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D1275" w14:textId="77777777" w:rsidR="006512BB" w:rsidRDefault="006512BB" w:rsidP="0088155E"/>
    <w:p w14:paraId="1FFA07C5" w14:textId="77777777" w:rsidR="00917F48" w:rsidRDefault="00917F48" w:rsidP="006201C5"/>
    <w:p w14:paraId="5608CE62" w14:textId="10FD7CCF" w:rsidR="00917F48" w:rsidRPr="001662D8" w:rsidRDefault="001662D8" w:rsidP="006201C5">
      <w:pPr>
        <w:rPr>
          <w:i/>
          <w:iCs/>
        </w:rPr>
      </w:pPr>
      <w:r>
        <w:rPr>
          <w:i/>
          <w:iCs/>
        </w:rPr>
        <w:t xml:space="preserve">Z. B. Lage innerhalb des Städt. Umfeldes / Lageplan / Grundrissplan / Ansichten / Perspektive etc. </w:t>
      </w:r>
    </w:p>
    <w:p w14:paraId="2AE259D3" w14:textId="77777777" w:rsidR="00917F48" w:rsidRDefault="00917F48" w:rsidP="006201C5"/>
    <w:p w14:paraId="489CAD6C" w14:textId="77777777" w:rsidR="00917F48" w:rsidRDefault="00917F48" w:rsidP="006201C5"/>
    <w:p w14:paraId="3DB5E3CC" w14:textId="77777777" w:rsidR="00917F48" w:rsidRDefault="00917F48" w:rsidP="006201C5"/>
    <w:p w14:paraId="05F0E19B" w14:textId="77777777" w:rsidR="00171497" w:rsidRDefault="00171497" w:rsidP="006201C5"/>
    <w:p w14:paraId="050B9848" w14:textId="77777777" w:rsidR="00171497" w:rsidRDefault="00171497" w:rsidP="006201C5"/>
    <w:p w14:paraId="28DDB2A3" w14:textId="77777777" w:rsidR="009A7C2D" w:rsidRDefault="009A7C2D" w:rsidP="006201C5"/>
    <w:p w14:paraId="5C1ADEB2" w14:textId="77777777" w:rsidR="009A7C2D" w:rsidRDefault="009A7C2D" w:rsidP="006201C5"/>
    <w:p w14:paraId="0DDE3772" w14:textId="77777777" w:rsidR="009A7C2D" w:rsidRDefault="009A7C2D" w:rsidP="006201C5"/>
    <w:p w14:paraId="2101CFA8" w14:textId="77777777" w:rsidR="009A7C2D" w:rsidRDefault="009A7C2D" w:rsidP="006201C5"/>
    <w:p w14:paraId="5D881F32" w14:textId="77777777" w:rsidR="009A7C2D" w:rsidRDefault="009A7C2D" w:rsidP="006201C5"/>
    <w:p w14:paraId="4A219FB9" w14:textId="77777777" w:rsidR="009A7C2D" w:rsidRDefault="009A7C2D" w:rsidP="006201C5"/>
    <w:p w14:paraId="06F95EE4" w14:textId="77777777" w:rsidR="009A7C2D" w:rsidRDefault="009A7C2D" w:rsidP="006201C5"/>
    <w:p w14:paraId="27BA0CC6" w14:textId="77777777" w:rsidR="009A7C2D" w:rsidRDefault="009A7C2D" w:rsidP="006201C5"/>
    <w:p w14:paraId="2788C765" w14:textId="77777777" w:rsidR="009A7C2D" w:rsidRDefault="009A7C2D" w:rsidP="006201C5"/>
    <w:p w14:paraId="455641C3" w14:textId="77777777" w:rsidR="009A7C2D" w:rsidRDefault="009A7C2D" w:rsidP="006201C5"/>
    <w:p w14:paraId="1925A80A" w14:textId="77777777" w:rsidR="009A7C2D" w:rsidRDefault="009A7C2D" w:rsidP="006201C5"/>
    <w:p w14:paraId="54AC4513" w14:textId="77777777" w:rsidR="009A7C2D" w:rsidRDefault="009A7C2D" w:rsidP="006201C5"/>
    <w:p w14:paraId="6FE2C1A4" w14:textId="77777777" w:rsidR="009A7C2D" w:rsidRDefault="009A7C2D" w:rsidP="006201C5"/>
    <w:p w14:paraId="692BA550" w14:textId="77777777" w:rsidR="009A7C2D" w:rsidRDefault="009A7C2D" w:rsidP="006201C5"/>
    <w:p w14:paraId="4A71EE44" w14:textId="77777777" w:rsidR="009A7C2D" w:rsidRDefault="009A7C2D" w:rsidP="006201C5"/>
    <w:p w14:paraId="0FCE7861" w14:textId="77777777" w:rsidR="009A7C2D" w:rsidRDefault="009A7C2D" w:rsidP="006201C5"/>
    <w:p w14:paraId="7EECD443" w14:textId="77777777" w:rsidR="009A7C2D" w:rsidRDefault="009A7C2D" w:rsidP="006201C5"/>
    <w:p w14:paraId="5E9802ED" w14:textId="77777777" w:rsidR="009A7C2D" w:rsidRDefault="009A7C2D" w:rsidP="006201C5"/>
    <w:p w14:paraId="08B53038" w14:textId="77777777" w:rsidR="009A7C2D" w:rsidRDefault="009A7C2D" w:rsidP="006201C5"/>
    <w:p w14:paraId="2A0779F6" w14:textId="77777777" w:rsidR="009A7C2D" w:rsidRDefault="009A7C2D" w:rsidP="006201C5"/>
    <w:p w14:paraId="7BDE8CE2" w14:textId="77777777" w:rsidR="009A7C2D" w:rsidRDefault="009A7C2D" w:rsidP="006201C5"/>
    <w:p w14:paraId="23CFB4FC" w14:textId="77777777" w:rsidR="009A7C2D" w:rsidRDefault="009A7C2D" w:rsidP="006201C5"/>
    <w:p w14:paraId="725EFD30" w14:textId="77777777" w:rsidR="009A7C2D" w:rsidRDefault="009A7C2D" w:rsidP="006201C5"/>
    <w:p w14:paraId="41240BE1" w14:textId="77777777" w:rsidR="009A7C2D" w:rsidRDefault="009A7C2D" w:rsidP="006201C5"/>
    <w:p w14:paraId="1EE890E1" w14:textId="77777777" w:rsidR="009A7C2D" w:rsidRDefault="009A7C2D" w:rsidP="006201C5"/>
    <w:p w14:paraId="5B0ACEEB" w14:textId="77777777" w:rsidR="009A7C2D" w:rsidRDefault="009A7C2D" w:rsidP="006201C5"/>
    <w:p w14:paraId="48B0FCA4" w14:textId="77777777" w:rsidR="009A7C2D" w:rsidRDefault="009A7C2D" w:rsidP="006201C5"/>
    <w:p w14:paraId="48D8EF4D" w14:textId="77777777" w:rsidR="009A7C2D" w:rsidRDefault="009A7C2D" w:rsidP="006201C5"/>
    <w:p w14:paraId="45614100" w14:textId="77777777" w:rsidR="009A7C2D" w:rsidRDefault="009A7C2D" w:rsidP="006201C5"/>
    <w:p w14:paraId="3F0789A5" w14:textId="77777777" w:rsidR="009A7C2D" w:rsidRDefault="009A7C2D" w:rsidP="006201C5"/>
    <w:p w14:paraId="1F386752" w14:textId="77777777" w:rsidR="009A7C2D" w:rsidRDefault="009A7C2D" w:rsidP="006201C5"/>
    <w:p w14:paraId="51E0693D" w14:textId="77777777" w:rsidR="009A7C2D" w:rsidRDefault="009A7C2D" w:rsidP="006201C5"/>
    <w:p w14:paraId="293228B2" w14:textId="77777777" w:rsidR="009A7C2D" w:rsidRDefault="009A7C2D" w:rsidP="006201C5"/>
    <w:p w14:paraId="044FFED9" w14:textId="77777777" w:rsidR="009A7C2D" w:rsidRDefault="009A7C2D" w:rsidP="006201C5"/>
    <w:p w14:paraId="0BF07791" w14:textId="77777777" w:rsidR="00171497" w:rsidRDefault="00171497" w:rsidP="006201C5"/>
    <w:p w14:paraId="2327BA03" w14:textId="77777777" w:rsidR="00171497" w:rsidRDefault="00171497" w:rsidP="006201C5"/>
    <w:p w14:paraId="4617D1BE" w14:textId="77777777" w:rsidR="00171497" w:rsidRDefault="00171497" w:rsidP="006201C5"/>
    <w:p w14:paraId="1AD638E6" w14:textId="77777777" w:rsidR="00917F48" w:rsidRDefault="00917F48" w:rsidP="006201C5"/>
    <w:p w14:paraId="27517EFC" w14:textId="77777777" w:rsidR="00171497" w:rsidRDefault="00171497" w:rsidP="006201C5"/>
    <w:p w14:paraId="7C81628F" w14:textId="77777777" w:rsidR="00171497" w:rsidRDefault="00917F48" w:rsidP="00171497">
      <w:pPr>
        <w:pStyle w:val="berschrift1"/>
        <w:tabs>
          <w:tab w:val="left" w:pos="2127"/>
        </w:tabs>
      </w:pPr>
      <w:r>
        <w:t>Projektnummer:</w:t>
      </w:r>
      <w:r>
        <w:tab/>
      </w:r>
    </w:p>
    <w:p w14:paraId="0AAF0010" w14:textId="77777777" w:rsidR="00171497" w:rsidRDefault="00171497" w:rsidP="00171497">
      <w:pPr>
        <w:tabs>
          <w:tab w:val="left" w:pos="2127"/>
        </w:tabs>
      </w:pPr>
    </w:p>
    <w:p w14:paraId="76A21FE1" w14:textId="77777777" w:rsidR="00171497" w:rsidRDefault="00917F48" w:rsidP="00171497">
      <w:pPr>
        <w:pStyle w:val="berschrift1"/>
        <w:tabs>
          <w:tab w:val="left" w:pos="2127"/>
        </w:tabs>
      </w:pPr>
      <w:r>
        <w:t>Projekt:</w:t>
      </w:r>
      <w:r>
        <w:tab/>
      </w:r>
    </w:p>
    <w:p w14:paraId="44ADF22D" w14:textId="77777777" w:rsidR="00171497" w:rsidRDefault="00171497" w:rsidP="00171497"/>
    <w:p w14:paraId="60307081" w14:textId="77777777" w:rsidR="00171497" w:rsidRPr="00171497" w:rsidRDefault="00171497" w:rsidP="00171497">
      <w:pPr>
        <w:pStyle w:val="berschrift1"/>
      </w:pPr>
      <w:r>
        <w:t>Auftr</w:t>
      </w:r>
      <w:r w:rsidR="00917F48">
        <w:t>aggeber:</w:t>
      </w:r>
      <w:r w:rsidR="00917F48">
        <w:tab/>
      </w:r>
    </w:p>
    <w:sectPr w:rsidR="00171497" w:rsidRPr="00171497" w:rsidSect="004B6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E9771" w14:textId="77777777" w:rsidR="00992FB8" w:rsidRDefault="00992FB8">
      <w:r>
        <w:separator/>
      </w:r>
    </w:p>
    <w:p w14:paraId="06D4C72F" w14:textId="77777777" w:rsidR="00992FB8" w:rsidRDefault="00992FB8"/>
  </w:endnote>
  <w:endnote w:type="continuationSeparator" w:id="0">
    <w:p w14:paraId="4E772122" w14:textId="77777777" w:rsidR="00992FB8" w:rsidRDefault="00992FB8">
      <w:r>
        <w:continuationSeparator/>
      </w:r>
    </w:p>
    <w:p w14:paraId="4B3EF256" w14:textId="77777777" w:rsidR="00992FB8" w:rsidRDefault="00992F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F5E8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6D49B705" w14:textId="77777777" w:rsidR="005415A3" w:rsidRDefault="005415A3">
    <w:pPr>
      <w:pStyle w:val="Fuzeile"/>
      <w:ind w:firstLine="360"/>
    </w:pPr>
  </w:p>
  <w:p w14:paraId="3FFF30AE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5FC3" w14:textId="284C46E8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F069EC">
      <w:rPr>
        <w:noProof/>
        <w:szCs w:val="16"/>
      </w:rPr>
      <w:t>000100_F_Vorblatt.docx</w:t>
    </w:r>
    <w:r>
      <w:rPr>
        <w:szCs w:val="16"/>
      </w:rPr>
      <w:fldChar w:fldCharType="end"/>
    </w:r>
    <w:r w:rsidRPr="00445473">
      <w:rPr>
        <w:szCs w:val="16"/>
      </w:rPr>
      <w:tab/>
    </w:r>
    <w:r w:rsidR="00D96064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5768AF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5768AF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E764" w14:textId="1964F3B8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F069EC">
      <w:rPr>
        <w:noProof/>
        <w:szCs w:val="16"/>
      </w:rPr>
      <w:t>000100_F_Vorblatt.docx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F069EC">
      <w:rPr>
        <w:noProof/>
        <w:szCs w:val="16"/>
      </w:rPr>
      <w:t>2025-09-07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5768AF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E967F" w14:textId="77777777" w:rsidR="00992FB8" w:rsidRDefault="00992FB8">
      <w:r>
        <w:separator/>
      </w:r>
    </w:p>
    <w:p w14:paraId="601057E2" w14:textId="77777777" w:rsidR="00992FB8" w:rsidRDefault="00992FB8"/>
  </w:footnote>
  <w:footnote w:type="continuationSeparator" w:id="0">
    <w:p w14:paraId="515CCDF8" w14:textId="77777777" w:rsidR="00992FB8" w:rsidRDefault="00992FB8">
      <w:r>
        <w:continuationSeparator/>
      </w:r>
    </w:p>
    <w:p w14:paraId="705695A8" w14:textId="77777777" w:rsidR="00992FB8" w:rsidRDefault="00992F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9EC4" w14:textId="77777777" w:rsidR="00D96064" w:rsidRDefault="00D960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0668ED" w:rsidRPr="00FD1E2B" w14:paraId="5432E92E" w14:textId="77777777" w:rsidTr="00381133">
      <w:tc>
        <w:tcPr>
          <w:tcW w:w="4111" w:type="dxa"/>
          <w:shd w:val="clear" w:color="auto" w:fill="auto"/>
        </w:tcPr>
        <w:p w14:paraId="576C3ECE" w14:textId="77777777" w:rsidR="000668ED" w:rsidRPr="008B0D48" w:rsidRDefault="000668ED" w:rsidP="00381133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6EB24F02" w14:textId="77777777" w:rsidR="000668ED" w:rsidRPr="00FD1E2B" w:rsidRDefault="000668ED" w:rsidP="00381133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498DE854" w14:textId="77777777" w:rsidR="000668ED" w:rsidRPr="00FD1E2B" w:rsidRDefault="000668ED" w:rsidP="00381133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6416A7DE" w14:textId="77777777" w:rsidR="000668ED" w:rsidRPr="00FD1E2B" w:rsidRDefault="000668ED" w:rsidP="00381133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40287B61" w14:textId="77777777" w:rsidR="000668ED" w:rsidRPr="00C400A1" w:rsidRDefault="000668ED" w:rsidP="000668ED">
    <w:pPr>
      <w:shd w:val="clear" w:color="auto" w:fill="CCCCCC"/>
      <w:spacing w:before="120"/>
      <w:rPr>
        <w:b/>
        <w:sz w:val="28"/>
        <w:szCs w:val="28"/>
      </w:rPr>
    </w:pPr>
  </w:p>
  <w:p w14:paraId="6C1200C4" w14:textId="77777777" w:rsidR="005415A3" w:rsidRPr="000668ED" w:rsidRDefault="005415A3" w:rsidP="000668ED">
    <w:pPr>
      <w:pStyle w:val="Kopfzeile"/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6DE40AE9" w14:textId="77777777">
      <w:trPr>
        <w:cantSplit/>
        <w:trHeight w:hRule="exact" w:val="1138"/>
      </w:trPr>
      <w:tc>
        <w:tcPr>
          <w:tcW w:w="11412" w:type="dxa"/>
        </w:tcPr>
        <w:p w14:paraId="5C2AB80F" w14:textId="44E18040" w:rsidR="005415A3" w:rsidRDefault="00D82C18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10757768" wp14:editId="1D28E4E2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838953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594632879">
    <w:abstractNumId w:val="7"/>
  </w:num>
  <w:num w:numId="2" w16cid:durableId="1875801170">
    <w:abstractNumId w:val="8"/>
  </w:num>
  <w:num w:numId="3" w16cid:durableId="1039355148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498816308">
    <w:abstractNumId w:val="19"/>
  </w:num>
  <w:num w:numId="5" w16cid:durableId="1910191080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264658976">
    <w:abstractNumId w:val="18"/>
  </w:num>
  <w:num w:numId="7" w16cid:durableId="2030251633">
    <w:abstractNumId w:val="12"/>
  </w:num>
  <w:num w:numId="8" w16cid:durableId="1550997527">
    <w:abstractNumId w:val="10"/>
  </w:num>
  <w:num w:numId="9" w16cid:durableId="803887915">
    <w:abstractNumId w:val="11"/>
  </w:num>
  <w:num w:numId="10" w16cid:durableId="990064537">
    <w:abstractNumId w:val="6"/>
  </w:num>
  <w:num w:numId="11" w16cid:durableId="1224410933">
    <w:abstractNumId w:val="5"/>
  </w:num>
  <w:num w:numId="12" w16cid:durableId="1053626715">
    <w:abstractNumId w:val="4"/>
  </w:num>
  <w:num w:numId="13" w16cid:durableId="11345803">
    <w:abstractNumId w:val="3"/>
  </w:num>
  <w:num w:numId="14" w16cid:durableId="1542286963">
    <w:abstractNumId w:val="2"/>
  </w:num>
  <w:num w:numId="15" w16cid:durableId="297533807">
    <w:abstractNumId w:val="1"/>
  </w:num>
  <w:num w:numId="16" w16cid:durableId="662395071">
    <w:abstractNumId w:val="0"/>
  </w:num>
  <w:num w:numId="17" w16cid:durableId="1427532413">
    <w:abstractNumId w:val="16"/>
  </w:num>
  <w:num w:numId="18" w16cid:durableId="90861732">
    <w:abstractNumId w:val="13"/>
  </w:num>
  <w:num w:numId="19" w16cid:durableId="453907657">
    <w:abstractNumId w:val="17"/>
  </w:num>
  <w:num w:numId="20" w16cid:durableId="223489129">
    <w:abstractNumId w:val="15"/>
  </w:num>
  <w:num w:numId="21" w16cid:durableId="1908343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79A9"/>
    <w:rsid w:val="00042501"/>
    <w:rsid w:val="00050BC7"/>
    <w:rsid w:val="000668ED"/>
    <w:rsid w:val="000960F0"/>
    <w:rsid w:val="00097845"/>
    <w:rsid w:val="00104F5A"/>
    <w:rsid w:val="001274F3"/>
    <w:rsid w:val="00137242"/>
    <w:rsid w:val="00164177"/>
    <w:rsid w:val="00165DB6"/>
    <w:rsid w:val="001662D8"/>
    <w:rsid w:val="00171497"/>
    <w:rsid w:val="00204715"/>
    <w:rsid w:val="002D14A8"/>
    <w:rsid w:val="002E61F4"/>
    <w:rsid w:val="002F58F0"/>
    <w:rsid w:val="00353493"/>
    <w:rsid w:val="003703CB"/>
    <w:rsid w:val="00381133"/>
    <w:rsid w:val="003C4B92"/>
    <w:rsid w:val="00402A76"/>
    <w:rsid w:val="004319FF"/>
    <w:rsid w:val="00473633"/>
    <w:rsid w:val="00487480"/>
    <w:rsid w:val="00493A23"/>
    <w:rsid w:val="004B617F"/>
    <w:rsid w:val="004D06BE"/>
    <w:rsid w:val="004E7FAC"/>
    <w:rsid w:val="00501717"/>
    <w:rsid w:val="005415A3"/>
    <w:rsid w:val="00564799"/>
    <w:rsid w:val="005768AF"/>
    <w:rsid w:val="006201C5"/>
    <w:rsid w:val="00644779"/>
    <w:rsid w:val="006512BB"/>
    <w:rsid w:val="006906A8"/>
    <w:rsid w:val="00722D5B"/>
    <w:rsid w:val="007D0053"/>
    <w:rsid w:val="007E2F29"/>
    <w:rsid w:val="007F7CD1"/>
    <w:rsid w:val="00880B40"/>
    <w:rsid w:val="0088155E"/>
    <w:rsid w:val="008D572A"/>
    <w:rsid w:val="008F00CC"/>
    <w:rsid w:val="009103EE"/>
    <w:rsid w:val="00917F48"/>
    <w:rsid w:val="00991929"/>
    <w:rsid w:val="00992FB8"/>
    <w:rsid w:val="009A7C2D"/>
    <w:rsid w:val="009B3042"/>
    <w:rsid w:val="009F38C3"/>
    <w:rsid w:val="00A300A4"/>
    <w:rsid w:val="00A84090"/>
    <w:rsid w:val="00A8607D"/>
    <w:rsid w:val="00B13BDA"/>
    <w:rsid w:val="00B302C7"/>
    <w:rsid w:val="00B7274D"/>
    <w:rsid w:val="00B75C56"/>
    <w:rsid w:val="00BE0A27"/>
    <w:rsid w:val="00C0151E"/>
    <w:rsid w:val="00C04785"/>
    <w:rsid w:val="00C440C5"/>
    <w:rsid w:val="00C85C74"/>
    <w:rsid w:val="00CB496C"/>
    <w:rsid w:val="00CD5A89"/>
    <w:rsid w:val="00CF2208"/>
    <w:rsid w:val="00D82C18"/>
    <w:rsid w:val="00D96064"/>
    <w:rsid w:val="00DC3090"/>
    <w:rsid w:val="00DD5922"/>
    <w:rsid w:val="00EB5469"/>
    <w:rsid w:val="00ED7B4C"/>
    <w:rsid w:val="00EF56A4"/>
    <w:rsid w:val="00F069EC"/>
    <w:rsid w:val="00F22CA6"/>
    <w:rsid w:val="00F30D20"/>
    <w:rsid w:val="00FD1E2B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9D22D"/>
  <w15:chartTrackingRefBased/>
  <w15:docId w15:val="{2CAD4B0C-AEF8-4E03-9CB6-2243CD91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Funotentext">
    <w:name w:val="footnote text"/>
    <w:basedOn w:val="Standard"/>
    <w:rsid w:val="0099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Vorlagen\Briefe%20&amp;%20Faxe\BBINTERNHV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3F034-F7DD-4C8A-87EA-49D71DC5E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BBINTERNHV.DOT</Template>
  <TotalTime>0</TotalTime>
  <Pages>1</Pages>
  <Words>25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4</cp:revision>
  <cp:lastPrinted>2025-10-19T06:40:00Z</cp:lastPrinted>
  <dcterms:created xsi:type="dcterms:W3CDTF">2025-09-07T18:57:00Z</dcterms:created>
  <dcterms:modified xsi:type="dcterms:W3CDTF">2025-10-19T06:40:00Z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