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C96691" w:rsidRPr="001F22E2" w14:paraId="5EA574BB" w14:textId="77777777" w:rsidTr="00270FD3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201ED54" w14:textId="77777777" w:rsidR="00C96691" w:rsidRDefault="00C96691" w:rsidP="00270FD3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EFA6B9C" w14:textId="77777777" w:rsidR="00C96691" w:rsidRDefault="00C96691" w:rsidP="00270FD3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7FF0D14" w14:textId="77777777" w:rsidR="00C96691" w:rsidRDefault="00C96691" w:rsidP="00270FD3">
            <w:pPr>
              <w:pStyle w:val="Leitzeile"/>
            </w:pPr>
            <w:r>
              <w:t xml:space="preserve">Projekt-Nr. </w:t>
            </w:r>
          </w:p>
        </w:tc>
      </w:tr>
      <w:tr w:rsidR="00C96691" w:rsidRPr="00DD6DC6" w14:paraId="35DFAB18" w14:textId="77777777" w:rsidTr="00270FD3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C7C1A2E" w14:textId="77777777" w:rsidR="00C96691" w:rsidRPr="00DD6DC6" w:rsidRDefault="00C96691" w:rsidP="00270FD3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DF0" w14:textId="77777777" w:rsidR="00C96691" w:rsidRPr="00DD6DC6" w:rsidRDefault="00C96691" w:rsidP="00270FD3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CF45EA5" w14:textId="77777777" w:rsidR="00C96691" w:rsidRPr="00DD6DC6" w:rsidRDefault="00C96691" w:rsidP="00270FD3">
            <w:pPr>
              <w:rPr>
                <w:b/>
              </w:rPr>
            </w:pPr>
          </w:p>
        </w:tc>
      </w:tr>
      <w:tr w:rsidR="00C96691" w:rsidRPr="00872A25" w14:paraId="69958EA7" w14:textId="77777777" w:rsidTr="00270FD3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0B398AD" w14:textId="77777777" w:rsidR="00C96691" w:rsidRDefault="00C96691" w:rsidP="00270FD3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0055" w14:textId="77777777" w:rsidR="00C96691" w:rsidRDefault="00C96691" w:rsidP="00270FD3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61AB4C4" w14:textId="77777777" w:rsidR="00C96691" w:rsidRDefault="00C96691" w:rsidP="00270FD3">
            <w:pPr>
              <w:pStyle w:val="Leitzeile"/>
            </w:pPr>
            <w:r>
              <w:t xml:space="preserve">Ablage Nr. </w:t>
            </w:r>
          </w:p>
        </w:tc>
      </w:tr>
      <w:tr w:rsidR="00C96691" w:rsidRPr="00DD6DC6" w14:paraId="3BE76AD5" w14:textId="77777777" w:rsidTr="00270FD3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98E9980" w14:textId="77777777" w:rsidR="00C96691" w:rsidRPr="00DD6DC6" w:rsidRDefault="00C96691" w:rsidP="00270FD3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E80" w14:textId="77777777" w:rsidR="00C96691" w:rsidRPr="00DD6DC6" w:rsidRDefault="00C96691" w:rsidP="00270FD3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39EBDE2" w14:textId="77777777" w:rsidR="00C96691" w:rsidRPr="00DD6DC6" w:rsidRDefault="00B877B0" w:rsidP="00270FD3">
            <w:pPr>
              <w:rPr>
                <w:b/>
              </w:rPr>
            </w:pPr>
            <w:r>
              <w:rPr>
                <w:b/>
              </w:rPr>
              <w:t>00.02.00</w:t>
            </w:r>
          </w:p>
        </w:tc>
      </w:tr>
    </w:tbl>
    <w:p w14:paraId="37FA3E27" w14:textId="77777777" w:rsidR="00C96691" w:rsidRDefault="00C96691" w:rsidP="0088155E"/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553"/>
        <w:gridCol w:w="662"/>
        <w:gridCol w:w="4876"/>
        <w:gridCol w:w="851"/>
        <w:gridCol w:w="851"/>
      </w:tblGrid>
      <w:tr w:rsidR="00B575BE" w:rsidRPr="00571022" w14:paraId="5518312E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F30A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B6AC313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Kapitel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39CA772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A2FC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417642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Inhalt / Hilfsmittel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06AAA06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vorh.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9914E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Q-rel.</w:t>
            </w:r>
          </w:p>
        </w:tc>
      </w:tr>
      <w:tr w:rsidR="00B575BE" w:rsidRPr="00571022" w14:paraId="570359F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1C23955E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1701" w:type="dxa"/>
            <w:tcBorders>
              <w:left w:val="nil"/>
            </w:tcBorders>
          </w:tcPr>
          <w:p w14:paraId="1C2600F5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Vorlauf</w:t>
            </w: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674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27E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2D3A" w14:textId="77777777" w:rsidR="00B575BE" w:rsidRPr="00571022" w:rsidRDefault="00B575BE" w:rsidP="00B575BE">
            <w:pPr>
              <w:ind w:left="57"/>
            </w:pPr>
            <w:r w:rsidRPr="00571022">
              <w:t>Deckblatt / Einführung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CF3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D70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71EFAB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36A03F3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CA4ED1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D8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6F5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57BE" w14:textId="77777777" w:rsidR="00B575BE" w:rsidRPr="00571022" w:rsidRDefault="00B575BE" w:rsidP="00B575BE">
            <w:pPr>
              <w:ind w:left="57"/>
            </w:pPr>
            <w:r w:rsidRPr="00571022">
              <w:t>Projektstruktur / Ablageordnung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F1C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823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F16B5C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0A84D377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4B12A5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0DB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DAD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0389" w14:textId="77777777" w:rsidR="00B575BE" w:rsidRPr="00571022" w:rsidRDefault="00B575BE" w:rsidP="00B575BE">
            <w:pPr>
              <w:ind w:left="57"/>
            </w:pPr>
            <w:r w:rsidRPr="00571022">
              <w:t>Qualitätsplan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81E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3A4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4D8A08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45494FDD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889BBA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B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F2D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D00A" w14:textId="77777777" w:rsidR="00B575BE" w:rsidRPr="00571022" w:rsidRDefault="00B575BE" w:rsidP="00B575BE">
            <w:pPr>
              <w:ind w:left="57"/>
            </w:pPr>
            <w:r w:rsidRPr="00571022">
              <w:t>Glossar / Begriffe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D05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3F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B56809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25925F3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B5A849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9E3C2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651C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CF0B3" w14:textId="77777777" w:rsidR="00B575BE" w:rsidRPr="00571022" w:rsidRDefault="00B575BE" w:rsidP="00B575BE">
            <w:pPr>
              <w:ind w:left="57"/>
            </w:pPr>
            <w:proofErr w:type="spellStart"/>
            <w:r w:rsidRPr="00571022">
              <w:t>Projektmanagementessentials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AEAF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46A15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30CAB52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08F2BD1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1F90D568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Projekt-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257C08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81313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364ACE39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6ED62B1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40B92D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46F66C6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0815369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30DB20FC" w14:textId="77777777" w:rsidR="00B575BE" w:rsidRPr="00571022" w:rsidRDefault="00B575BE" w:rsidP="00B575BE">
            <w:pPr>
              <w:rPr>
                <w:b/>
              </w:rPr>
            </w:pPr>
            <w:proofErr w:type="spellStart"/>
            <w:r w:rsidRPr="00571022">
              <w:rPr>
                <w:b/>
              </w:rPr>
              <w:t>gegenstand</w:t>
            </w:r>
            <w:proofErr w:type="spellEnd"/>
            <w:r w:rsidRPr="00571022">
              <w:rPr>
                <w:b/>
              </w:rPr>
              <w:t xml:space="preserve"> und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D21E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9E01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708BB" w14:textId="77777777" w:rsidR="00B575BE" w:rsidRPr="00571022" w:rsidRDefault="00B575BE" w:rsidP="00B575BE">
            <w:pPr>
              <w:ind w:left="57"/>
            </w:pPr>
            <w:r>
              <w:t xml:space="preserve">Ausgangslage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6CC4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40D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409724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50C69EA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6EC08B7C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Projektumfeld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3FDB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1873F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26F1DB" w14:textId="77777777" w:rsidR="00B575BE" w:rsidRPr="00571022" w:rsidRDefault="00B575BE" w:rsidP="00B575BE">
            <w:pPr>
              <w:ind w:left="57"/>
            </w:pPr>
            <w:r w:rsidRPr="00571022">
              <w:t xml:space="preserve">Projektziele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9078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470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C4D8EAA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6970C16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25B7DF63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1AC7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058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7CDDE9" w14:textId="77777777" w:rsidR="00B575BE" w:rsidRPr="00571022" w:rsidRDefault="00B575BE" w:rsidP="00B575BE">
            <w:pPr>
              <w:ind w:left="57"/>
            </w:pPr>
            <w:r w:rsidRPr="00571022">
              <w:t>Nutzung, Bedarf, Funktionen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B5A086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A88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89D910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4667113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7B0CFFD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BFBB2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227C0F0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0C585D8D" w14:textId="77777777" w:rsidR="00B575BE" w:rsidRPr="00571022" w:rsidRDefault="00B575BE" w:rsidP="00B575BE">
            <w:pPr>
              <w:ind w:left="57"/>
            </w:pPr>
            <w:r w:rsidRPr="00571022">
              <w:t>Bestandsunterlagen / Lagepläne / Leitungen etc.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3509A8F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A2DA4D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DA4092D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FD1268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5BF443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79BB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C75E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B13AC8E" w14:textId="77777777" w:rsidR="00B575BE" w:rsidRPr="00571022" w:rsidRDefault="00B575BE" w:rsidP="00B575BE">
            <w:pPr>
              <w:ind w:left="57"/>
            </w:pPr>
            <w:r w:rsidRPr="00571022">
              <w:t>Bebauungsplan / Genehmigungsfähigkeit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CF9FA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D6C6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4B6B9F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900DCD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123ECC2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E961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117C8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FE2FE1E" w14:textId="77777777" w:rsidR="00B575BE" w:rsidRPr="00571022" w:rsidRDefault="00B575BE" w:rsidP="00B575BE">
            <w:pPr>
              <w:ind w:left="57"/>
            </w:pPr>
            <w:r w:rsidRPr="00571022">
              <w:t xml:space="preserve">Umwelt: sozio-kulturell, natürlich, politisch, </w:t>
            </w:r>
          </w:p>
          <w:p w14:paraId="123B8BC9" w14:textId="77777777" w:rsidR="00B575BE" w:rsidRPr="00571022" w:rsidRDefault="00B575BE" w:rsidP="00B575BE">
            <w:pPr>
              <w:ind w:left="57"/>
            </w:pPr>
            <w:r w:rsidRPr="00571022">
              <w:t>ökonomisch, technisch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16E4B0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211E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B665E66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10A19A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B8696A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E31A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D2A05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25EF670" w14:textId="77777777" w:rsidR="00B575BE" w:rsidRPr="00571022" w:rsidRDefault="00B575BE" w:rsidP="00B575BE">
            <w:pPr>
              <w:ind w:left="57"/>
            </w:pPr>
            <w:r w:rsidRPr="00571022">
              <w:t>Nachbarn, fremde Absichten / Stakeholder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020FAB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DD6C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4B3CC9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14054C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C01FA4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72EBBD1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26E9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618FF67" w14:textId="77777777" w:rsidR="00B575BE" w:rsidRPr="00571022" w:rsidRDefault="00B575BE" w:rsidP="00B575BE">
            <w:pPr>
              <w:ind w:left="57"/>
            </w:pPr>
            <w:r w:rsidRPr="00571022">
              <w:t>Gutachten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80AF1E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E07F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719889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0BBC7F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EF3412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517104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8E91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73A52D" w14:textId="77777777" w:rsidR="00B575BE" w:rsidRPr="00571022" w:rsidRDefault="00B575BE" w:rsidP="00B575BE">
            <w:pPr>
              <w:ind w:left="57"/>
            </w:pPr>
            <w:r w:rsidRPr="00571022">
              <w:t>Presseberichte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B94663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216482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7B181D0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299B1AD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3E61BDA4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Öffentliche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6B5090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4FB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291B75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0F2F6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1201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0BE05C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FCDCD0D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5401FF2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Belange,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1677E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D5D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1D1A0" w14:textId="77777777" w:rsidR="00B575BE" w:rsidRPr="00571022" w:rsidRDefault="00B575BE" w:rsidP="00B575BE">
            <w:pPr>
              <w:ind w:left="57"/>
            </w:pPr>
            <w:r w:rsidRPr="00571022">
              <w:t>Bauvoranfrage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3B60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E84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E17224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4F03AD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F0D657A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Behörden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FAD55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F9D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A9BE6" w14:textId="77777777" w:rsidR="00B575BE" w:rsidRPr="00571022" w:rsidRDefault="00B575BE" w:rsidP="00B575BE">
            <w:pPr>
              <w:ind w:left="57"/>
            </w:pPr>
            <w:r w:rsidRPr="00571022">
              <w:t>Bauantrag, Statik, Wärmeschutznachweis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B794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97D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CBEA17D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889BBB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6F3BD8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B316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D15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350B9" w14:textId="77777777" w:rsidR="00B575BE" w:rsidRPr="00571022" w:rsidRDefault="00B575BE" w:rsidP="00B575BE">
            <w:pPr>
              <w:ind w:left="57"/>
            </w:pPr>
            <w:r w:rsidRPr="00571022">
              <w:t xml:space="preserve">Baugenehmigung, geprüfte Statik, </w:t>
            </w:r>
          </w:p>
          <w:p w14:paraId="101C99AF" w14:textId="77777777" w:rsidR="00B575BE" w:rsidRPr="00571022" w:rsidRDefault="00B575BE" w:rsidP="00B575BE">
            <w:pPr>
              <w:ind w:left="57"/>
            </w:pPr>
            <w:r w:rsidRPr="00571022">
              <w:t>Teilbaugenehmigungen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0853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B8F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7B2734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846165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3D50BC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32E11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20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F3A3D" w14:textId="77777777" w:rsidR="00B575BE" w:rsidRPr="00571022" w:rsidRDefault="00B575BE" w:rsidP="00B575BE">
            <w:pPr>
              <w:ind w:left="57"/>
            </w:pPr>
            <w:r w:rsidRPr="00571022">
              <w:t xml:space="preserve">Behördliche Abnahmen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A3A1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191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C77660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3FE12E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528487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1C71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A0F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A293CD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CF86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C54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1F8DF3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B90D7B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EB0F09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0A613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5F5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9F5A1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911DF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9B8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7B6A5D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396EBC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FE146F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BFEE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560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33865B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B6460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C7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57AA38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5047542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713242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E57A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EAE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4357E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452EF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8DE1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1BCEA07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CE0C4D1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5EB5E0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18396D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EEE4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805C5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B12003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F98F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ED45060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076AF52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2D4A734A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Aufbaustruktur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C35AD3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24397F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062A7970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26817DD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0C4F41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493F58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21C33B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EF7C55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5ABC1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0F7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39401" w14:textId="77777777" w:rsidR="00B575BE" w:rsidRPr="00571022" w:rsidRDefault="00B575BE" w:rsidP="00B575BE">
            <w:pPr>
              <w:ind w:left="57"/>
            </w:pPr>
            <w:r w:rsidRPr="00571022">
              <w:t>Geschäftsordnung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1D36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564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4B28BE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B3E49C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FA1310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3D72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D0C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50EE" w14:textId="77777777" w:rsidR="00B575BE" w:rsidRPr="00571022" w:rsidRDefault="00B575BE" w:rsidP="00B575BE">
            <w:pPr>
              <w:ind w:left="57"/>
            </w:pPr>
            <w:r w:rsidRPr="00571022">
              <w:t>Aufbauorganisation (Organigramm)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7ABF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76C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367DEF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0AF08E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5F608F2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C2032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2FFEF35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62C9143C" w14:textId="77777777" w:rsidR="00B575BE" w:rsidRPr="00571022" w:rsidRDefault="00B575BE" w:rsidP="00B575BE">
            <w:pPr>
              <w:ind w:left="57"/>
            </w:pPr>
            <w:r w:rsidRPr="00571022">
              <w:t>Liste der Beteiligten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571A294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1AE365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F61CF2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2E122B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1FC90E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0CFE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3C74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40C5C9" w14:textId="77777777" w:rsidR="00B575BE" w:rsidRPr="00571022" w:rsidRDefault="00B575BE" w:rsidP="00B575BE">
            <w:pPr>
              <w:ind w:left="57"/>
            </w:pPr>
            <w:r w:rsidRPr="00571022">
              <w:t>Leitungsebenen / Gesprächskreise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F0856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BF63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A51EC61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65430C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6E1266D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C0A6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7CCF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FFC8E4" w14:textId="77777777" w:rsidR="00B575BE" w:rsidRPr="00571022" w:rsidRDefault="00B575BE" w:rsidP="00B575BE">
            <w:pPr>
              <w:ind w:left="57"/>
            </w:pPr>
            <w:r w:rsidRPr="00571022">
              <w:t xml:space="preserve">Projektstrukturplan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2CAE1D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47D20D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3439AA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3E60CC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B85B37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3CA6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C54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447C6" w14:textId="77777777" w:rsidR="00B575BE" w:rsidRPr="00571022" w:rsidRDefault="00B575BE" w:rsidP="00B575BE">
            <w:pPr>
              <w:ind w:left="57"/>
            </w:pPr>
            <w:r w:rsidRPr="00571022">
              <w:t>Objektstrukturplan (Produktstruktur)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245C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A4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82D4EB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38FA9A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96BD74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EFC2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4A8BA4C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6A3D4CDE" w14:textId="77777777" w:rsidR="00B575BE" w:rsidRPr="00571022" w:rsidRDefault="00B575BE" w:rsidP="00B575BE">
            <w:pPr>
              <w:ind w:left="57"/>
            </w:pPr>
            <w:r w:rsidRPr="00571022">
              <w:t>Leistung</w:t>
            </w:r>
            <w:r w:rsidR="00F3509A">
              <w:t xml:space="preserve"> und</w:t>
            </w:r>
            <w:r w:rsidR="00F3509A" w:rsidRPr="00571022">
              <w:t xml:space="preserve"> Verantwort</w:t>
            </w:r>
            <w:r w:rsidR="00F3509A">
              <w:t xml:space="preserve">ung 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4CBAD40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66552F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A182521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D325D3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02DBA9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5B85D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C32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F71D4" w14:textId="77777777" w:rsidR="00B575BE" w:rsidRPr="00571022" w:rsidRDefault="00B575BE" w:rsidP="00B575BE">
            <w:pPr>
              <w:ind w:left="57"/>
            </w:pPr>
            <w:r w:rsidRPr="00571022">
              <w:t>Lasten- / Pflichtenhefte (Planer)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E854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64D6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C5C66B7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B55567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3E2767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61E749E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010C311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4BC3FBF9" w14:textId="77777777" w:rsidR="00B575BE" w:rsidRPr="00571022" w:rsidRDefault="00B575BE" w:rsidP="00B575BE">
            <w:pPr>
              <w:ind w:left="57"/>
            </w:pPr>
            <w:r w:rsidRPr="00571022">
              <w:t>Sonstiges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38A6574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06EF93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9380EE8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1FDD2DE2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033601CF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Ablaufstruktur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9F0195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B09393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4BE3A65A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7771A23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D68D17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F77C46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6A0A3D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BBB170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E19F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5FC3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F0945F0" w14:textId="77777777" w:rsidR="00B575BE" w:rsidRPr="00571022" w:rsidRDefault="00B575BE" w:rsidP="00B575BE">
            <w:pPr>
              <w:ind w:left="57"/>
            </w:pPr>
            <w:r w:rsidRPr="00571022">
              <w:t>Phasen der Projektbearbeitung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1CCC32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7AD7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351BE4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0B70A3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90F0B6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4AC0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B896C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07DD0CF" w14:textId="77777777" w:rsidR="00B575BE" w:rsidRPr="00571022" w:rsidRDefault="00B575BE" w:rsidP="00B575BE">
            <w:pPr>
              <w:ind w:left="57"/>
            </w:pPr>
            <w:r w:rsidRPr="00571022">
              <w:t>Projektablaufschema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C07C6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04D4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79B370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1FCFAE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131BB8B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49E9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59BB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E39B8B" w14:textId="77777777" w:rsidR="00B575BE" w:rsidRPr="00571022" w:rsidRDefault="00E317F5" w:rsidP="00B575BE">
            <w:pPr>
              <w:ind w:left="57"/>
            </w:pPr>
            <w:r>
              <w:t>Fluss</w:t>
            </w:r>
            <w:r w:rsidR="00B575BE" w:rsidRPr="00571022">
              <w:t>diagramme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AD2D1B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4A92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509287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89B085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E9BFB0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9F3F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111BF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B6A3595" w14:textId="77777777" w:rsidR="00B575BE" w:rsidRPr="00571022" w:rsidRDefault="00B575BE" w:rsidP="00B575BE">
            <w:pPr>
              <w:ind w:left="57"/>
            </w:pPr>
            <w:r w:rsidRPr="00571022">
              <w:t>Besprechungskalender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4967C1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22FB22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47886ED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B61F9E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8BDE8B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68D3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B98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D054A" w14:textId="77777777" w:rsidR="00B575BE" w:rsidRPr="00571022" w:rsidRDefault="00B575BE" w:rsidP="00B575BE">
            <w:pPr>
              <w:ind w:left="57"/>
            </w:pPr>
            <w:r w:rsidRPr="00571022">
              <w:t>Zeichnungsorganisation (EDV)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00E50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A1F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BBC529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EDD182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2F452C7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8887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9085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101BEC8" w14:textId="77777777" w:rsidR="00B575BE" w:rsidRPr="00571022" w:rsidRDefault="00B575BE" w:rsidP="00B575BE">
            <w:pPr>
              <w:ind w:left="57"/>
            </w:pPr>
            <w:r w:rsidRPr="00571022">
              <w:t>Anwenderhandbücher (Fremde)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B00DBF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28BD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D1EA236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2B8176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B66DA5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3AC4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4E3C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722334A" w14:textId="77777777" w:rsidR="00B575BE" w:rsidRPr="00571022" w:rsidRDefault="00B575BE" w:rsidP="00B575BE">
            <w:pPr>
              <w:ind w:left="57"/>
            </w:pPr>
            <w:r w:rsidRPr="00571022">
              <w:t>Kapazitätsplanung (Fremde)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6165EF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7308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F7854A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B41B74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321DBF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7500682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8565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52E08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C3CE5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0772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9FFF51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12" w:space="0" w:color="auto"/>
            </w:tcBorders>
          </w:tcPr>
          <w:p w14:paraId="3653A48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41DC2C3B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3699B51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41AA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B3F4B77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63EE30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96D3A" w14:textId="77777777" w:rsidR="00B575BE" w:rsidRPr="00571022" w:rsidRDefault="00B575BE" w:rsidP="00B575BE">
            <w:pPr>
              <w:ind w:left="57"/>
              <w:jc w:val="center"/>
            </w:pPr>
          </w:p>
        </w:tc>
      </w:tr>
    </w:tbl>
    <w:p w14:paraId="2B69E426" w14:textId="77777777" w:rsidR="00B575BE" w:rsidRPr="00571022" w:rsidRDefault="00B575BE" w:rsidP="00B575BE">
      <w:r w:rsidRPr="00571022"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553"/>
        <w:gridCol w:w="662"/>
        <w:gridCol w:w="4876"/>
        <w:gridCol w:w="851"/>
        <w:gridCol w:w="851"/>
      </w:tblGrid>
      <w:tr w:rsidR="00B575BE" w:rsidRPr="00571022" w14:paraId="64A70050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623E27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F7286D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Kapitel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23D6914D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0F72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967B977" w14:textId="77777777" w:rsidR="00B575BE" w:rsidRPr="00571022" w:rsidRDefault="00B575BE" w:rsidP="00B575BE">
            <w:pPr>
              <w:jc w:val="center"/>
              <w:rPr>
                <w:b/>
              </w:rPr>
            </w:pPr>
            <w:r w:rsidRPr="00571022">
              <w:rPr>
                <w:b/>
              </w:rPr>
              <w:t>Inhalt / Hilfsmittel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B42D995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vorh.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EA51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Q-rel.</w:t>
            </w:r>
          </w:p>
        </w:tc>
      </w:tr>
      <w:tr w:rsidR="00B575BE" w:rsidRPr="00571022" w14:paraId="413259A3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75C3E39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76FDF7BB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Zielvorgabe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815BAD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B85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52968" w14:textId="77777777" w:rsidR="00B575BE" w:rsidRPr="00571022" w:rsidRDefault="00B575BE" w:rsidP="00E317F5"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2722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B67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569E97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3A58A98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0C2D4E4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Qualität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D6E095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6938A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CAE5327" w14:textId="77777777" w:rsidR="00B575BE" w:rsidRPr="00571022" w:rsidRDefault="00B575BE" w:rsidP="00B575BE">
            <w:r w:rsidRPr="00571022">
              <w:t>Gesamtrahmen, Standards (Ansprüche)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6B8D0C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2DC1A1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220B73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B2E925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4B0BCE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4B4B53F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E0FC1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9345554" w14:textId="77777777" w:rsidR="00B575BE" w:rsidRPr="00571022" w:rsidRDefault="00B575BE" w:rsidP="00B575BE">
            <w:r w:rsidRPr="00571022">
              <w:t>Gestaltungshandbuch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7BA2FD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CAFB8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1C6FA4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C20DFE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43A08C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21701AD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4C3057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8B6ACFC" w14:textId="77777777" w:rsidR="00B575BE" w:rsidRPr="00571022" w:rsidRDefault="00B575BE" w:rsidP="00B575BE">
            <w:r w:rsidRPr="00571022">
              <w:t>Qualitätschecks Zeichnungen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316FCD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EE8DE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25E957F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97BCC4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D58CE3B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2EC92B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C6265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4B8BA1C" w14:textId="77777777" w:rsidR="00B575BE" w:rsidRPr="00571022" w:rsidRDefault="00B575BE" w:rsidP="00B575BE">
            <w:r w:rsidRPr="00571022">
              <w:t>Beschreibungen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DC87EF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BCA04D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6F9128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5199F5B6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A743963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77CA3E8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CD269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4E6A8F" w14:textId="77777777" w:rsidR="00B575BE" w:rsidRPr="00571022" w:rsidRDefault="00B575BE" w:rsidP="00B575BE">
            <w:r w:rsidRPr="00571022">
              <w:t>Baubeschreibung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45AEBE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F18015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745375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0C493C76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0A125C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7134066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3E5C06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142C47" w14:textId="77777777" w:rsidR="00B575BE" w:rsidRPr="00571022" w:rsidRDefault="00B575BE" w:rsidP="00E317F5">
            <w:r w:rsidRPr="00571022">
              <w:t>Betriebsbeschreibung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0F3846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92BFAE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D4B93C7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356848F7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CC3EF1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03B82A8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439F7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492A5C" w14:textId="77777777" w:rsidR="00B575BE" w:rsidRPr="00571022" w:rsidRDefault="00B575BE" w:rsidP="00B575BE">
            <w:r w:rsidRPr="00571022">
              <w:t xml:space="preserve">Raumbuch (in Matrixform)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DEB09F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EA8DB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29B5F1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4770FB28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45FFA6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4F9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EA6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561" w14:textId="77777777" w:rsidR="00B575BE" w:rsidRPr="00571022" w:rsidRDefault="00B575BE" w:rsidP="00B575BE">
            <w:r w:rsidRPr="00571022">
              <w:t>Bauteilkatalog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0CE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215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B4BDC8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0D9B2C87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507FB9B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C248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212F5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232680" w14:textId="77777777" w:rsidR="00B575BE" w:rsidRPr="00571022" w:rsidRDefault="00B575BE" w:rsidP="00B575BE">
            <w:r w:rsidRPr="00571022">
              <w:t>Flächen und Kubaturen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88F85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AC9E9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CB5853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78589F5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AE63E3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6DEEEF2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594CD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E49078" w14:textId="77777777" w:rsidR="00B575BE" w:rsidRPr="00571022" w:rsidRDefault="00B575BE" w:rsidP="00B575BE">
            <w:pPr>
              <w:tabs>
                <w:tab w:val="left" w:pos="355"/>
              </w:tabs>
            </w:pPr>
            <w:r w:rsidRPr="00571022">
              <w:t>m2 Nutzflächen / Wohnflächen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871B51" w14:textId="77777777" w:rsidR="00B575BE" w:rsidRPr="00571022" w:rsidRDefault="00B575BE" w:rsidP="00B575BE">
            <w:pPr>
              <w:ind w:left="92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2FED75" w14:textId="77777777" w:rsidR="00B575BE" w:rsidRPr="00571022" w:rsidRDefault="00B575BE" w:rsidP="00B575BE">
            <w:pPr>
              <w:ind w:left="92"/>
              <w:jc w:val="center"/>
            </w:pPr>
          </w:p>
        </w:tc>
      </w:tr>
      <w:tr w:rsidR="00B575BE" w:rsidRPr="00571022" w14:paraId="0BE7946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5AC51F9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758F6A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7ED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4A0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E588" w14:textId="77777777" w:rsidR="00B575BE" w:rsidRPr="00571022" w:rsidRDefault="00B575BE" w:rsidP="00B575BE">
            <w:pPr>
              <w:tabs>
                <w:tab w:val="left" w:pos="355"/>
              </w:tabs>
            </w:pPr>
            <w:r w:rsidRPr="00571022">
              <w:t>m3 umbauter Raum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6F8" w14:textId="77777777" w:rsidR="00B575BE" w:rsidRPr="00571022" w:rsidRDefault="00B575BE" w:rsidP="00B575BE">
            <w:pPr>
              <w:ind w:left="92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234A" w14:textId="77777777" w:rsidR="00B575BE" w:rsidRPr="00571022" w:rsidRDefault="00B575BE" w:rsidP="00B575BE">
            <w:pPr>
              <w:ind w:left="92"/>
              <w:jc w:val="center"/>
            </w:pPr>
          </w:p>
        </w:tc>
      </w:tr>
      <w:tr w:rsidR="00B575BE" w:rsidRPr="00571022" w14:paraId="08F0BFF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E34973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29B1A5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E35E7" w14:textId="77777777" w:rsidR="00B575BE" w:rsidRPr="00571022" w:rsidRDefault="00B575BE" w:rsidP="00B575BE">
            <w:pPr>
              <w:ind w:left="57"/>
              <w:jc w:val="center"/>
              <w:rPr>
                <w:bCs/>
              </w:rPr>
            </w:pPr>
            <w:r w:rsidRPr="00571022">
              <w:rPr>
                <w:bCs/>
              </w:rPr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A769E89" w14:textId="77777777" w:rsidR="00B575BE" w:rsidRPr="00571022" w:rsidRDefault="00B575BE" w:rsidP="00B575BE">
            <w:pPr>
              <w:ind w:left="57"/>
              <w:jc w:val="center"/>
              <w:rPr>
                <w:bCs/>
              </w:rPr>
            </w:pPr>
            <w:r w:rsidRPr="00571022">
              <w:rPr>
                <w:bCs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3ACA96B" w14:textId="77777777" w:rsidR="00B575BE" w:rsidRPr="00571022" w:rsidRDefault="00B575BE" w:rsidP="00B575BE">
            <w:pPr>
              <w:pStyle w:val="Tabelleneinzug"/>
              <w:ind w:left="0" w:firstLine="0"/>
            </w:pPr>
            <w:r w:rsidRPr="00571022">
              <w:t>AVA Ausschreibung Vergabe Ab</w:t>
            </w:r>
            <w:r>
              <w:t>rechnung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1EC1177" w14:textId="77777777" w:rsidR="00B575BE" w:rsidRPr="00571022" w:rsidRDefault="00B575BE" w:rsidP="00B575BE">
            <w:pPr>
              <w:ind w:left="9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66C06C" w14:textId="77777777" w:rsidR="00B575BE" w:rsidRPr="00571022" w:rsidRDefault="00B575BE" w:rsidP="00B575BE">
            <w:pPr>
              <w:ind w:left="92"/>
              <w:jc w:val="center"/>
            </w:pPr>
          </w:p>
        </w:tc>
      </w:tr>
      <w:tr w:rsidR="00B575BE" w:rsidRPr="00571022" w14:paraId="5CBB4CB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6FFFF5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5F3FD2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2C42C83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908795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523ECBF" w14:textId="77777777" w:rsidR="00B575BE" w:rsidRPr="00571022" w:rsidRDefault="00B575BE" w:rsidP="00B575BE">
            <w:r w:rsidRPr="00571022">
              <w:t>Bietervorschlagsliste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E3E5C0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5DC0D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F3ED8F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87B288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7CE9C4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5C4E5CC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54B453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3AA5A64" w14:textId="77777777" w:rsidR="00B575BE" w:rsidRPr="00571022" w:rsidRDefault="00B575BE" w:rsidP="00B575BE">
            <w:r w:rsidRPr="00571022">
              <w:t>Präqualifikation / Audits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95A964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43130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61F2A9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915CC7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451406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0C1F929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247A46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17A5BA3" w14:textId="77777777" w:rsidR="00B575BE" w:rsidRPr="00571022" w:rsidRDefault="00B575BE" w:rsidP="00B575BE">
            <w:r w:rsidRPr="00571022">
              <w:t>Aufforderung zur Abgabe eines Angebotes</w:t>
            </w:r>
            <w:r w:rsidRPr="00571022">
              <w:br/>
              <w:t xml:space="preserve">Allgemeine </w:t>
            </w:r>
            <w:proofErr w:type="spellStart"/>
            <w:r w:rsidRPr="00571022">
              <w:t>Ausschreibungs</w:t>
            </w:r>
            <w:proofErr w:type="spellEnd"/>
            <w:r w:rsidRPr="00571022">
              <w:t xml:space="preserve"> Bedingungen AAB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E1A1E6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0C68D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154327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4B0DF6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078683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6643A79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C80B42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08D1345" w14:textId="0575BF10" w:rsidR="00B575BE" w:rsidRPr="00571022" w:rsidRDefault="00B575BE" w:rsidP="00B575BE">
            <w:r w:rsidRPr="00571022">
              <w:t>AVA</w:t>
            </w:r>
            <w:r w:rsidR="00425A14">
              <w:t>-</w:t>
            </w:r>
            <w:r w:rsidRPr="00571022">
              <w:t xml:space="preserve">Steuerung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F28E74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3D64E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E48031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6206BB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D275E7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1901C78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450711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D105507" w14:textId="77777777" w:rsidR="00B575BE" w:rsidRPr="00571022" w:rsidRDefault="00B575BE" w:rsidP="00B575BE">
            <w:pPr>
              <w:pStyle w:val="Tabelleneinzug"/>
              <w:ind w:left="0" w:firstLine="0"/>
            </w:pPr>
            <w:r w:rsidRPr="00571022">
              <w:t xml:space="preserve">Angebotseröffnungsprotokoll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69AD22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7DB9A6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D2469C7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BAACDC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2A588C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337D6F0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18F12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DE832F1" w14:textId="77777777" w:rsidR="00B575BE" w:rsidRPr="00571022" w:rsidRDefault="00B575BE" w:rsidP="00B575BE">
            <w:r w:rsidRPr="00571022">
              <w:t xml:space="preserve">Preisspiegel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FF7365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9EDA6C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ECDFCAA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8FABB5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5F15CA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777C7C6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DBCB64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BA8E927" w14:textId="77777777" w:rsidR="00B575BE" w:rsidRPr="00571022" w:rsidRDefault="00B575BE" w:rsidP="00B575BE">
            <w:r w:rsidRPr="00571022">
              <w:t>Vergabeverhandlungsvorschlagliste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A055BA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A99F162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E9A324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F62EB3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0E64E5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5E58EDD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4AA64A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7E4DA19" w14:textId="77777777" w:rsidR="00B575BE" w:rsidRPr="00571022" w:rsidRDefault="00B575BE" w:rsidP="00B575BE">
            <w:r w:rsidRPr="00571022">
              <w:t>Vergabeverhandlung / Protokoll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18FD31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5A1E35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2B3725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C86B84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759A0A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24757E3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A78B3E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39A017B" w14:textId="77777777" w:rsidR="00B575BE" w:rsidRPr="00571022" w:rsidRDefault="00B575BE" w:rsidP="00B575BE">
            <w:r w:rsidRPr="00571022">
              <w:t>Angebotsvergleich und Vergabevorschlag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637826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91B401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727111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937381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670CB1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302CE6D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59F73C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10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1299EAB" w14:textId="77777777" w:rsidR="00B575BE" w:rsidRPr="00571022" w:rsidRDefault="00B575BE" w:rsidP="00B575BE">
            <w:pPr>
              <w:pStyle w:val="Tabelleneinzug"/>
              <w:ind w:left="0" w:firstLine="0"/>
            </w:pPr>
            <w:r w:rsidRPr="00571022">
              <w:t>Verdingungsunterlagen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4B8C5E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F8C5F0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971620E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0C6C4D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47A5C1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452D004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719CF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11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3A03190" w14:textId="77777777" w:rsidR="00B575BE" w:rsidRPr="00571022" w:rsidRDefault="00B575BE" w:rsidP="00B575BE">
            <w:r w:rsidRPr="00571022">
              <w:t>Leistungsbeschreibung / Leistungsverzeichnis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39A15C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41B95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4C4302A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DCB862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3E77D6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02C2F1C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1F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12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C9FFFA" w14:textId="77777777" w:rsidR="00B575BE" w:rsidRPr="00571022" w:rsidRDefault="00B575BE" w:rsidP="00B575BE">
            <w:r w:rsidRPr="00571022">
              <w:t xml:space="preserve">Beilagen wie: </w:t>
            </w:r>
            <w:proofErr w:type="spellStart"/>
            <w:r w:rsidRPr="00571022">
              <w:t>Allgem</w:t>
            </w:r>
            <w:proofErr w:type="spellEnd"/>
            <w:r w:rsidRPr="00571022">
              <w:t>. Vorbemerkungen, AVB, BVB, ZVB, ATV, ATV-TGA, Schnittstellendefinitionen, Bürgschaften, Lieferbedingungen für Planungsleistungen, Raumbuch, weitere Beilagen, Qualitätscheck Vergabeunterlagen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6E09D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E9C6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51D83C3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5788FE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D365AAD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1880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0F1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90AA5" w14:textId="77777777" w:rsidR="00B575BE" w:rsidRPr="00571022" w:rsidRDefault="00B575BE" w:rsidP="00B575BE">
            <w:r w:rsidRPr="00571022">
              <w:t>Bemusterung / Proben / Referenzobjekt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A509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1D0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54EAA11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854B11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41ADD1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02FA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01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AB2148" w14:textId="77777777" w:rsidR="00B575BE" w:rsidRPr="00571022" w:rsidRDefault="00B575BE" w:rsidP="00B575BE">
            <w:r w:rsidRPr="00571022">
              <w:t>Abnahmen / Abnahmeprotokolle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8B2D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498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AAA62C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5DF28D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D2E91B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878E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4A6275C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3E4D40EA" w14:textId="77777777" w:rsidR="00B575BE" w:rsidRPr="00571022" w:rsidRDefault="00B575BE" w:rsidP="00B575BE">
            <w:r w:rsidRPr="00571022">
              <w:t>Mängelverfolgung / Liste der offenen Punkte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34C020E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9BA49B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A4B9B07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59CEED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084B4C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6E18395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B2E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47D170" w14:textId="77777777" w:rsidR="00B575BE" w:rsidRPr="00571022" w:rsidRDefault="00B575BE" w:rsidP="00B575BE">
            <w:r w:rsidRPr="00571022">
              <w:t>Entscheidungsmanagement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A6BC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DD6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466361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6" w:space="0" w:color="auto"/>
            </w:tcBorders>
          </w:tcPr>
          <w:p w14:paraId="6187108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</w:tcPr>
          <w:p w14:paraId="159181E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14E9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B2C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6536828" w14:textId="77777777" w:rsidR="00B575BE" w:rsidRPr="00571022" w:rsidRDefault="00B575BE" w:rsidP="00B575BE">
            <w:r w:rsidRPr="00571022">
              <w:t xml:space="preserve">Änderungsmanagement, </w:t>
            </w:r>
            <w:proofErr w:type="spellStart"/>
            <w:r w:rsidRPr="00571022">
              <w:t>Konfig</w:t>
            </w:r>
            <w:proofErr w:type="spellEnd"/>
            <w:r w:rsidRPr="00571022">
              <w:t>.-Prozeduren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8CFC2C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92F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6202727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5036162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45FDA5EC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Zielvorgabe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ED325F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63C59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0FA0751F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19B9E78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F3E18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0EDA839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A8AC99A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964E8E4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Kosten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76BC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F84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2A6680" w14:textId="77777777" w:rsidR="00B575BE" w:rsidRPr="00571022" w:rsidRDefault="00B575BE" w:rsidP="00B575BE">
            <w:r w:rsidRPr="00571022">
              <w:t>Gesamtkostenrahmen, Wirtschaftlichkeit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B2AD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75D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8CACD8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85B7ADB" w14:textId="77777777" w:rsidR="00B575BE" w:rsidRPr="00571022" w:rsidRDefault="00B575BE" w:rsidP="00B575B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8850FF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2E3A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64D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D90E2" w14:textId="77777777" w:rsidR="00B575BE" w:rsidRPr="00571022" w:rsidRDefault="00B575BE" w:rsidP="00B575BE">
            <w:r w:rsidRPr="00571022">
              <w:t>Finanzierungspläne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BDC7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3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6517169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73B0CB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F6347BC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C3B1D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7489737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581EB20E" w14:textId="77777777" w:rsidR="00B575BE" w:rsidRPr="00571022" w:rsidRDefault="00B575BE" w:rsidP="00B575BE">
            <w:r w:rsidRPr="00571022">
              <w:t>Planungskosten, Honorare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2CA1B49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29A58E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661BFE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D78744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1129FCB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8DEE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CFC1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3BF0D70" w14:textId="77777777" w:rsidR="00B575BE" w:rsidRPr="00571022" w:rsidRDefault="00B575BE" w:rsidP="00B575BE">
            <w:r w:rsidRPr="00571022">
              <w:t xml:space="preserve">Kostenmanagement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37365C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4E9F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49126D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F0B692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3CE5A34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7771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0DDC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35A4556" w14:textId="77777777" w:rsidR="00B575BE" w:rsidRPr="00571022" w:rsidRDefault="00B575BE" w:rsidP="00B575BE">
            <w:r w:rsidRPr="00571022">
              <w:t>Leistungsnachweise / Rechnungen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922C6E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4D9B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1BE5FDD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F8C968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F783D6C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9136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B297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902B783" w14:textId="77777777" w:rsidR="00B575BE" w:rsidRPr="00571022" w:rsidRDefault="00B575BE" w:rsidP="00B575BE">
            <w:r w:rsidRPr="00571022">
              <w:t>Kostenfeststellung / Dokumentation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46EB0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3BF4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DC83F39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F705CE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4A9E06B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13270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618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FAA32" w14:textId="77777777" w:rsidR="00B575BE" w:rsidRPr="00571022" w:rsidRDefault="00265970" w:rsidP="00B575BE">
            <w:r>
              <w:t>Kostenfluss</w:t>
            </w:r>
            <w:r w:rsidR="00B575BE" w:rsidRPr="00571022">
              <w:t>pläne und -diagramme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0FE3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FA0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A23EAF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62E4A6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8E8D29D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46E4CDA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52B1E90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0E460405" w14:textId="77777777" w:rsidR="00B575BE" w:rsidRPr="00571022" w:rsidRDefault="00B575BE" w:rsidP="00B575BE">
            <w:r w:rsidRPr="00571022">
              <w:t>Sonderkostenmanagement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2F14F00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14A4AC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E08713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EF9FFC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17D6BE1B" w14:textId="77777777" w:rsidR="00B575BE" w:rsidRPr="00571022" w:rsidRDefault="00B575BE" w:rsidP="00B575BE"/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447BD7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D60A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0B15390" w14:textId="77777777" w:rsidR="00B575BE" w:rsidRPr="00571022" w:rsidRDefault="00B575BE" w:rsidP="00B575BE">
            <w:r w:rsidRPr="00571022">
              <w:t>Kostenoptimierung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DDF890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81FC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99529D7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34EBDC84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07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7777AC2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 xml:space="preserve">Zielvorgabe </w:t>
            </w: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1DAD574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00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EE30511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6460EB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EBB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D6BEA6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A72E19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453873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Termine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3380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D48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BB842D" w14:textId="77777777" w:rsidR="00B575BE" w:rsidRPr="00571022" w:rsidRDefault="00B575BE" w:rsidP="00B575BE">
            <w:r w:rsidRPr="00571022">
              <w:t>Zeitrahmen, Meilensteine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7CAAE9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43B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26DB07F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00B459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B7A385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FD35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A9B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F37D940" w14:textId="77777777" w:rsidR="00B575BE" w:rsidRPr="00571022" w:rsidRDefault="00B575BE" w:rsidP="00B575BE">
            <w:r w:rsidRPr="00571022">
              <w:t>Planung der Planung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C964B3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293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31983B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518DFD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64FFD9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BF81F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0EE89B0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0C8EF511" w14:textId="77777777" w:rsidR="00B575BE" w:rsidRPr="00571022" w:rsidRDefault="00B575BE" w:rsidP="00B575BE">
            <w:r w:rsidRPr="00571022">
              <w:t>Terminierung der Aus</w:t>
            </w:r>
            <w:r w:rsidR="00E317F5">
              <w:t>schreibung und der Ausführung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635C4B2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6BB863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3150131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4DDD34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CFE0FB3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9AD0A8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91E2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7879558" w14:textId="77777777" w:rsidR="00B575BE" w:rsidRPr="00571022" w:rsidRDefault="00B575BE" w:rsidP="00B575BE">
            <w:r w:rsidRPr="00571022">
              <w:t>Produktions- / Ablauffolgen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779012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DE0C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02F7028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14:paraId="37DB98E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7E85C987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4AA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0B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BFF6" w14:textId="77777777" w:rsidR="00B575BE" w:rsidRPr="00571022" w:rsidRDefault="00B575BE" w:rsidP="00B575BE">
            <w:r w:rsidRPr="00571022">
              <w:t>Periodische Fortschrittskontrolle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F4BF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F597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226A20C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E984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</w:tcPr>
          <w:p w14:paraId="6A53DAD7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F532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25F25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CE87B0" w14:textId="77777777" w:rsidR="00B575BE" w:rsidRPr="00571022" w:rsidRDefault="00B575BE" w:rsidP="00B575BE">
            <w:r w:rsidRPr="00571022">
              <w:t>Detailterminpläne</w:t>
            </w:r>
            <w:r w:rsidR="00E317F5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38387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DBED2D" w14:textId="77777777" w:rsidR="00B575BE" w:rsidRPr="00571022" w:rsidRDefault="00B575BE" w:rsidP="00B575BE">
            <w:pPr>
              <w:ind w:left="57"/>
              <w:jc w:val="center"/>
            </w:pPr>
          </w:p>
        </w:tc>
      </w:tr>
    </w:tbl>
    <w:p w14:paraId="4F23AA3C" w14:textId="77777777" w:rsidR="00B575BE" w:rsidRPr="00571022" w:rsidRDefault="00B575BE" w:rsidP="00B575BE">
      <w:r w:rsidRPr="00571022"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553"/>
        <w:gridCol w:w="662"/>
        <w:gridCol w:w="4876"/>
        <w:gridCol w:w="851"/>
        <w:gridCol w:w="851"/>
      </w:tblGrid>
      <w:tr w:rsidR="00B575BE" w:rsidRPr="00571022" w14:paraId="507BB852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468DA6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B4E893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Kapitel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664B565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3C736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124969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Inhalt / Hilfsmittel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3B27DC5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vorh.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8FB0BB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Q-rel.</w:t>
            </w:r>
          </w:p>
        </w:tc>
      </w:tr>
      <w:tr w:rsidR="00B575BE" w:rsidRPr="00571022" w14:paraId="52A6346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55AF91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08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E12658E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Versicherungen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</w:tcBorders>
          </w:tcPr>
          <w:p w14:paraId="22CEEB0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1A46E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61FC977" w14:textId="77777777" w:rsidR="00B575BE" w:rsidRPr="00571022" w:rsidRDefault="00B575BE" w:rsidP="00B575BE">
            <w:pPr>
              <w:ind w:left="57"/>
            </w:pPr>
            <w:r w:rsidRPr="00571022">
              <w:t>Versicherungen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C80AC4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5DF5A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F3DC082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D343AF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7C5F0E3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Verträge</w:t>
            </w: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2FB71D4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EB7E2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B531840" w14:textId="77777777" w:rsidR="00B575BE" w:rsidRPr="00571022" w:rsidRDefault="00B575BE" w:rsidP="00B575BE">
            <w:pPr>
              <w:ind w:left="57"/>
            </w:pPr>
            <w:r w:rsidRPr="00571022">
              <w:t>Verträge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DD61BA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9F0A02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03BBE2D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F0EECC1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A9D846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7EE1B0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05FD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9BC0F" w14:textId="77777777" w:rsidR="00B575BE" w:rsidRPr="00571022" w:rsidRDefault="00B575BE" w:rsidP="00B575BE">
            <w:pPr>
              <w:ind w:left="57"/>
            </w:pPr>
            <w:r w:rsidRPr="00571022">
              <w:t>Vertragsmanagement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0561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13C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67AACF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EFB6D0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E92BDF2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3E8DE6A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7CB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37C6A54" w14:textId="77777777" w:rsidR="00B575BE" w:rsidRPr="00571022" w:rsidRDefault="00B575BE" w:rsidP="00B575BE">
            <w:pPr>
              <w:ind w:left="57"/>
            </w:pPr>
            <w:proofErr w:type="spellStart"/>
            <w:r w:rsidRPr="00571022">
              <w:t>Planervorqualifizierung</w:t>
            </w:r>
            <w:proofErr w:type="spellEnd"/>
            <w:r w:rsidRPr="00571022">
              <w:t xml:space="preserve"> / Audits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07E22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7AA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560A1E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B4963A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980F029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28A1D5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D1F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4813D9" w14:textId="77777777" w:rsidR="00B575BE" w:rsidRPr="00571022" w:rsidRDefault="00B575BE" w:rsidP="00B575BE">
            <w:pPr>
              <w:ind w:left="57"/>
            </w:pPr>
            <w:r w:rsidRPr="00571022">
              <w:t>Verträge mit AG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F2E6D3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08F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E91143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72EDB2E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B9B2E2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B46821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396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BA265" w14:textId="77777777" w:rsidR="00B575BE" w:rsidRPr="00571022" w:rsidRDefault="00B575BE" w:rsidP="00B575BE">
            <w:pPr>
              <w:ind w:left="57"/>
            </w:pPr>
            <w:r w:rsidRPr="00571022">
              <w:t>Verträge mit Planern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31DA4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AA9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FA15F8D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EC05677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3C21C0D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BAEC4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133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82FDF" w14:textId="77777777" w:rsidR="00B575BE" w:rsidRPr="00571022" w:rsidRDefault="00B575BE" w:rsidP="00B575BE">
            <w:pPr>
              <w:ind w:left="57"/>
            </w:pPr>
            <w:r w:rsidRPr="00571022">
              <w:t>Verträge mit Ausführungsunternehmen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D1353D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139E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6A9A06A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CDB852E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C911132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DA30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F52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E95D0" w14:textId="77777777" w:rsidR="00B575BE" w:rsidRPr="00571022" w:rsidRDefault="00B575BE" w:rsidP="00B575BE">
            <w:pPr>
              <w:ind w:left="57"/>
            </w:pPr>
            <w:r w:rsidRPr="00571022">
              <w:t>Bürgschaften (Vertragserfüllung, etc.)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63DE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A67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77C4C38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47BD348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D6543A7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136F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28C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536C9" w14:textId="77777777" w:rsidR="00B575BE" w:rsidRPr="00571022" w:rsidRDefault="00B575BE" w:rsidP="00B575BE">
            <w:pPr>
              <w:ind w:left="57"/>
            </w:pPr>
            <w:r w:rsidRPr="00571022">
              <w:t>Risiko-Analyse, Risikomanagement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38F9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742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97A458E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684AA3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A836183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0D4C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B4B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8EBE9" w14:textId="77777777" w:rsidR="00B575BE" w:rsidRPr="00571022" w:rsidRDefault="00B575BE" w:rsidP="00B575BE">
            <w:pPr>
              <w:ind w:left="57"/>
            </w:pPr>
            <w:r w:rsidRPr="00571022">
              <w:t>Planungs- und Bauleistungsversicherungen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F326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23F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9A0E900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2CB053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194FF4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C113164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A08C7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C39817A" w14:textId="77777777" w:rsidR="00B575BE" w:rsidRPr="00571022" w:rsidRDefault="00B575BE" w:rsidP="00B575BE">
            <w:pPr>
              <w:ind w:left="57"/>
            </w:pPr>
            <w:r w:rsidRPr="00571022">
              <w:t>Sonstige Versicherungen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2913C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81601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0287A6B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D17672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5DD78A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A293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DB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1849F" w14:textId="77777777" w:rsidR="00B575BE" w:rsidRPr="00571022" w:rsidRDefault="00B575BE" w:rsidP="00B575BE">
            <w:pPr>
              <w:ind w:left="57"/>
            </w:pPr>
            <w:r w:rsidRPr="00571022">
              <w:t>Claimmanagement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9AF9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EA7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26AAAF3" w14:textId="77777777" w:rsidTr="00B575BE">
        <w:tblPrEx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6" w:space="0" w:color="auto"/>
            </w:tcBorders>
          </w:tcPr>
          <w:p w14:paraId="4BED296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</w:tcPr>
          <w:p w14:paraId="6459EF5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93ED84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FC248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6128891" w14:textId="77777777" w:rsidR="00B575BE" w:rsidRPr="00571022" w:rsidRDefault="00B575BE" w:rsidP="00B575BE">
            <w:pPr>
              <w:ind w:left="57"/>
            </w:pPr>
            <w:r w:rsidRPr="00571022">
              <w:t>Geheimhaltungserklärungen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00DF2A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21B6B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33470" w:rsidRPr="00571022" w14:paraId="3F998072" w14:textId="77777777" w:rsidTr="007A2A6D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512CEF6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43E985C2" w14:textId="77777777" w:rsidR="00B33470" w:rsidRPr="00571022" w:rsidRDefault="00B33470" w:rsidP="007A2A6D">
            <w:pPr>
              <w:rPr>
                <w:b/>
              </w:rPr>
            </w:pPr>
            <w:r w:rsidRPr="00571022">
              <w:rPr>
                <w:b/>
              </w:rPr>
              <w:t>Informations-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</w:tcBorders>
          </w:tcPr>
          <w:p w14:paraId="70BD428F" w14:textId="77777777" w:rsidR="00B33470" w:rsidRPr="00E226EF" w:rsidRDefault="00B33470" w:rsidP="007A2A6D">
            <w:pPr>
              <w:ind w:left="57"/>
              <w:jc w:val="center"/>
              <w:rPr>
                <w:b/>
              </w:rPr>
            </w:pPr>
            <w:r w:rsidRPr="00E226EF">
              <w:rPr>
                <w:b/>
              </w:rPr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550C" w14:textId="77777777" w:rsidR="00B33470" w:rsidRPr="00E226EF" w:rsidRDefault="00B33470" w:rsidP="007A2A6D">
            <w:pPr>
              <w:ind w:left="57"/>
              <w:jc w:val="center"/>
              <w:rPr>
                <w:b/>
              </w:rPr>
            </w:pPr>
            <w:r w:rsidRPr="00E226EF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E72D2" w14:textId="77777777" w:rsidR="00B33470" w:rsidRPr="00571022" w:rsidRDefault="00B33470" w:rsidP="007A2A6D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67A461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D8A9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</w:tr>
      <w:tr w:rsidR="00B33470" w:rsidRPr="00571022" w14:paraId="1D92163D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EE15FF7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72B7CAB" w14:textId="77777777" w:rsidR="00B33470" w:rsidRPr="00571022" w:rsidRDefault="00B33470" w:rsidP="007A2A6D">
            <w:pPr>
              <w:rPr>
                <w:b/>
              </w:rPr>
            </w:pPr>
            <w:proofErr w:type="spellStart"/>
            <w:r w:rsidRPr="00571022">
              <w:rPr>
                <w:b/>
              </w:rPr>
              <w:t>verarbeitung</w:t>
            </w:r>
            <w:proofErr w:type="spellEnd"/>
          </w:p>
        </w:tc>
        <w:tc>
          <w:tcPr>
            <w:tcW w:w="553" w:type="dxa"/>
            <w:tcBorders>
              <w:left w:val="single" w:sz="6" w:space="0" w:color="auto"/>
              <w:bottom w:val="single" w:sz="4" w:space="0" w:color="auto"/>
            </w:tcBorders>
          </w:tcPr>
          <w:p w14:paraId="4A5A825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640" w14:textId="77777777" w:rsidR="00B33470" w:rsidRPr="00E226EF" w:rsidRDefault="00B33470" w:rsidP="007A2A6D">
            <w:pPr>
              <w:ind w:left="57"/>
              <w:jc w:val="center"/>
            </w:pPr>
            <w:r w:rsidRPr="00E226EF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47E46" w14:textId="0415BD8C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Informationsflu</w:t>
            </w:r>
            <w:r w:rsidR="00CF1658">
              <w:rPr>
                <w:b/>
              </w:rPr>
              <w:t>ss</w:t>
            </w:r>
            <w:r w:rsidRPr="00571022">
              <w:rPr>
                <w:b/>
              </w:rPr>
              <w:t>, Handlungsanweisungen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0CFFAC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44D2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5FCEE02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86BF5DC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14:paraId="30C3A847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DD7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776F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C0E70" w14:textId="5115645F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Berichte an Bauherr</w:t>
            </w:r>
            <w:r w:rsidR="00CF1658">
              <w:rPr>
                <w:b/>
              </w:rPr>
              <w:t>n</w:t>
            </w:r>
            <w:r w:rsidRPr="00571022">
              <w:rPr>
                <w:b/>
              </w:rPr>
              <w:t xml:space="preserve"> (monatlich)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A2D2AF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2E95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6C4A8C2C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343A16F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4950FF1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</w:tcBorders>
          </w:tcPr>
          <w:p w14:paraId="55916A9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</w:tcPr>
          <w:p w14:paraId="46B3EF9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left w:val="nil"/>
              <w:right w:val="single" w:sz="6" w:space="0" w:color="auto"/>
            </w:tcBorders>
          </w:tcPr>
          <w:p w14:paraId="7FFC270F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Eigener Schriftverkehr an ........... (div.)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0773602A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03CEC85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653C0E3B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2F05685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933DA65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E49BC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6F7123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9541C44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Schriftverkehr von Auftraggeber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ACD1A4C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7694EC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311F5EE7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BFAC7DF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ED29910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2046FFF6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51A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07C3AB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Schriftverkehr von beteiligten Planern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A59F4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F86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16060AAD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B8898B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25855D0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0ED84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E2C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7DCA6F" w14:textId="3CB87969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Schriftverkehr von ausführende</w:t>
            </w:r>
            <w:r w:rsidR="00CF1658">
              <w:rPr>
                <w:b/>
              </w:rPr>
              <w:t>n</w:t>
            </w:r>
            <w:r w:rsidRPr="00571022">
              <w:rPr>
                <w:b/>
              </w:rPr>
              <w:t xml:space="preserve"> Firmen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BD6BF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FBC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0C9A42A7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0D45E5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E344B74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F9A26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96AC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E6096C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Schriftverkehr von Gutachter (n)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42BE8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3B8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6554CED4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4FBBD83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8A210F3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C710343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96D1AB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2F66D07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 xml:space="preserve">Schriftverkehr von Behörden und Ämtern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2C19290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720832A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D8170A1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18F7C6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8A51A2A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70E9C2C7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2E24BE5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E8676EB" w14:textId="77777777" w:rsidR="00B33470" w:rsidRPr="00571022" w:rsidRDefault="00B33470" w:rsidP="007A2A6D">
            <w:pPr>
              <w:ind w:left="57"/>
            </w:pPr>
            <w:r w:rsidRPr="00571022">
              <w:t>Schriftverkehr von Bauverwaltung, Bauaufsicht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78CF056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ECDA5A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3CBBC83F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9CACAB2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3CEF253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3532FD98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3786D7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D3C98AE" w14:textId="77777777" w:rsidR="00B33470" w:rsidRPr="00571022" w:rsidRDefault="00B33470" w:rsidP="007A2A6D">
            <w:pPr>
              <w:ind w:left="57"/>
            </w:pPr>
            <w:r w:rsidRPr="00571022">
              <w:t>Schriftverkehr von Stadtplanung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8BA3C5B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AA3B90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1F60BA40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AFDF6E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BF69400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4D989CCA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C3D496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DBF6B36" w14:textId="77777777" w:rsidR="00B33470" w:rsidRPr="00571022" w:rsidRDefault="00B33470" w:rsidP="007A2A6D">
            <w:pPr>
              <w:ind w:left="57"/>
            </w:pPr>
            <w:r w:rsidRPr="00571022">
              <w:t>Schriftverkehr von Tiefbauamt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380E60A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05C4EE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2493FBBF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CD5F048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66FDB7E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5C442260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E7A028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CF7EBDC" w14:textId="77777777" w:rsidR="00B33470" w:rsidRPr="00571022" w:rsidRDefault="00B33470" w:rsidP="007A2A6D">
            <w:pPr>
              <w:ind w:left="57"/>
            </w:pPr>
            <w:r w:rsidRPr="00571022">
              <w:t>Schriftverkehr von Feuerwehr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E201BC7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0D69EB9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42C525E5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C2D8E60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ABBD75C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7341C022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74BEC7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5C7BDD2" w14:textId="77777777" w:rsidR="00B33470" w:rsidRPr="00571022" w:rsidRDefault="00B33470" w:rsidP="007A2A6D">
            <w:pPr>
              <w:ind w:left="57"/>
            </w:pPr>
            <w:r w:rsidRPr="00571022">
              <w:t>Schriftverkehr von Gewerbeaufsichtsamt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AC9FFD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690A83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2A4D940B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04BA805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1799BE4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015E25AA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D7A834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35C8445" w14:textId="77777777" w:rsidR="00B33470" w:rsidRPr="00571022" w:rsidRDefault="00B33470" w:rsidP="007A2A6D">
            <w:pPr>
              <w:ind w:left="57"/>
            </w:pPr>
            <w:r w:rsidRPr="00571022">
              <w:t>Schriftverkehr von Katasteramt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F4B24F2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D519DA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8F08688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D352749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B310BAF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239A35A2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4178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48C95" w14:textId="77777777" w:rsidR="00B33470" w:rsidRPr="00571022" w:rsidRDefault="00B33470" w:rsidP="007A2A6D">
            <w:pPr>
              <w:ind w:left="57"/>
            </w:pPr>
            <w:r w:rsidRPr="00571022">
              <w:t>Schriftverkehr von anderen städtischen und staatlichen Ämtern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210DD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B4DE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6F73C61E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E66001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A1EA01D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3F15AFE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3C8FA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760ABAE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t xml:space="preserve">Schriftverkehr von </w:t>
            </w:r>
            <w:r w:rsidRPr="00571022">
              <w:rPr>
                <w:b/>
              </w:rPr>
              <w:t>Ver- und Entsorgung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2A6DECC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BDEE81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3BDAD452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7846575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D351D62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39B51750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34C2250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ACD577D" w14:textId="77777777" w:rsidR="00B33470" w:rsidRPr="00571022" w:rsidRDefault="00B33470" w:rsidP="007A2A6D">
            <w:pPr>
              <w:ind w:left="57"/>
            </w:pPr>
            <w:r w:rsidRPr="00571022">
              <w:t>Schriftverkehr von Müllabfuhr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2A23D23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1042A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6175A224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5100FBA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438266A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5926942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0ED910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CAA116E" w14:textId="77777777" w:rsidR="00B33470" w:rsidRPr="00571022" w:rsidRDefault="00B33470" w:rsidP="007A2A6D">
            <w:pPr>
              <w:ind w:left="57"/>
            </w:pPr>
            <w:r w:rsidRPr="00571022">
              <w:t>Schriftverkehr von Starkstrom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36B81E7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6345B3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75E108A4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8DA2F2B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5507AA2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5B7D75FC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243C47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4297A09" w14:textId="77777777" w:rsidR="00B33470" w:rsidRPr="00571022" w:rsidRDefault="00B33470" w:rsidP="007A2A6D">
            <w:pPr>
              <w:ind w:left="57"/>
            </w:pPr>
            <w:r w:rsidRPr="00571022">
              <w:t>Schriftverkehr von Telekom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63B8A0F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52C0C4F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086CEA0A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5156287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071C510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17A1BF7F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33C25F5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588F209" w14:textId="77777777" w:rsidR="00B33470" w:rsidRPr="00571022" w:rsidRDefault="00B33470" w:rsidP="007A2A6D">
            <w:pPr>
              <w:ind w:left="57"/>
            </w:pPr>
            <w:r w:rsidRPr="00571022">
              <w:t>Schriftverkehr von Wasserversorgung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1BA086E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E2308A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4DED9A0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55B352F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71424B7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4AD155C0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D37559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A49C5ED" w14:textId="77777777" w:rsidR="00B33470" w:rsidRPr="00571022" w:rsidRDefault="00B33470" w:rsidP="007A2A6D">
            <w:pPr>
              <w:ind w:left="57"/>
            </w:pPr>
            <w:r w:rsidRPr="00571022">
              <w:t>Schriftverkehr von Stadtgas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B3AF2D5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82B821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C9589DE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44FB0E9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0428FB3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148F6A38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B5EB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1DCD5" w14:textId="77777777" w:rsidR="00B33470" w:rsidRPr="00571022" w:rsidRDefault="00B33470" w:rsidP="007A2A6D">
            <w:pPr>
              <w:ind w:left="57"/>
            </w:pPr>
            <w:r w:rsidRPr="00571022">
              <w:t>Schriftverkehr von Fernwärme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1A8F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513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37DF0DA7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FD6FB76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579DAB3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4EC7D02E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8A55AB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0055C9B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 xml:space="preserve">Planungsbesprechungen </w:t>
            </w:r>
          </w:p>
          <w:p w14:paraId="18BE9E32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(Einladungen, Ergebnisprotokolle)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3C7AF9D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A916D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3385185E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31B92C4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3DA2D89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7411D3C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F6AFE4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4C6B0FF" w14:textId="77777777" w:rsidR="00B33470" w:rsidRPr="00571022" w:rsidRDefault="00B33470" w:rsidP="007A2A6D">
            <w:pPr>
              <w:ind w:left="57"/>
            </w:pPr>
            <w:r w:rsidRPr="00571022">
              <w:t>Einladungen zu Besprechungen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580E128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4A900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2E9BD62E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404993B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F772010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6815BF0E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54F7399" w14:textId="77777777" w:rsidR="00B33470" w:rsidRPr="00571022" w:rsidRDefault="00B33470" w:rsidP="007A2A6D">
            <w:pPr>
              <w:ind w:left="57"/>
              <w:jc w:val="center"/>
            </w:pPr>
            <w:r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412838E" w14:textId="77777777" w:rsidR="00B33470" w:rsidRPr="00571022" w:rsidRDefault="00B33470" w:rsidP="007A2A6D">
            <w:pPr>
              <w:ind w:left="57"/>
            </w:pPr>
            <w:r w:rsidRPr="00571022">
              <w:t>Ergebnisprotokolle</w:t>
            </w:r>
            <w:r>
              <w:t xml:space="preserve"> Projektmanagement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54DC9AA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3E219A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17492A6F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B747642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DE989C2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7356B1C3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FEE8152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</w:t>
            </w:r>
            <w:r>
              <w:t>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BE40DD0" w14:textId="77777777" w:rsidR="00B33470" w:rsidRPr="00571022" w:rsidRDefault="00B33470" w:rsidP="007A2A6D">
            <w:pPr>
              <w:ind w:left="57"/>
            </w:pPr>
            <w:r w:rsidRPr="00571022">
              <w:t>Ergebnisprotokolle</w:t>
            </w:r>
            <w:r>
              <w:t xml:space="preserve"> Planungsbesprechungen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6F2DB66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D7B50B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55B3C64B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CEDAA14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4A2C596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2383034E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4228BE4" w14:textId="77777777" w:rsidR="00B33470" w:rsidRPr="00571022" w:rsidRDefault="00B33470" w:rsidP="007A2A6D">
            <w:pPr>
              <w:ind w:left="57"/>
              <w:jc w:val="center"/>
            </w:pPr>
            <w:r w:rsidRPr="00571022">
              <w:t>0</w:t>
            </w:r>
            <w:r>
              <w:t>4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C5DB1BF" w14:textId="77777777" w:rsidR="00B33470" w:rsidRPr="00571022" w:rsidRDefault="00B33470" w:rsidP="007A2A6D">
            <w:pPr>
              <w:ind w:left="57"/>
            </w:pPr>
            <w:r w:rsidRPr="00571022">
              <w:t>Ergebnisprotokolle</w:t>
            </w:r>
            <w:r>
              <w:t xml:space="preserve"> Baustellenbesprechungen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178D968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4394FB5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21E65456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CCB08AE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418E875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A9AA40D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944E80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9948526" w14:textId="77777777" w:rsidR="00B33470" w:rsidRPr="00571022" w:rsidRDefault="00B33470" w:rsidP="007A2A6D">
            <w:pPr>
              <w:ind w:left="57"/>
              <w:rPr>
                <w:b/>
              </w:rPr>
            </w:pPr>
            <w:r w:rsidRPr="00571022">
              <w:rPr>
                <w:b/>
              </w:rPr>
              <w:t>Rechtsberatung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C4FE4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C1D8D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007225AE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C3E1DDE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60C9116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7B26BEBF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70A9B6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52B7C91" w14:textId="77777777" w:rsidR="00B33470" w:rsidRPr="00571022" w:rsidRDefault="00B33470" w:rsidP="007A2A6D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Projektkronik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0568B29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3257E7B" w14:textId="77777777" w:rsidR="00B33470" w:rsidRPr="00571022" w:rsidRDefault="00B33470" w:rsidP="007A2A6D">
            <w:pPr>
              <w:ind w:left="57"/>
              <w:jc w:val="center"/>
            </w:pPr>
          </w:p>
        </w:tc>
      </w:tr>
      <w:tr w:rsidR="00B33470" w:rsidRPr="00571022" w14:paraId="731E01A6" w14:textId="77777777" w:rsidTr="007A2A6D"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12" w:space="0" w:color="auto"/>
            </w:tcBorders>
          </w:tcPr>
          <w:p w14:paraId="361C3464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7312B24C" w14:textId="77777777" w:rsidR="00B33470" w:rsidRPr="00571022" w:rsidRDefault="00B33470" w:rsidP="007A2A6D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F4F0E56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5D57C" w14:textId="77777777" w:rsidR="00B33470" w:rsidRPr="00571022" w:rsidRDefault="00B33470" w:rsidP="007A2A6D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A3B9A2A" w14:textId="77777777" w:rsidR="00B33470" w:rsidRPr="00571022" w:rsidRDefault="00B33470" w:rsidP="007A2A6D">
            <w:pPr>
              <w:ind w:left="57"/>
              <w:rPr>
                <w:b/>
              </w:rPr>
            </w:pPr>
            <w:r>
              <w:rPr>
                <w:b/>
              </w:rPr>
              <w:t>Interner</w:t>
            </w:r>
            <w:r w:rsidRPr="00571022">
              <w:rPr>
                <w:b/>
              </w:rPr>
              <w:t xml:space="preserve"> Schriftverkehr</w:t>
            </w:r>
            <w:r>
              <w:rPr>
                <w:b/>
              </w:rPr>
              <w:t xml:space="preserve"> / Aktennotizen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B9605DE" w14:textId="77777777" w:rsidR="00B33470" w:rsidRPr="00571022" w:rsidRDefault="00B33470" w:rsidP="007A2A6D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6BC97F" w14:textId="77777777" w:rsidR="00B33470" w:rsidRPr="00571022" w:rsidRDefault="00B33470" w:rsidP="007A2A6D">
            <w:pPr>
              <w:ind w:left="57"/>
              <w:jc w:val="center"/>
            </w:pPr>
          </w:p>
        </w:tc>
      </w:tr>
    </w:tbl>
    <w:p w14:paraId="61322873" w14:textId="77777777" w:rsidR="00B575BE" w:rsidRPr="00571022" w:rsidRDefault="00B575BE" w:rsidP="00B575BE">
      <w:r w:rsidRPr="00571022">
        <w:br w:type="page"/>
      </w:r>
    </w:p>
    <w:tbl>
      <w:tblPr>
        <w:tblW w:w="1004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553"/>
        <w:gridCol w:w="662"/>
        <w:gridCol w:w="4876"/>
        <w:gridCol w:w="851"/>
        <w:gridCol w:w="851"/>
      </w:tblGrid>
      <w:tr w:rsidR="00B575BE" w:rsidRPr="00571022" w14:paraId="6AE23FE9" w14:textId="77777777" w:rsidTr="00321402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6BA6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0695669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Kapitel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424C9F2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40D8D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3689C6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Inhalt / Hilfsmittel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F444459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vorh.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F07FC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Q-rel.</w:t>
            </w:r>
          </w:p>
        </w:tc>
      </w:tr>
      <w:tr w:rsidR="00B575BE" w:rsidRPr="00571022" w14:paraId="0467D012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4BAC71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10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C751B39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Planungs-/ und Ausführungs-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206F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007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944DA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34D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E72F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79315FF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DA5EC6D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16BD9AF" w14:textId="77777777" w:rsidR="00B575BE" w:rsidRPr="00571022" w:rsidRDefault="00B575BE" w:rsidP="00B575BE">
            <w:pPr>
              <w:rPr>
                <w:b/>
              </w:rPr>
            </w:pPr>
            <w:proofErr w:type="spellStart"/>
            <w:r w:rsidRPr="00571022">
              <w:rPr>
                <w:b/>
              </w:rPr>
              <w:t>dokumente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AB803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0FB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2203B" w14:textId="77777777" w:rsidR="00B575BE" w:rsidRPr="00571022" w:rsidRDefault="00B575BE" w:rsidP="00B575BE">
            <w:pPr>
              <w:ind w:left="57"/>
            </w:pPr>
            <w:r w:rsidRPr="00571022">
              <w:t>Grundla</w:t>
            </w:r>
            <w:r w:rsidR="00F84081">
              <w:t xml:space="preserve">genermittlung, </w:t>
            </w:r>
          </w:p>
          <w:p w14:paraId="39FB6EDF" w14:textId="77777777" w:rsidR="00B575BE" w:rsidRPr="00571022" w:rsidRDefault="00B575BE" w:rsidP="00B575BE">
            <w:pPr>
              <w:ind w:left="57"/>
              <w:rPr>
                <w:b/>
              </w:rPr>
            </w:pPr>
            <w:r w:rsidRPr="00571022">
              <w:t>Vorgaben, Anregungen, Grundlagen, Beispiele</w:t>
            </w:r>
            <w:r w:rsidR="00F84081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9292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2D6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26FFA46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0BF81B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DE1596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2E7B5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71D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44633F" w14:textId="77777777" w:rsidR="00B575BE" w:rsidRPr="00571022" w:rsidRDefault="00B575BE" w:rsidP="00B575BE">
            <w:pPr>
              <w:ind w:left="57"/>
            </w:pPr>
            <w:r w:rsidRPr="00571022">
              <w:t>Vorent</w:t>
            </w:r>
            <w:r w:rsidR="00F84081">
              <w:t>wurf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05F8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5AD8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2843754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CE0EED4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C36F29D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6306595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9E0C1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B428BA6" w14:textId="77777777" w:rsidR="00B575BE" w:rsidRPr="00571022" w:rsidRDefault="00F84081" w:rsidP="00B575BE">
            <w:pPr>
              <w:ind w:left="57"/>
            </w:pPr>
            <w:r>
              <w:t xml:space="preserve">Entwurf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2F4291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D9EDC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3BAAEFA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54B35E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160CFF1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0A16314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6D841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471B754" w14:textId="77777777" w:rsidR="00B575BE" w:rsidRPr="00571022" w:rsidRDefault="00B575BE" w:rsidP="00B575BE">
            <w:pPr>
              <w:ind w:left="57"/>
            </w:pPr>
            <w:r w:rsidRPr="00571022">
              <w:t>Tragwerkspla</w:t>
            </w:r>
            <w:r w:rsidR="00F84081">
              <w:t xml:space="preserve">nung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9930236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C88C4A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</w:p>
        </w:tc>
      </w:tr>
      <w:tr w:rsidR="00B575BE" w:rsidRPr="00571022" w14:paraId="5E823F08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BD77A39" w14:textId="77777777" w:rsidR="00B575BE" w:rsidRPr="00571022" w:rsidRDefault="00B575BE" w:rsidP="00B575BE">
            <w:pPr>
              <w:ind w:left="57"/>
              <w:jc w:val="center"/>
              <w:rPr>
                <w:b/>
                <w:lang w:val="en-GB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478A889" w14:textId="77777777" w:rsidR="00B575BE" w:rsidRPr="00571022" w:rsidRDefault="00B575BE" w:rsidP="00B575BE">
            <w:pPr>
              <w:rPr>
                <w:b/>
                <w:lang w:val="en-GB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13E662B8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33F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  <w:r w:rsidRPr="00571022">
              <w:rPr>
                <w:lang w:val="en-GB"/>
              </w:rPr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B966B" w14:textId="77777777" w:rsidR="00B575BE" w:rsidRPr="00571022" w:rsidRDefault="00F84081" w:rsidP="00B575BE">
            <w:pPr>
              <w:ind w:left="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Technische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Gebäudeausrüstung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658F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E51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6644E7DA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5B90A4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6CBD64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34E83A2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0B0A1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E8FB341" w14:textId="77777777" w:rsidR="00B575BE" w:rsidRPr="00571022" w:rsidRDefault="00B575BE" w:rsidP="00B575BE">
            <w:pPr>
              <w:ind w:left="57"/>
            </w:pPr>
            <w:r w:rsidRPr="00571022">
              <w:t>Bauvorla</w:t>
            </w:r>
            <w:r w:rsidR="00F84081">
              <w:t>gen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9DCB1B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9A589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F84081" w:rsidRPr="00571022" w14:paraId="5C3B28E2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C7F77F9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12A8D3C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1879015A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35A944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6AB9229" w14:textId="77777777" w:rsidR="00F84081" w:rsidRPr="00571022" w:rsidRDefault="00F84081" w:rsidP="0083491F">
            <w:pPr>
              <w:ind w:left="57"/>
            </w:pPr>
            <w:r w:rsidRPr="00571022">
              <w:t>Tragwerkspla</w:t>
            </w:r>
            <w:r>
              <w:t>nung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F12FD7F" w14:textId="77777777" w:rsidR="00F84081" w:rsidRPr="00571022" w:rsidRDefault="00F84081" w:rsidP="00B575BE">
            <w:pPr>
              <w:ind w:left="57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93B95E" w14:textId="77777777" w:rsidR="00F84081" w:rsidRPr="00571022" w:rsidRDefault="00F84081" w:rsidP="00B575BE">
            <w:pPr>
              <w:ind w:left="57"/>
              <w:jc w:val="center"/>
              <w:rPr>
                <w:lang w:val="en-GB"/>
              </w:rPr>
            </w:pPr>
          </w:p>
        </w:tc>
      </w:tr>
      <w:tr w:rsidR="00F84081" w:rsidRPr="00571022" w14:paraId="48462D06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49C48DB" w14:textId="77777777" w:rsidR="00F84081" w:rsidRPr="00571022" w:rsidRDefault="00F84081" w:rsidP="00B575BE">
            <w:pPr>
              <w:ind w:left="57"/>
              <w:jc w:val="center"/>
              <w:rPr>
                <w:b/>
                <w:lang w:val="en-GB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AA3E2D5" w14:textId="77777777" w:rsidR="00F84081" w:rsidRPr="00571022" w:rsidRDefault="00F84081" w:rsidP="00B575BE">
            <w:pPr>
              <w:rPr>
                <w:b/>
                <w:lang w:val="en-GB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5C41E716" w14:textId="77777777" w:rsidR="00F84081" w:rsidRPr="00571022" w:rsidRDefault="00F84081" w:rsidP="00B575BE">
            <w:pPr>
              <w:ind w:left="57"/>
              <w:jc w:val="center"/>
              <w:rPr>
                <w:lang w:val="en-GB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0B6F" w14:textId="77777777" w:rsidR="00F84081" w:rsidRPr="00571022" w:rsidRDefault="00F84081" w:rsidP="00B575BE">
            <w:pPr>
              <w:ind w:left="57"/>
              <w:jc w:val="center"/>
              <w:rPr>
                <w:lang w:val="en-GB"/>
              </w:rPr>
            </w:pPr>
            <w:r w:rsidRPr="00571022">
              <w:rPr>
                <w:lang w:val="en-GB"/>
              </w:rPr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2965D" w14:textId="77777777" w:rsidR="00F84081" w:rsidRPr="00571022" w:rsidRDefault="00F84081" w:rsidP="0083491F">
            <w:pPr>
              <w:ind w:left="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Technische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Gebäudeausrüstung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F3CFD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6929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58B8D996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73A2502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CAA91CC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56A8114E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ACC125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67A59D1" w14:textId="77777777" w:rsidR="00F84081" w:rsidRPr="00571022" w:rsidRDefault="00F84081" w:rsidP="00B575BE">
            <w:pPr>
              <w:ind w:left="57"/>
            </w:pPr>
            <w:r w:rsidRPr="00571022">
              <w:t>Werkpla</w:t>
            </w:r>
            <w:r>
              <w:t xml:space="preserve">nung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ED49BA9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64A273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39C4DE3B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6803818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FF4BA13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2A933E13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C12A34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67CFBC9" w14:textId="77777777" w:rsidR="00F84081" w:rsidRPr="00571022" w:rsidRDefault="00F84081" w:rsidP="0083491F">
            <w:pPr>
              <w:ind w:left="57"/>
            </w:pPr>
            <w:r w:rsidRPr="00571022">
              <w:t>Tragwerkspla</w:t>
            </w:r>
            <w:r>
              <w:t>nung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3D42144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0CFFF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72B88E44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08E510E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EC854D5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666B6BE8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F4A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46A4F7" w14:textId="77777777" w:rsidR="00F84081" w:rsidRPr="00571022" w:rsidRDefault="00F84081" w:rsidP="0083491F">
            <w:pPr>
              <w:ind w:left="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Technische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Gebäudeausrüstung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34B5A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C1A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590E7041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D36BC1E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7DB96A7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2E2F50A6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35AAD2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DE7352B" w14:textId="77777777" w:rsidR="00F84081" w:rsidRPr="00571022" w:rsidRDefault="00F84081" w:rsidP="00F84081">
            <w:pPr>
              <w:ind w:left="57"/>
            </w:pPr>
            <w:r>
              <w:t xml:space="preserve">Vorbereitung der Vergabe, </w:t>
            </w:r>
          </w:p>
          <w:p w14:paraId="59EFAEA0" w14:textId="77777777" w:rsidR="00F84081" w:rsidRPr="00571022" w:rsidRDefault="00F84081" w:rsidP="00B575BE">
            <w:pPr>
              <w:ind w:left="57"/>
            </w:pPr>
            <w:r w:rsidRPr="00571022">
              <w:t>Fertigen der Leistungsverzeichnisse für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B0B21A4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5167189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777B1679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9F56580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643AAF3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1D02291C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E252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-99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CA6B1B" w14:textId="77777777" w:rsidR="00F84081" w:rsidRPr="00571022" w:rsidRDefault="00F84081" w:rsidP="00B575BE">
            <w:pPr>
              <w:ind w:left="57"/>
            </w:pPr>
            <w:r w:rsidRPr="00571022">
              <w:t>sämtliche Leistungsbereiche gemäß STLB (Tabelle)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ECCF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A0BB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31437954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81A196A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C4DE248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42EEB7C7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0D1C0B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0F9A82A" w14:textId="77777777" w:rsidR="00F84081" w:rsidRPr="00571022" w:rsidRDefault="00F84081" w:rsidP="00F84081">
            <w:pPr>
              <w:ind w:left="57"/>
            </w:pPr>
            <w:r>
              <w:t xml:space="preserve">Mitwirkung bei der Vergabe, </w:t>
            </w:r>
          </w:p>
          <w:p w14:paraId="24B528C1" w14:textId="77777777" w:rsidR="00F84081" w:rsidRPr="00571022" w:rsidRDefault="00F84081" w:rsidP="00B575BE">
            <w:pPr>
              <w:ind w:left="57"/>
            </w:pPr>
            <w:r w:rsidRPr="00571022">
              <w:t>Preisspiegel, Bieterlisten nachrichtlich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4E93141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136CD9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3E4DDE22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49263B6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F07E892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6D7236BA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69FE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-99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108D2" w14:textId="77777777" w:rsidR="00F84081" w:rsidRPr="00571022" w:rsidRDefault="00F84081" w:rsidP="00B575BE">
            <w:pPr>
              <w:ind w:left="57"/>
              <w:rPr>
                <w:b/>
              </w:rPr>
            </w:pPr>
            <w:r w:rsidRPr="00571022">
              <w:t>sämtliche Leistungsbereiche gemäß STLB (Tabelle)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C2812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14D5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2C69CFA9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C4FA561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6884AB7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55A7051A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7BA040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38BF56A5" w14:textId="77777777" w:rsidR="00F84081" w:rsidRPr="00571022" w:rsidRDefault="00F84081" w:rsidP="00B575BE">
            <w:pPr>
              <w:ind w:left="57"/>
            </w:pPr>
            <w:r w:rsidRPr="00571022">
              <w:t>Objekt</w:t>
            </w:r>
            <w:r>
              <w:t>überwachung,</w:t>
            </w:r>
            <w:r w:rsidRPr="00571022">
              <w:t xml:space="preserve"> </w:t>
            </w:r>
          </w:p>
          <w:p w14:paraId="1F6BD5E7" w14:textId="77777777" w:rsidR="00F84081" w:rsidRPr="00571022" w:rsidRDefault="00F84081" w:rsidP="00B575BE">
            <w:pPr>
              <w:ind w:left="57"/>
            </w:pPr>
            <w:r w:rsidRPr="00571022">
              <w:t>Auftrags-LV mit Verhandlungsprotokoll für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6F9D038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B5AAE4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169BB85B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2505045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E246B05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262A4D59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174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-99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E3BF9" w14:textId="77777777" w:rsidR="00F84081" w:rsidRPr="00571022" w:rsidRDefault="00F84081" w:rsidP="00B575BE">
            <w:pPr>
              <w:ind w:left="57"/>
            </w:pPr>
            <w:r w:rsidRPr="00571022">
              <w:t>sämtliche Leistungsbereiche gemäß STLB (Tabelle)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6FC1AF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24B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7DE04E44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EFC4B28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FDC1E0A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A793DAD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3FD9BC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490CA81" w14:textId="77777777" w:rsidR="00F84081" w:rsidRPr="00571022" w:rsidRDefault="00F84081" w:rsidP="00F84081">
            <w:pPr>
              <w:ind w:left="57"/>
            </w:pPr>
            <w:r w:rsidRPr="00571022">
              <w:t>Objektbetreuung und Dokumentati</w:t>
            </w:r>
            <w:r>
              <w:t xml:space="preserve">on,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1B57C19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669EA0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7ACF77E9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127875B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808342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</w:tcBorders>
          </w:tcPr>
          <w:p w14:paraId="51381C3E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693C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-99</w:t>
            </w:r>
          </w:p>
        </w:tc>
        <w:tc>
          <w:tcPr>
            <w:tcW w:w="4876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22685" w14:textId="77777777" w:rsidR="00F84081" w:rsidRPr="00571022" w:rsidRDefault="00F84081" w:rsidP="00B575BE">
            <w:pPr>
              <w:ind w:left="57"/>
            </w:pPr>
            <w:r w:rsidRPr="00571022">
              <w:t>sämtliche Leistungsbereiche gemäß STLB (Tabelle)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BCA2BE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387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5B38F103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4380C73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5425358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0C844052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44C40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20E1182" w14:textId="77777777" w:rsidR="00F84081" w:rsidRPr="00571022" w:rsidRDefault="00F84081" w:rsidP="00B575BE">
            <w:pPr>
              <w:ind w:left="57"/>
              <w:rPr>
                <w:b/>
              </w:rPr>
            </w:pPr>
            <w:r w:rsidRPr="00571022">
              <w:rPr>
                <w:b/>
              </w:rPr>
              <w:t>Dokumentation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0C29565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EA367B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00B87A66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282E23F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22E62C7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2890489B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E33C1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545DF5" w14:textId="77777777" w:rsidR="00F84081" w:rsidRPr="00571022" w:rsidRDefault="00F84081" w:rsidP="00B575BE">
            <w:pPr>
              <w:ind w:left="57"/>
            </w:pPr>
            <w:r w:rsidRPr="00571022">
              <w:t>Zeichnungskopfgestaltung / Zeichnungsgrößen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AA580F5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101A2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31151037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03C46AA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36FB6A8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4FBF3A99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37EB2D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A461741" w14:textId="77777777" w:rsidR="00F84081" w:rsidRPr="00571022" w:rsidRDefault="00F84081" w:rsidP="00B575BE">
            <w:pPr>
              <w:ind w:left="57"/>
            </w:pPr>
            <w:r w:rsidRPr="00571022">
              <w:t>Plankodierungssystem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DF706D5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DFAA3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467F8114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01BCF05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5E1BFC5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1086B0F3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F1F97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2AB9802" w14:textId="77777777" w:rsidR="00F84081" w:rsidRPr="00571022" w:rsidRDefault="00F84081" w:rsidP="00B575BE">
            <w:pPr>
              <w:ind w:left="57"/>
            </w:pPr>
            <w:r w:rsidRPr="00571022">
              <w:t>Objektplanung auf CAD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BF34864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CD8A2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10255A51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487BCBD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6606000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3A4FA276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86721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F3923CB" w14:textId="77777777" w:rsidR="00F84081" w:rsidRPr="00571022" w:rsidRDefault="00F84081" w:rsidP="00B575BE">
            <w:pPr>
              <w:ind w:left="57"/>
            </w:pPr>
            <w:r w:rsidRPr="00571022">
              <w:t>Plankoordinierungsmanagement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E1F1588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8A0D1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4A55D313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4068DED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A7F6EEE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55CF4BEB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05DB3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376202" w14:textId="77777777" w:rsidR="00F84081" w:rsidRPr="00571022" w:rsidRDefault="00F84081" w:rsidP="00B575BE">
            <w:pPr>
              <w:ind w:left="57"/>
            </w:pPr>
            <w:r w:rsidRPr="00571022">
              <w:t>Zeichnungseingangs- / -</w:t>
            </w:r>
            <w:proofErr w:type="spellStart"/>
            <w:r w:rsidRPr="00571022">
              <w:t>ausgangsbuch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B7D998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3613A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F84081" w:rsidRPr="00571022" w14:paraId="62033FBA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98F540C" w14:textId="77777777" w:rsidR="00F84081" w:rsidRPr="00571022" w:rsidRDefault="00F84081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A982986" w14:textId="77777777" w:rsidR="00F84081" w:rsidRPr="00571022" w:rsidRDefault="00F84081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6A7DD95C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89CE6" w14:textId="77777777" w:rsidR="00F84081" w:rsidRPr="00571022" w:rsidRDefault="00F84081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A7814C5" w14:textId="65EEA7C9" w:rsidR="00F84081" w:rsidRPr="00571022" w:rsidRDefault="00321402" w:rsidP="00B575BE">
            <w:pPr>
              <w:ind w:left="57"/>
            </w:pPr>
            <w:r>
              <w:t>Gewährleistungsdaten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BC1B517" w14:textId="77777777" w:rsidR="00F84081" w:rsidRPr="00571022" w:rsidRDefault="00F84081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CFFEE" w14:textId="77777777" w:rsidR="00F84081" w:rsidRPr="00571022" w:rsidRDefault="00F84081" w:rsidP="00B575BE">
            <w:pPr>
              <w:ind w:left="57"/>
              <w:jc w:val="center"/>
            </w:pPr>
          </w:p>
        </w:tc>
      </w:tr>
      <w:tr w:rsidR="00321402" w:rsidRPr="00571022" w14:paraId="63B9F9C6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D16F668" w14:textId="77777777" w:rsidR="00321402" w:rsidRPr="00571022" w:rsidRDefault="00321402" w:rsidP="00321402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F7C468" w14:textId="77777777" w:rsidR="00321402" w:rsidRPr="00571022" w:rsidRDefault="00321402" w:rsidP="00321402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30368E58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F812A" w14:textId="7BC25518" w:rsidR="00321402" w:rsidRPr="00571022" w:rsidRDefault="00321402" w:rsidP="00321402">
            <w:pPr>
              <w:ind w:left="57"/>
              <w:jc w:val="center"/>
            </w:pPr>
            <w:r>
              <w:t>07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00AEEC4" w14:textId="6F5A9EC7" w:rsidR="00321402" w:rsidRPr="00571022" w:rsidRDefault="00321402" w:rsidP="00321402">
            <w:pPr>
              <w:ind w:left="57"/>
            </w:pPr>
            <w:r w:rsidRPr="00571022">
              <w:t>Objektkennzahlen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E76AC1F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5EFB6" w14:textId="77777777" w:rsidR="00321402" w:rsidRPr="00571022" w:rsidRDefault="00321402" w:rsidP="00321402">
            <w:pPr>
              <w:ind w:left="57"/>
              <w:jc w:val="center"/>
            </w:pPr>
          </w:p>
        </w:tc>
      </w:tr>
      <w:tr w:rsidR="00321402" w:rsidRPr="00571022" w14:paraId="3E4115F1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1B09C7C" w14:textId="77777777" w:rsidR="00321402" w:rsidRPr="00571022" w:rsidRDefault="00321402" w:rsidP="00321402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F7019AF" w14:textId="77777777" w:rsidR="00321402" w:rsidRPr="00571022" w:rsidRDefault="00321402" w:rsidP="00321402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</w:tcBorders>
          </w:tcPr>
          <w:p w14:paraId="6A964A34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9A1DB" w14:textId="69477220" w:rsidR="00321402" w:rsidRPr="00571022" w:rsidRDefault="00321402" w:rsidP="00321402">
            <w:pPr>
              <w:ind w:left="57"/>
              <w:jc w:val="center"/>
            </w:pPr>
            <w:r>
              <w:t>08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0B316CA" w14:textId="77777777" w:rsidR="00321402" w:rsidRPr="00571022" w:rsidRDefault="00321402" w:rsidP="00321402">
            <w:pPr>
              <w:ind w:left="57"/>
            </w:pPr>
            <w:r w:rsidRPr="00571022">
              <w:t>Gesamtverzeichnis Dokumente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7E211E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C95EA7" w14:textId="77777777" w:rsidR="00321402" w:rsidRPr="00571022" w:rsidRDefault="00321402" w:rsidP="00321402">
            <w:pPr>
              <w:ind w:left="57"/>
              <w:jc w:val="center"/>
            </w:pPr>
          </w:p>
        </w:tc>
      </w:tr>
      <w:tr w:rsidR="00321402" w:rsidRPr="00571022" w14:paraId="59702375" w14:textId="77777777" w:rsidTr="00321402"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12" w:space="0" w:color="auto"/>
            </w:tcBorders>
          </w:tcPr>
          <w:p w14:paraId="61F3A055" w14:textId="77777777" w:rsidR="00321402" w:rsidRPr="00571022" w:rsidRDefault="00321402" w:rsidP="00321402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5A5AB84A" w14:textId="77777777" w:rsidR="00321402" w:rsidRPr="00571022" w:rsidRDefault="00321402" w:rsidP="00321402">
            <w:pPr>
              <w:rPr>
                <w:b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single" w:sz="12" w:space="0" w:color="auto"/>
            </w:tcBorders>
          </w:tcPr>
          <w:p w14:paraId="655CDFCC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28B0C" w14:textId="0A725E6B" w:rsidR="00321402" w:rsidRPr="00571022" w:rsidRDefault="00321402" w:rsidP="00321402">
            <w:pPr>
              <w:ind w:left="57"/>
              <w:jc w:val="center"/>
            </w:pPr>
            <w:r>
              <w:t>09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79D2173" w14:textId="0612BF27" w:rsidR="00321402" w:rsidRPr="00571022" w:rsidRDefault="00321402" w:rsidP="00321402">
            <w:pPr>
              <w:ind w:left="57"/>
            </w:pPr>
            <w:r w:rsidRPr="00571022">
              <w:t>Abschlu</w:t>
            </w:r>
            <w:r>
              <w:t>ss</w:t>
            </w:r>
            <w:r w:rsidRPr="00571022">
              <w:t>bericht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2192DAA" w14:textId="77777777" w:rsidR="00321402" w:rsidRPr="00571022" w:rsidRDefault="00321402" w:rsidP="00321402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9BA61" w14:textId="77777777" w:rsidR="00321402" w:rsidRPr="00571022" w:rsidRDefault="00321402" w:rsidP="00321402">
            <w:pPr>
              <w:ind w:left="57"/>
              <w:jc w:val="center"/>
            </w:pPr>
          </w:p>
        </w:tc>
      </w:tr>
    </w:tbl>
    <w:p w14:paraId="3E0D2209" w14:textId="77777777" w:rsidR="00B575BE" w:rsidRPr="00571022" w:rsidRDefault="00B575BE" w:rsidP="00B575BE">
      <w:r w:rsidRPr="00571022"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553"/>
        <w:gridCol w:w="662"/>
        <w:gridCol w:w="4876"/>
        <w:gridCol w:w="850"/>
        <w:gridCol w:w="851"/>
      </w:tblGrid>
      <w:tr w:rsidR="00B575BE" w:rsidRPr="00571022" w14:paraId="035A1552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F87A4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2636649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Kapitel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A57D1D7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19FE5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E3F5C9F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Inhalt / Hilfsmittel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FD113C1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vorh.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FC4B4" w14:textId="77777777" w:rsidR="00B575BE" w:rsidRPr="00571022" w:rsidRDefault="00B575BE" w:rsidP="00B575BE">
            <w:pPr>
              <w:ind w:left="57"/>
              <w:jc w:val="center"/>
              <w:rPr>
                <w:b/>
                <w:lang w:val="pt-PT"/>
              </w:rPr>
            </w:pPr>
            <w:r w:rsidRPr="00571022">
              <w:rPr>
                <w:b/>
                <w:lang w:val="pt-PT"/>
              </w:rPr>
              <w:t>Q-rel.</w:t>
            </w:r>
          </w:p>
        </w:tc>
      </w:tr>
      <w:tr w:rsidR="00B575BE" w:rsidRPr="00571022" w14:paraId="0E3816A3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31F09BCB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76958CA4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Bauleitung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2415DD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1C3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71D0A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1CA0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034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640811D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8C91C25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649825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1B428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763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5D99A" w14:textId="77777777" w:rsidR="00B575BE" w:rsidRPr="00571022" w:rsidRDefault="00B575BE" w:rsidP="00B575BE">
            <w:pPr>
              <w:ind w:left="57"/>
            </w:pPr>
            <w:r w:rsidRPr="00571022">
              <w:t>Projektstart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19C1D0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0C6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A764C91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3A5FEE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23043F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D7F4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BF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046C4" w14:textId="77777777" w:rsidR="00B575BE" w:rsidRPr="00571022" w:rsidRDefault="00B575BE" w:rsidP="00B575BE">
            <w:pPr>
              <w:ind w:left="57"/>
            </w:pPr>
            <w:r w:rsidRPr="00571022">
              <w:t>Bautagebuch, eigenes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79B5B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B6D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E96E256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764373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AA5DE1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6E8C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303A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FE64D" w14:textId="77777777" w:rsidR="00B575BE" w:rsidRPr="00571022" w:rsidRDefault="00B575BE" w:rsidP="00B575BE">
            <w:pPr>
              <w:ind w:left="57"/>
            </w:pPr>
            <w:r w:rsidRPr="00571022">
              <w:t>Bautagebuch, Firmenberichte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311E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D2F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00216F9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5D75D548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C841568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35FFF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522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E28FD" w14:textId="77777777" w:rsidR="00B575BE" w:rsidRPr="00571022" w:rsidRDefault="00B575BE" w:rsidP="00B575BE">
            <w:pPr>
              <w:ind w:left="57"/>
            </w:pPr>
            <w:r w:rsidRPr="00571022">
              <w:t>Eigene Arbeitspläne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739B1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1596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6C1D21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B38357C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668A68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9194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8C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7D9B0" w14:textId="77777777" w:rsidR="00B575BE" w:rsidRPr="00571022" w:rsidRDefault="00B575BE" w:rsidP="00B575BE">
            <w:pPr>
              <w:ind w:left="57"/>
            </w:pPr>
            <w:r w:rsidRPr="00571022">
              <w:t>Baubüro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E712E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D2DB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5D6BE49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4A638A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7D7B576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9273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31E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EC749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FF6D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50B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72ED07A4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F2E03E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3575BA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62EC4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5F70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704632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1C555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73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0B0C216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A4B0FCC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CA9CA4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18C185A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0D6F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B4B621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6BBBA07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C4E3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E92A860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08128B61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A79C35B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485FF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B6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1D2DC" w14:textId="77777777" w:rsidR="00B575BE" w:rsidRPr="00571022" w:rsidRDefault="00B575BE" w:rsidP="00B575BE">
            <w:pPr>
              <w:ind w:left="57"/>
            </w:pPr>
            <w:r w:rsidRPr="00571022">
              <w:tab/>
              <w:t>offen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2FFBE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C9E2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961286A" w14:textId="77777777" w:rsidTr="00B575BE">
        <w:trPr>
          <w:tblHeader/>
        </w:trPr>
        <w:tc>
          <w:tcPr>
            <w:tcW w:w="552" w:type="dxa"/>
            <w:tcBorders>
              <w:top w:val="single" w:sz="12" w:space="0" w:color="auto"/>
              <w:left w:val="single" w:sz="6" w:space="0" w:color="auto"/>
            </w:tcBorders>
          </w:tcPr>
          <w:p w14:paraId="1B522EBA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  <w:r w:rsidRPr="00571022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3AD74813" w14:textId="77777777" w:rsidR="00B575BE" w:rsidRPr="00571022" w:rsidRDefault="00B575BE" w:rsidP="00B575BE">
            <w:pPr>
              <w:rPr>
                <w:b/>
              </w:rPr>
            </w:pPr>
            <w:r w:rsidRPr="00571022">
              <w:rPr>
                <w:b/>
              </w:rPr>
              <w:t>Projekt-Interna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FF4C4B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62B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6F633" w14:textId="77777777" w:rsidR="00B575BE" w:rsidRPr="00571022" w:rsidRDefault="00B575BE" w:rsidP="00B575BE">
            <w:pPr>
              <w:ind w:left="57"/>
            </w:pPr>
            <w:r w:rsidRPr="00571022">
              <w:t>Einführung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FD5B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FF54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878F24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3F581764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186299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6BD5C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1FA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B24F6" w14:textId="77777777" w:rsidR="00B575BE" w:rsidRPr="00571022" w:rsidRDefault="00B575BE" w:rsidP="00B575BE">
            <w:pPr>
              <w:ind w:left="57"/>
            </w:pPr>
            <w:r w:rsidRPr="00571022">
              <w:t xml:space="preserve">Mitarbeiterliste, Personalinformationen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5DE8A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2090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3B1861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22F36FF3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01A952A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96EEF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46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B79E9" w14:textId="77777777" w:rsidR="00B575BE" w:rsidRPr="00571022" w:rsidRDefault="00B575BE" w:rsidP="00B575BE">
            <w:pPr>
              <w:ind w:left="57"/>
            </w:pPr>
            <w:r w:rsidRPr="00571022">
              <w:t>interne Termine, Projektmanagement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0E098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184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1BB6B37C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6C728EA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1D681A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8519D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B022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4C664" w14:textId="77777777" w:rsidR="00B575BE" w:rsidRPr="00571022" w:rsidRDefault="00B575BE" w:rsidP="00B575BE">
            <w:pPr>
              <w:ind w:left="57"/>
            </w:pPr>
            <w:r w:rsidRPr="00571022">
              <w:t>Urlaubsliste, Abwesenheitsliste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BD373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DCE9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2E7B2A32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B10518C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C1535DC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01621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  <w:r w:rsidRPr="00571022">
              <w:rPr>
                <w:lang w:val="en-GB"/>
              </w:rPr>
              <w:t>04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EEB1" w14:textId="77777777" w:rsidR="00B575BE" w:rsidRPr="00571022" w:rsidRDefault="00B575BE" w:rsidP="00B575BE">
            <w:pPr>
              <w:ind w:left="57"/>
              <w:jc w:val="center"/>
              <w:rPr>
                <w:lang w:val="en-GB"/>
              </w:rPr>
            </w:pPr>
            <w:r w:rsidRPr="00571022">
              <w:rPr>
                <w:lang w:val="en-GB"/>
              </w:rPr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ADC0E" w14:textId="77777777" w:rsidR="00B575BE" w:rsidRPr="00571022" w:rsidRDefault="00B575BE" w:rsidP="00B575BE">
            <w:pPr>
              <w:ind w:left="57"/>
            </w:pPr>
            <w:r w:rsidRPr="00571022">
              <w:t xml:space="preserve">Fortschrittsberichte, Leistungsmessung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90A89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F093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161D718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60E7E21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5099A25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6B555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7A3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1D7B3F" w14:textId="77777777" w:rsidR="00B575BE" w:rsidRPr="00571022" w:rsidRDefault="00B575BE" w:rsidP="00B575BE">
            <w:pPr>
              <w:ind w:left="57"/>
            </w:pPr>
            <w:r w:rsidRPr="00571022">
              <w:t>Honorar-, Selbstkosten-Management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0E0AB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A8E2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48623285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11858A44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B15FE50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A11F7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EE78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C6535" w14:textId="77777777" w:rsidR="00B575BE" w:rsidRPr="00571022" w:rsidRDefault="00B575BE" w:rsidP="00B575BE">
            <w:pPr>
              <w:ind w:left="57"/>
            </w:pPr>
            <w:r w:rsidRPr="00571022">
              <w:t>Arbeitspläne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38682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46A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C7AB541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7A38F440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5FF3694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5ADDCB5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FBBE1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1675B58" w14:textId="77777777" w:rsidR="00B575BE" w:rsidRPr="00571022" w:rsidRDefault="00B575BE" w:rsidP="00B575BE">
            <w:pPr>
              <w:ind w:left="57"/>
            </w:pPr>
            <w:r w:rsidRPr="00571022">
              <w:t>Ausgaben, Rechnungen, Repro, Lichtpausen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527DFB6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E316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33D6F1AA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</w:tcBorders>
          </w:tcPr>
          <w:p w14:paraId="4A886138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067CAE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</w:tcBorders>
          </w:tcPr>
          <w:p w14:paraId="2CEA0929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E3DBE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435F52" w14:textId="77777777" w:rsidR="00B575BE" w:rsidRPr="00571022" w:rsidRDefault="00B575BE" w:rsidP="00B575BE">
            <w:pPr>
              <w:ind w:left="57"/>
            </w:pPr>
            <w:r w:rsidRPr="00571022">
              <w:t>Dienstreisen, Schulungen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AC703C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A5E0C" w14:textId="77777777" w:rsidR="00B575BE" w:rsidRPr="00571022" w:rsidRDefault="00B575BE" w:rsidP="00B575BE">
            <w:pPr>
              <w:ind w:left="57"/>
              <w:jc w:val="center"/>
            </w:pPr>
          </w:p>
        </w:tc>
      </w:tr>
      <w:tr w:rsidR="00B575BE" w:rsidRPr="00571022" w14:paraId="04980B6B" w14:textId="77777777" w:rsidTr="00B575BE">
        <w:trPr>
          <w:tblHeader/>
        </w:trPr>
        <w:tc>
          <w:tcPr>
            <w:tcW w:w="552" w:type="dxa"/>
            <w:tcBorders>
              <w:left w:val="single" w:sz="6" w:space="0" w:color="auto"/>
              <w:bottom w:val="single" w:sz="12" w:space="0" w:color="auto"/>
            </w:tcBorders>
          </w:tcPr>
          <w:p w14:paraId="5801D189" w14:textId="77777777" w:rsidR="00B575BE" w:rsidRPr="00571022" w:rsidRDefault="00B575BE" w:rsidP="00B575BE">
            <w:pPr>
              <w:ind w:left="57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58D0593F" w14:textId="77777777" w:rsidR="00B575BE" w:rsidRPr="00571022" w:rsidRDefault="00B575BE" w:rsidP="00B575BE">
            <w:pPr>
              <w:rPr>
                <w:b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BFCB5FB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DE2DD5" w14:textId="77777777" w:rsidR="00B575BE" w:rsidRPr="00571022" w:rsidRDefault="00B575BE" w:rsidP="00B575BE">
            <w:pPr>
              <w:ind w:left="57"/>
              <w:jc w:val="center"/>
            </w:pPr>
            <w:r w:rsidRPr="00571022">
              <w:t>00</w:t>
            </w:r>
          </w:p>
        </w:tc>
        <w:tc>
          <w:tcPr>
            <w:tcW w:w="48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E912171" w14:textId="77777777" w:rsidR="00B575BE" w:rsidRPr="00571022" w:rsidRDefault="00B575BE" w:rsidP="00B575BE">
            <w:pPr>
              <w:ind w:left="57"/>
            </w:pPr>
            <w:r w:rsidRPr="00571022">
              <w:t>Allgemeine und EDV-Organisation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0BCB674" w14:textId="77777777" w:rsidR="00B575BE" w:rsidRPr="00571022" w:rsidRDefault="00B575BE" w:rsidP="00B575BE">
            <w:pPr>
              <w:ind w:left="57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B06824" w14:textId="77777777" w:rsidR="00B575BE" w:rsidRPr="00571022" w:rsidRDefault="00B575BE" w:rsidP="00B575BE">
            <w:pPr>
              <w:ind w:left="57"/>
              <w:jc w:val="center"/>
            </w:pPr>
          </w:p>
        </w:tc>
      </w:tr>
    </w:tbl>
    <w:p w14:paraId="57FAAF48" w14:textId="77777777" w:rsidR="00B575BE" w:rsidRPr="00571022" w:rsidRDefault="00B575BE" w:rsidP="00B575BE">
      <w:pPr>
        <w:tabs>
          <w:tab w:val="left" w:pos="1134"/>
        </w:tabs>
      </w:pPr>
    </w:p>
    <w:p w14:paraId="47234BD3" w14:textId="77777777" w:rsidR="00B575BE" w:rsidRPr="00571022" w:rsidRDefault="00B575BE" w:rsidP="00B575BE">
      <w:pPr>
        <w:tabs>
          <w:tab w:val="left" w:pos="1134"/>
        </w:tabs>
        <w:rPr>
          <w:b/>
        </w:rPr>
      </w:pPr>
      <w:r w:rsidRPr="00571022">
        <w:rPr>
          <w:b/>
        </w:rPr>
        <w:t>Anmerkungen</w:t>
      </w:r>
    </w:p>
    <w:p w14:paraId="3020C25B" w14:textId="77777777" w:rsidR="00B575BE" w:rsidRPr="00571022" w:rsidRDefault="00B575BE" w:rsidP="00B575BE">
      <w:pPr>
        <w:tabs>
          <w:tab w:val="left" w:pos="1134"/>
        </w:tabs>
      </w:pPr>
      <w:r w:rsidRPr="00571022">
        <w:t xml:space="preserve">Sämtliche Dokumente werden mit der Ablagenummer, die sich aus der Projektstruktur ergibt, abgelegt. </w:t>
      </w:r>
    </w:p>
    <w:p w14:paraId="73CCFBB1" w14:textId="77777777" w:rsidR="00B575BE" w:rsidRPr="00571022" w:rsidRDefault="00B575BE" w:rsidP="00B575BE">
      <w:pPr>
        <w:tabs>
          <w:tab w:val="left" w:pos="1134"/>
        </w:tabs>
      </w:pPr>
      <w:r w:rsidRPr="00571022">
        <w:t xml:space="preserve">Die Struktur ergibt sich durch die Bildung von Gruppen zu je zwei Ordnungszahlen. </w:t>
      </w:r>
    </w:p>
    <w:p w14:paraId="19E09EF4" w14:textId="77777777" w:rsidR="00B575BE" w:rsidRPr="00571022" w:rsidRDefault="00B575BE" w:rsidP="00B575BE">
      <w:pPr>
        <w:tabs>
          <w:tab w:val="left" w:pos="1134"/>
        </w:tabs>
      </w:pPr>
      <w:r w:rsidRPr="00571022">
        <w:t>Bei Bedarf kann die dritte Gruppe bis 99 erweitert werden.</w:t>
      </w:r>
    </w:p>
    <w:p w14:paraId="593EAE9C" w14:textId="77777777" w:rsidR="00B575BE" w:rsidRPr="00571022" w:rsidRDefault="00B575BE" w:rsidP="00B575BE">
      <w:pPr>
        <w:tabs>
          <w:tab w:val="left" w:pos="1134"/>
        </w:tabs>
      </w:pPr>
      <w:r w:rsidRPr="00571022">
        <w:t>Eine weitere (4.) Gruppe (7. + 8. Ordnungszahl) kann zur weiteren Differenzierung angefügt werden.</w:t>
      </w:r>
    </w:p>
    <w:p w14:paraId="54BD8ACF" w14:textId="77777777" w:rsidR="00B575BE" w:rsidRPr="00571022" w:rsidRDefault="00B575BE" w:rsidP="00B575BE">
      <w:pPr>
        <w:tabs>
          <w:tab w:val="left" w:pos="567"/>
        </w:tabs>
        <w:rPr>
          <w:b/>
        </w:rPr>
      </w:pPr>
    </w:p>
    <w:p w14:paraId="068315DF" w14:textId="77777777" w:rsidR="00B575BE" w:rsidRPr="00571022" w:rsidRDefault="00B575BE" w:rsidP="00B575BE">
      <w:pPr>
        <w:tabs>
          <w:tab w:val="left" w:pos="567"/>
        </w:tabs>
        <w:rPr>
          <w:b/>
        </w:rPr>
      </w:pPr>
    </w:p>
    <w:p w14:paraId="6DEACA59" w14:textId="77777777" w:rsidR="00B575BE" w:rsidRPr="00571022" w:rsidRDefault="00B575BE" w:rsidP="00B575BE">
      <w:pPr>
        <w:tabs>
          <w:tab w:val="left" w:pos="1276"/>
        </w:tabs>
      </w:pPr>
      <w:r w:rsidRPr="00571022">
        <w:t>x</w:t>
      </w:r>
      <w:r w:rsidRPr="00571022">
        <w:tab/>
        <w:t>Dokumente, die im Anhang unter der Nummernfolge zu finden sind</w:t>
      </w:r>
    </w:p>
    <w:p w14:paraId="6361BD54" w14:textId="77777777" w:rsidR="00B575BE" w:rsidRPr="00571022" w:rsidRDefault="00B575BE" w:rsidP="00B575BE">
      <w:pPr>
        <w:tabs>
          <w:tab w:val="left" w:pos="1276"/>
        </w:tabs>
      </w:pPr>
      <w:r w:rsidRPr="00571022">
        <w:t>I</w:t>
      </w:r>
      <w:r w:rsidRPr="00571022">
        <w:tab/>
        <w:t>Inputdokument</w:t>
      </w:r>
    </w:p>
    <w:p w14:paraId="37A9293E" w14:textId="77777777" w:rsidR="00B575BE" w:rsidRPr="00571022" w:rsidRDefault="00B575BE" w:rsidP="00B575BE">
      <w:pPr>
        <w:tabs>
          <w:tab w:val="left" w:pos="1276"/>
        </w:tabs>
        <w:rPr>
          <w:lang w:val="fr-FR"/>
        </w:rPr>
      </w:pPr>
      <w:r w:rsidRPr="00571022">
        <w:rPr>
          <w:lang w:val="fr-FR"/>
        </w:rPr>
        <w:t>o</w:t>
      </w:r>
      <w:r w:rsidRPr="00571022">
        <w:rPr>
          <w:lang w:val="fr-FR"/>
        </w:rPr>
        <w:tab/>
        <w:t>Q-</w:t>
      </w:r>
      <w:proofErr w:type="spellStart"/>
      <w:r w:rsidRPr="00571022">
        <w:rPr>
          <w:lang w:val="fr-FR"/>
        </w:rPr>
        <w:t>relevantes</w:t>
      </w:r>
      <w:proofErr w:type="spellEnd"/>
      <w:r w:rsidRPr="00571022">
        <w:rPr>
          <w:lang w:val="fr-FR"/>
        </w:rPr>
        <w:t xml:space="preserve"> </w:t>
      </w:r>
      <w:proofErr w:type="spellStart"/>
      <w:r w:rsidRPr="00571022">
        <w:rPr>
          <w:lang w:val="fr-FR"/>
        </w:rPr>
        <w:t>Dokument</w:t>
      </w:r>
      <w:proofErr w:type="spellEnd"/>
    </w:p>
    <w:p w14:paraId="6F9FEE50" w14:textId="77777777" w:rsidR="006512BB" w:rsidRDefault="006512BB" w:rsidP="006201C5"/>
    <w:sectPr w:rsidR="006512BB" w:rsidSect="003177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6BCE" w14:textId="77777777" w:rsidR="002F589B" w:rsidRDefault="002F589B">
      <w:r>
        <w:separator/>
      </w:r>
    </w:p>
    <w:p w14:paraId="24D1AC35" w14:textId="77777777" w:rsidR="002F589B" w:rsidRDefault="002F589B"/>
  </w:endnote>
  <w:endnote w:type="continuationSeparator" w:id="0">
    <w:p w14:paraId="0DD2929F" w14:textId="77777777" w:rsidR="002F589B" w:rsidRDefault="002F589B">
      <w:r>
        <w:continuationSeparator/>
      </w:r>
    </w:p>
    <w:p w14:paraId="624F9B6D" w14:textId="77777777" w:rsidR="002F589B" w:rsidRDefault="002F5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4CA6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838722A" w14:textId="77777777" w:rsidR="005415A3" w:rsidRDefault="005415A3">
    <w:pPr>
      <w:pStyle w:val="Fuzeile"/>
      <w:ind w:firstLine="360"/>
    </w:pPr>
  </w:p>
  <w:p w14:paraId="5880AAD2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680C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A4052">
      <w:rPr>
        <w:noProof/>
        <w:szCs w:val="16"/>
      </w:rPr>
      <w:t>000200_F_Projektstruktur.doc</w:t>
    </w:r>
    <w:r>
      <w:rPr>
        <w:szCs w:val="16"/>
      </w:rPr>
      <w:fldChar w:fldCharType="end"/>
    </w:r>
    <w:r w:rsidRPr="00445473">
      <w:rPr>
        <w:szCs w:val="16"/>
      </w:rPr>
      <w:tab/>
    </w:r>
    <w:r w:rsidR="00C120AF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AA4052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AA4052">
      <w:rPr>
        <w:noProof/>
        <w:szCs w:val="16"/>
      </w:rPr>
      <w:t>5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DC4B" w14:textId="393D438A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A4052">
      <w:rPr>
        <w:noProof/>
        <w:szCs w:val="16"/>
      </w:rPr>
      <w:t>000200_F_Projektstruktur.doc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425A14">
      <w:rPr>
        <w:noProof/>
        <w:szCs w:val="16"/>
      </w:rPr>
      <w:t>2025-11-14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A4052">
      <w:rPr>
        <w:noProof/>
        <w:szCs w:val="16"/>
      </w:rPr>
      <w:t>5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EE66" w14:textId="77777777" w:rsidR="002F589B" w:rsidRDefault="002F589B">
      <w:r>
        <w:separator/>
      </w:r>
    </w:p>
    <w:p w14:paraId="2E408125" w14:textId="77777777" w:rsidR="002F589B" w:rsidRDefault="002F589B"/>
  </w:footnote>
  <w:footnote w:type="continuationSeparator" w:id="0">
    <w:p w14:paraId="5617A156" w14:textId="77777777" w:rsidR="002F589B" w:rsidRDefault="002F589B">
      <w:r>
        <w:continuationSeparator/>
      </w:r>
    </w:p>
    <w:p w14:paraId="6395482A" w14:textId="77777777" w:rsidR="002F589B" w:rsidRDefault="002F5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B877B0" w:rsidRPr="00FD1E2B" w14:paraId="7E3716B1" w14:textId="77777777" w:rsidTr="00DA16FA">
      <w:tc>
        <w:tcPr>
          <w:tcW w:w="4111" w:type="dxa"/>
          <w:shd w:val="clear" w:color="auto" w:fill="auto"/>
        </w:tcPr>
        <w:p w14:paraId="2D5E17B1" w14:textId="77777777" w:rsidR="00B877B0" w:rsidRPr="008B0D48" w:rsidRDefault="00B877B0" w:rsidP="005062C9">
          <w:pPr>
            <w:pStyle w:val="Kopfzeile"/>
            <w:tabs>
              <w:tab w:val="clear" w:pos="4536"/>
              <w:tab w:val="clear" w:pos="9072"/>
            </w:tabs>
            <w:ind w:left="-75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0DBFAAA9" w14:textId="77777777" w:rsidR="00B877B0" w:rsidRPr="00FD1E2B" w:rsidRDefault="00B877B0" w:rsidP="00DA16F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0D02C235" w14:textId="77777777" w:rsidR="00B877B0" w:rsidRPr="00FD1E2B" w:rsidRDefault="00B877B0" w:rsidP="00DA16FA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DE11032" w14:textId="77777777" w:rsidR="00B877B0" w:rsidRPr="00FD1E2B" w:rsidRDefault="00B877B0" w:rsidP="00DA16FA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226E7DE9" w14:textId="77777777" w:rsidR="005415A3" w:rsidRPr="004B617F" w:rsidRDefault="00B575BE" w:rsidP="004B617F">
    <w:pPr>
      <w:shd w:val="clear" w:color="auto" w:fill="D9D9D9"/>
      <w:spacing w:before="120"/>
      <w:rPr>
        <w:sz w:val="28"/>
        <w:szCs w:val="28"/>
      </w:rPr>
    </w:pPr>
    <w:r w:rsidRPr="00B575BE">
      <w:rPr>
        <w:b/>
        <w:sz w:val="28"/>
        <w:szCs w:val="28"/>
      </w:rPr>
      <w:t>Projektstruktur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5417E88" w14:textId="77777777">
      <w:trPr>
        <w:cantSplit/>
        <w:trHeight w:hRule="exact" w:val="1138"/>
      </w:trPr>
      <w:tc>
        <w:tcPr>
          <w:tcW w:w="11412" w:type="dxa"/>
        </w:tcPr>
        <w:p w14:paraId="76F377A2" w14:textId="1A329E65" w:rsidR="005415A3" w:rsidRDefault="00E40A52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54431CC" wp14:editId="1A99D2A4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A00AD5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C1D29"/>
    <w:multiLevelType w:val="singleLevel"/>
    <w:tmpl w:val="27985BEE"/>
    <w:lvl w:ilvl="0">
      <w:start w:val="1"/>
      <w:numFmt w:val="bullet"/>
      <w:pStyle w:val="Tex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31275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2695"/>
    <w:rsid w:val="000279A9"/>
    <w:rsid w:val="00042501"/>
    <w:rsid w:val="0005462A"/>
    <w:rsid w:val="00092E11"/>
    <w:rsid w:val="000960F0"/>
    <w:rsid w:val="00097845"/>
    <w:rsid w:val="000B28CB"/>
    <w:rsid w:val="000D0263"/>
    <w:rsid w:val="00104F5A"/>
    <w:rsid w:val="001274F3"/>
    <w:rsid w:val="00137BA8"/>
    <w:rsid w:val="001E5944"/>
    <w:rsid w:val="001F2280"/>
    <w:rsid w:val="00204715"/>
    <w:rsid w:val="0026056E"/>
    <w:rsid w:val="00265970"/>
    <w:rsid w:val="00270FD3"/>
    <w:rsid w:val="002D14A8"/>
    <w:rsid w:val="002E61F4"/>
    <w:rsid w:val="002F589B"/>
    <w:rsid w:val="002F58F0"/>
    <w:rsid w:val="00300200"/>
    <w:rsid w:val="00313B70"/>
    <w:rsid w:val="00317731"/>
    <w:rsid w:val="00320225"/>
    <w:rsid w:val="00321402"/>
    <w:rsid w:val="00353493"/>
    <w:rsid w:val="003703CB"/>
    <w:rsid w:val="00376FE2"/>
    <w:rsid w:val="003C4B92"/>
    <w:rsid w:val="003D00CA"/>
    <w:rsid w:val="004013B2"/>
    <w:rsid w:val="00402A76"/>
    <w:rsid w:val="00425A14"/>
    <w:rsid w:val="004319FF"/>
    <w:rsid w:val="00456405"/>
    <w:rsid w:val="00473633"/>
    <w:rsid w:val="00487480"/>
    <w:rsid w:val="004922E1"/>
    <w:rsid w:val="004B617F"/>
    <w:rsid w:val="004E7FAC"/>
    <w:rsid w:val="005062C9"/>
    <w:rsid w:val="0052455C"/>
    <w:rsid w:val="005415A3"/>
    <w:rsid w:val="00554B27"/>
    <w:rsid w:val="00564799"/>
    <w:rsid w:val="005A6EEA"/>
    <w:rsid w:val="006201C5"/>
    <w:rsid w:val="00644779"/>
    <w:rsid w:val="006512BB"/>
    <w:rsid w:val="006C71D0"/>
    <w:rsid w:val="00727796"/>
    <w:rsid w:val="007536EA"/>
    <w:rsid w:val="00797070"/>
    <w:rsid w:val="007A2A6D"/>
    <w:rsid w:val="007D0053"/>
    <w:rsid w:val="007E2F29"/>
    <w:rsid w:val="007F7CD1"/>
    <w:rsid w:val="00805FF1"/>
    <w:rsid w:val="00816C2A"/>
    <w:rsid w:val="0083491F"/>
    <w:rsid w:val="00880B40"/>
    <w:rsid w:val="0088155E"/>
    <w:rsid w:val="0089508D"/>
    <w:rsid w:val="008A0807"/>
    <w:rsid w:val="008D2901"/>
    <w:rsid w:val="008D572A"/>
    <w:rsid w:val="008F00CC"/>
    <w:rsid w:val="00900A33"/>
    <w:rsid w:val="009103EE"/>
    <w:rsid w:val="00991929"/>
    <w:rsid w:val="00993102"/>
    <w:rsid w:val="009F38C3"/>
    <w:rsid w:val="00A300A4"/>
    <w:rsid w:val="00A71BBA"/>
    <w:rsid w:val="00A84090"/>
    <w:rsid w:val="00A93976"/>
    <w:rsid w:val="00AA4052"/>
    <w:rsid w:val="00B302C7"/>
    <w:rsid w:val="00B33470"/>
    <w:rsid w:val="00B575BE"/>
    <w:rsid w:val="00B7274D"/>
    <w:rsid w:val="00B877B0"/>
    <w:rsid w:val="00C0151E"/>
    <w:rsid w:val="00C120AF"/>
    <w:rsid w:val="00C440C5"/>
    <w:rsid w:val="00C77D0F"/>
    <w:rsid w:val="00C85C74"/>
    <w:rsid w:val="00C96691"/>
    <w:rsid w:val="00CD5031"/>
    <w:rsid w:val="00CD5A89"/>
    <w:rsid w:val="00CF1658"/>
    <w:rsid w:val="00DA16FA"/>
    <w:rsid w:val="00DA77B0"/>
    <w:rsid w:val="00DD5922"/>
    <w:rsid w:val="00DD6DC6"/>
    <w:rsid w:val="00E317F5"/>
    <w:rsid w:val="00E40A52"/>
    <w:rsid w:val="00E42075"/>
    <w:rsid w:val="00E44D89"/>
    <w:rsid w:val="00EB5469"/>
    <w:rsid w:val="00ED2DD0"/>
    <w:rsid w:val="00ED7B4C"/>
    <w:rsid w:val="00F3509A"/>
    <w:rsid w:val="00F84081"/>
    <w:rsid w:val="00FD1E2B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88571"/>
  <w15:chartTrackingRefBased/>
  <w15:docId w15:val="{CADB956D-2D90-4213-A8DB-1C10037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B575BE"/>
    <w:pPr>
      <w:keepNext/>
      <w:tabs>
        <w:tab w:val="left" w:pos="3189"/>
        <w:tab w:val="left" w:pos="10276"/>
      </w:tabs>
      <w:ind w:left="7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B575BE"/>
    <w:pPr>
      <w:keepNext/>
      <w:tabs>
        <w:tab w:val="left" w:pos="3189"/>
        <w:tab w:val="left" w:pos="10276"/>
      </w:tabs>
      <w:ind w:left="70"/>
      <w:jc w:val="right"/>
      <w:outlineLvl w:val="4"/>
    </w:pPr>
    <w:rPr>
      <w:color w:val="FF0000"/>
      <w:sz w:val="48"/>
    </w:rPr>
  </w:style>
  <w:style w:type="paragraph" w:styleId="berschrift6">
    <w:name w:val="heading 6"/>
    <w:basedOn w:val="Standard"/>
    <w:next w:val="Standard"/>
    <w:qFormat/>
    <w:rsid w:val="00B575BE"/>
    <w:pPr>
      <w:keepNext/>
      <w:tabs>
        <w:tab w:val="left" w:pos="426"/>
      </w:tabs>
      <w:spacing w:before="240" w:after="60"/>
      <w:ind w:left="425" w:hanging="425"/>
      <w:outlineLvl w:val="5"/>
    </w:pPr>
    <w:rPr>
      <w:color w:val="FF0000"/>
      <w:sz w:val="28"/>
    </w:rPr>
  </w:style>
  <w:style w:type="paragraph" w:styleId="berschrift7">
    <w:name w:val="heading 7"/>
    <w:basedOn w:val="Standard"/>
    <w:next w:val="Standard"/>
    <w:qFormat/>
    <w:rsid w:val="00B575BE"/>
    <w:pPr>
      <w:keepNext/>
      <w:outlineLvl w:val="6"/>
    </w:pPr>
    <w:rPr>
      <w:color w:val="FF0000"/>
      <w:sz w:val="28"/>
    </w:rPr>
  </w:style>
  <w:style w:type="paragraph" w:styleId="berschrift8">
    <w:name w:val="heading 8"/>
    <w:basedOn w:val="Standard"/>
    <w:next w:val="Standard"/>
    <w:qFormat/>
    <w:rsid w:val="00B575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655"/>
        <w:tab w:val="right" w:pos="10065"/>
      </w:tabs>
      <w:ind w:left="709"/>
      <w:outlineLvl w:val="7"/>
    </w:pPr>
    <w:rPr>
      <w:i/>
      <w:sz w:val="22"/>
    </w:rPr>
  </w:style>
  <w:style w:type="paragraph" w:styleId="berschrift9">
    <w:name w:val="heading 9"/>
    <w:basedOn w:val="Standard"/>
    <w:next w:val="Standard"/>
    <w:qFormat/>
    <w:rsid w:val="00B575BE"/>
    <w:pPr>
      <w:keepNext/>
      <w:ind w:left="1134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Funotentext">
    <w:name w:val="footnote text"/>
    <w:basedOn w:val="Standard"/>
    <w:rsid w:val="00991929"/>
  </w:style>
  <w:style w:type="paragraph" w:styleId="Verzeichnis1">
    <w:name w:val="toc 1"/>
    <w:basedOn w:val="Standard"/>
    <w:next w:val="Standard"/>
    <w:semiHidden/>
    <w:rsid w:val="00B575BE"/>
    <w:pPr>
      <w:spacing w:before="60" w:after="6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B575BE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B575BE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B575BE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B575BE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B575BE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B575BE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B575BE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B575BE"/>
    <w:pPr>
      <w:ind w:left="1600"/>
    </w:pPr>
  </w:style>
  <w:style w:type="paragraph" w:styleId="Textkrper">
    <w:name w:val="Body Text"/>
    <w:basedOn w:val="Standard"/>
    <w:semiHidden/>
    <w:rsid w:val="00B575BE"/>
    <w:pPr>
      <w:spacing w:before="60" w:after="60"/>
      <w:ind w:left="1134"/>
    </w:pPr>
    <w:rPr>
      <w:sz w:val="22"/>
    </w:rPr>
  </w:style>
  <w:style w:type="paragraph" w:customStyle="1" w:styleId="Textpunkt">
    <w:name w:val="Textpunkt"/>
    <w:basedOn w:val="Standard"/>
    <w:rsid w:val="00B575BE"/>
    <w:pPr>
      <w:numPr>
        <w:numId w:val="1"/>
      </w:numPr>
      <w:spacing w:before="60" w:after="60"/>
      <w:ind w:left="2058" w:hanging="357"/>
      <w:outlineLvl w:val="0"/>
    </w:pPr>
    <w:rPr>
      <w:sz w:val="22"/>
    </w:rPr>
  </w:style>
  <w:style w:type="paragraph" w:customStyle="1" w:styleId="Tabelleneinzug">
    <w:name w:val="Tabelleneinzug"/>
    <w:basedOn w:val="Standard"/>
    <w:rsid w:val="00B575BE"/>
    <w:pPr>
      <w:keepLines/>
      <w:tabs>
        <w:tab w:val="left" w:pos="1134"/>
      </w:tabs>
      <w:spacing w:before="20" w:after="20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Vorlagen\Briefe%20&amp;%20Faxe\BBINTERNH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BBINTERNHV.DOT</Template>
  <TotalTime>0</TotalTime>
  <Pages>5</Pages>
  <Words>1137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7</cp:revision>
  <cp:lastPrinted>2013-01-23T08:52:00Z</cp:lastPrinted>
  <dcterms:created xsi:type="dcterms:W3CDTF">2025-09-07T18:56:00Z</dcterms:created>
  <dcterms:modified xsi:type="dcterms:W3CDTF">2026-02-23T09:59:00Z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