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1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17"/>
        <w:gridCol w:w="6024"/>
        <w:gridCol w:w="2127"/>
      </w:tblGrid>
      <w:tr w:rsidR="0088155E" w:rsidRPr="001F22E2" w14:paraId="5A1FA56C" w14:textId="77777777" w:rsidTr="00513103">
        <w:trPr>
          <w:cantSplit/>
        </w:trPr>
        <w:tc>
          <w:tcPr>
            <w:tcW w:w="7017" w:type="dxa"/>
            <w:tcBorders>
              <w:right w:val="single" w:sz="4" w:space="0" w:color="auto"/>
            </w:tcBorders>
          </w:tcPr>
          <w:p w14:paraId="41F49B94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6024" w:type="dxa"/>
            <w:tcBorders>
              <w:left w:val="single" w:sz="4" w:space="0" w:color="auto"/>
              <w:right w:val="single" w:sz="4" w:space="0" w:color="auto"/>
            </w:tcBorders>
          </w:tcPr>
          <w:p w14:paraId="6001630B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0417483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7750C8" w14:paraId="744E0705" w14:textId="77777777" w:rsidTr="00513103">
        <w:trPr>
          <w:cantSplit/>
        </w:trPr>
        <w:tc>
          <w:tcPr>
            <w:tcW w:w="7017" w:type="dxa"/>
            <w:tcBorders>
              <w:bottom w:val="single" w:sz="4" w:space="0" w:color="auto"/>
              <w:right w:val="single" w:sz="4" w:space="0" w:color="auto"/>
            </w:tcBorders>
          </w:tcPr>
          <w:p w14:paraId="0B1A064A" w14:textId="77777777" w:rsidR="0088155E" w:rsidRPr="007750C8" w:rsidRDefault="0088155E" w:rsidP="0088155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6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780" w14:textId="77777777" w:rsidR="0088155E" w:rsidRPr="007750C8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4DC58F8" w14:textId="77777777" w:rsidR="0088155E" w:rsidRPr="007750C8" w:rsidRDefault="0088155E" w:rsidP="0088155E">
            <w:pPr>
              <w:rPr>
                <w:b/>
              </w:rPr>
            </w:pPr>
          </w:p>
        </w:tc>
      </w:tr>
      <w:tr w:rsidR="0088155E" w:rsidRPr="00872A25" w14:paraId="0D9DE138" w14:textId="77777777" w:rsidTr="00513103">
        <w:trPr>
          <w:cantSplit/>
        </w:trPr>
        <w:tc>
          <w:tcPr>
            <w:tcW w:w="7017" w:type="dxa"/>
            <w:tcBorders>
              <w:top w:val="single" w:sz="4" w:space="0" w:color="auto"/>
              <w:right w:val="single" w:sz="4" w:space="0" w:color="auto"/>
            </w:tcBorders>
          </w:tcPr>
          <w:p w14:paraId="707049D1" w14:textId="77777777" w:rsidR="0088155E" w:rsidRDefault="0088155E" w:rsidP="0088155E">
            <w:pPr>
              <w:pStyle w:val="Leitzeile"/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D2A2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2B9667F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7750C8" w14:paraId="1C4D141C" w14:textId="77777777" w:rsidTr="00513103">
        <w:trPr>
          <w:cantSplit/>
        </w:trPr>
        <w:tc>
          <w:tcPr>
            <w:tcW w:w="7017" w:type="dxa"/>
            <w:tcBorders>
              <w:bottom w:val="single" w:sz="4" w:space="0" w:color="auto"/>
              <w:right w:val="single" w:sz="4" w:space="0" w:color="auto"/>
            </w:tcBorders>
          </w:tcPr>
          <w:p w14:paraId="7CD5D4F7" w14:textId="77777777" w:rsidR="0088155E" w:rsidRPr="007750C8" w:rsidRDefault="0088155E" w:rsidP="0088155E">
            <w:pPr>
              <w:rPr>
                <w:b/>
              </w:rPr>
            </w:pPr>
            <w:r w:rsidRPr="007750C8">
              <w:rPr>
                <w:b/>
              </w:rPr>
              <w:fldChar w:fldCharType="begin"/>
            </w:r>
            <w:r w:rsidRPr="007750C8">
              <w:rPr>
                <w:b/>
              </w:rPr>
              <w:instrText xml:space="preserve">  </w:instrText>
            </w:r>
            <w:r w:rsidRPr="007750C8">
              <w:rPr>
                <w:b/>
              </w:rPr>
              <w:fldChar w:fldCharType="end"/>
            </w:r>
          </w:p>
        </w:tc>
        <w:tc>
          <w:tcPr>
            <w:tcW w:w="6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DB4" w14:textId="77777777" w:rsidR="0088155E" w:rsidRPr="007750C8" w:rsidRDefault="0088155E" w:rsidP="0088155E">
            <w:pPr>
              <w:rPr>
                <w:b/>
              </w:rPr>
            </w:pPr>
            <w:r w:rsidRPr="007750C8">
              <w:rPr>
                <w:b/>
              </w:rPr>
              <w:fldChar w:fldCharType="begin"/>
            </w:r>
            <w:r w:rsidRPr="007750C8">
              <w:rPr>
                <w:b/>
              </w:rPr>
              <w:instrText xml:space="preserve">  </w:instrText>
            </w:r>
            <w:r w:rsidRPr="007750C8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7128389" w14:textId="77777777" w:rsidR="0088155E" w:rsidRPr="007750C8" w:rsidRDefault="00FD5C5C" w:rsidP="0088155E">
            <w:pPr>
              <w:rPr>
                <w:b/>
              </w:rPr>
            </w:pPr>
            <w:r w:rsidRPr="007750C8">
              <w:rPr>
                <w:b/>
              </w:rPr>
              <w:t>01.07</w:t>
            </w:r>
            <w:r w:rsidR="0088155E" w:rsidRPr="007750C8">
              <w:rPr>
                <w:b/>
              </w:rPr>
              <w:t>.00</w:t>
            </w:r>
            <w:r w:rsidR="0088155E" w:rsidRPr="007750C8">
              <w:rPr>
                <w:b/>
              </w:rPr>
              <w:fldChar w:fldCharType="begin"/>
            </w:r>
            <w:r w:rsidR="0088155E" w:rsidRPr="007750C8">
              <w:rPr>
                <w:b/>
              </w:rPr>
              <w:instrText xml:space="preserve">  </w:instrText>
            </w:r>
            <w:r w:rsidR="0088155E" w:rsidRPr="007750C8">
              <w:rPr>
                <w:b/>
              </w:rPr>
              <w:fldChar w:fldCharType="end"/>
            </w:r>
          </w:p>
        </w:tc>
      </w:tr>
    </w:tbl>
    <w:p w14:paraId="54093B08" w14:textId="77777777" w:rsidR="00B8485D" w:rsidRDefault="00B8485D" w:rsidP="00B8485D"/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146"/>
        <w:gridCol w:w="851"/>
        <w:gridCol w:w="851"/>
        <w:gridCol w:w="2853"/>
        <w:gridCol w:w="1683"/>
        <w:gridCol w:w="1701"/>
        <w:gridCol w:w="1701"/>
        <w:gridCol w:w="1559"/>
        <w:gridCol w:w="1577"/>
      </w:tblGrid>
      <w:tr w:rsidR="00B8485D" w:rsidRPr="00FD5C5C" w14:paraId="5F0DC709" w14:textId="77777777" w:rsidTr="00513103">
        <w:trPr>
          <w:cantSplit/>
          <w:tblHeader/>
          <w:jc w:val="center"/>
        </w:trPr>
        <w:tc>
          <w:tcPr>
            <w:tcW w:w="382" w:type="dxa"/>
            <w:tcBorders>
              <w:bottom w:val="single" w:sz="12" w:space="0" w:color="auto"/>
            </w:tcBorders>
            <w:vAlign w:val="center"/>
          </w:tcPr>
          <w:p w14:paraId="012A78FA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Nr.</w:t>
            </w:r>
          </w:p>
        </w:tc>
        <w:tc>
          <w:tcPr>
            <w:tcW w:w="2146" w:type="dxa"/>
            <w:tcBorders>
              <w:bottom w:val="single" w:sz="12" w:space="0" w:color="auto"/>
            </w:tcBorders>
            <w:vAlign w:val="center"/>
          </w:tcPr>
          <w:p w14:paraId="556FC4D8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Name des</w:t>
            </w:r>
          </w:p>
          <w:p w14:paraId="3BDF6AE3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Grundeigentümers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514524C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Grundbuch Blatt-Nr.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7A5DA30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Flurstück Nr.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vAlign w:val="center"/>
          </w:tcPr>
          <w:p w14:paraId="30B06690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Name + Anschrift</w:t>
            </w:r>
          </w:p>
          <w:p w14:paraId="7A5B775A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 xml:space="preserve">des </w:t>
            </w:r>
            <w:proofErr w:type="spellStart"/>
            <w:r w:rsidRPr="00FD5C5C">
              <w:rPr>
                <w:rFonts w:cs="Arial"/>
                <w:b/>
                <w:sz w:val="16"/>
                <w:szCs w:val="16"/>
              </w:rPr>
              <w:t>Grunstücksbesitzers</w:t>
            </w:r>
            <w:proofErr w:type="spellEnd"/>
          </w:p>
        </w:tc>
        <w:tc>
          <w:tcPr>
            <w:tcW w:w="1683" w:type="dxa"/>
            <w:tcBorders>
              <w:bottom w:val="single" w:sz="12" w:space="0" w:color="auto"/>
            </w:tcBorders>
            <w:vAlign w:val="center"/>
          </w:tcPr>
          <w:p w14:paraId="21FEBE1E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Bebauung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4D059A4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Anschrift des</w:t>
            </w:r>
          </w:p>
          <w:p w14:paraId="080BD321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Grundstücks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8AF57B4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Name</w:t>
            </w:r>
          </w:p>
          <w:p w14:paraId="09C46F82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des Nutzers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FF67CE8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Anschrift</w:t>
            </w:r>
          </w:p>
          <w:p w14:paraId="3E22B057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des Nutzers</w:t>
            </w:r>
          </w:p>
        </w:tc>
        <w:tc>
          <w:tcPr>
            <w:tcW w:w="1577" w:type="dxa"/>
            <w:tcBorders>
              <w:bottom w:val="single" w:sz="12" w:space="0" w:color="auto"/>
            </w:tcBorders>
            <w:vAlign w:val="center"/>
          </w:tcPr>
          <w:p w14:paraId="53D3CE33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Beziehung</w:t>
            </w:r>
          </w:p>
          <w:p w14:paraId="7F9A5723" w14:textId="77777777" w:rsidR="00B8485D" w:rsidRPr="00FD5C5C" w:rsidRDefault="00B8485D" w:rsidP="0000110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5C5C">
              <w:rPr>
                <w:rFonts w:cs="Arial"/>
                <w:b/>
                <w:sz w:val="16"/>
                <w:szCs w:val="16"/>
              </w:rPr>
              <w:t>zum Projekt</w:t>
            </w:r>
          </w:p>
        </w:tc>
      </w:tr>
      <w:tr w:rsidR="00B8485D" w:rsidRPr="00FD5C5C" w14:paraId="4A8A403E" w14:textId="77777777" w:rsidTr="00513103">
        <w:trPr>
          <w:cantSplit/>
          <w:tblHeader/>
          <w:jc w:val="center"/>
        </w:trPr>
        <w:tc>
          <w:tcPr>
            <w:tcW w:w="382" w:type="dxa"/>
            <w:tcBorders>
              <w:top w:val="nil"/>
            </w:tcBorders>
          </w:tcPr>
          <w:p w14:paraId="2E997EB6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46" w:type="dxa"/>
            <w:tcBorders>
              <w:top w:val="nil"/>
            </w:tcBorders>
          </w:tcPr>
          <w:p w14:paraId="519EC8CF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38A8BFC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52913C6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nil"/>
            </w:tcBorders>
          </w:tcPr>
          <w:p w14:paraId="13E84283" w14:textId="77777777" w:rsidR="00B8485D" w:rsidRPr="00FD5C5C" w:rsidRDefault="00B8485D" w:rsidP="00B8485D">
            <w:pPr>
              <w:pStyle w:val="Funotentext"/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14:paraId="504C5C2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C791A38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CEF9116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D9DE26B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14:paraId="6D03EC39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4408F7D4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34CF55FA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46" w:type="dxa"/>
          </w:tcPr>
          <w:p w14:paraId="11222E4A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75697E2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0DB27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288522C7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1693FD12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60554F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B59342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DF49D4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592037C9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69F96551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271869BE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46" w:type="dxa"/>
          </w:tcPr>
          <w:p w14:paraId="6E9D5CD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FE79A5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8D7FF1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05720198" w14:textId="77777777" w:rsidR="00B8485D" w:rsidRPr="00FD5C5C" w:rsidRDefault="00B8485D" w:rsidP="00B8485D">
            <w:pPr>
              <w:pStyle w:val="Funotentext"/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01B3CAD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782F94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C62C71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A3B634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6E91C9D8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7CED5819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1FB0CC63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46" w:type="dxa"/>
          </w:tcPr>
          <w:p w14:paraId="5C9DC462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83DC5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A7B47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48C2228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5AB44A6C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197EAD9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1969F6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02E82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388FBA5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68EAF2E8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3859C0E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46" w:type="dxa"/>
          </w:tcPr>
          <w:p w14:paraId="66492CB6" w14:textId="77777777" w:rsidR="00B8485D" w:rsidRPr="00FD5C5C" w:rsidRDefault="00B8485D" w:rsidP="00B8485D">
            <w:pPr>
              <w:pStyle w:val="Funotentext"/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452C11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B85BE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73A94FBA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41648AFB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934952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49D395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469E46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8329E2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68ABF8B9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1875AC93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46" w:type="dxa"/>
          </w:tcPr>
          <w:p w14:paraId="756A4FFA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8B1C17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C151FC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3472E9CB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377FE1E5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009DD2B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5767F54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FFA902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403965C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2D42D2B4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2871BEFB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46" w:type="dxa"/>
          </w:tcPr>
          <w:p w14:paraId="2EB85AA2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79BC36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63648C5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4B928FCC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50A363F8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73EF949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EE3758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CDEBEF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0CE0F5D0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6716DB0B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779A0852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46" w:type="dxa"/>
          </w:tcPr>
          <w:p w14:paraId="6B3E362F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B1A7C7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7E5D20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48C77AA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27BA27D3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968F7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A0B6CFA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607FFF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181B36ED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6866A65A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72DE10A1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46" w:type="dxa"/>
          </w:tcPr>
          <w:p w14:paraId="4C30F64F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661E6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A9FA64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10F78A0D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0377BF49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F20D97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002AEE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7BB477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79C7286C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8485D" w:rsidRPr="00FD5C5C" w14:paraId="39DFE09D" w14:textId="77777777" w:rsidTr="00513103">
        <w:trPr>
          <w:cantSplit/>
          <w:tblHeader/>
          <w:jc w:val="center"/>
        </w:trPr>
        <w:tc>
          <w:tcPr>
            <w:tcW w:w="382" w:type="dxa"/>
          </w:tcPr>
          <w:p w14:paraId="4508B2EC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  <w:r w:rsidRPr="00FD5C5C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46" w:type="dxa"/>
          </w:tcPr>
          <w:p w14:paraId="79C4D49C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1D4C73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0AA147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53" w:type="dxa"/>
          </w:tcPr>
          <w:p w14:paraId="1CDA2844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83" w:type="dxa"/>
          </w:tcPr>
          <w:p w14:paraId="78477BC3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63D77B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4E7C66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073269" w14:textId="77777777" w:rsidR="00B8485D" w:rsidRPr="00FD5C5C" w:rsidRDefault="00B8485D" w:rsidP="00B8485D">
            <w:pPr>
              <w:tabs>
                <w:tab w:val="left" w:pos="993"/>
                <w:tab w:val="left" w:pos="1985"/>
                <w:tab w:val="right" w:pos="3828"/>
              </w:tabs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14:paraId="3B25F2C9" w14:textId="77777777" w:rsidR="00B8485D" w:rsidRPr="00FD5C5C" w:rsidRDefault="00B8485D" w:rsidP="00B8485D">
            <w:pPr>
              <w:widowControl w:val="0"/>
              <w:spacing w:before="60"/>
              <w:outlineLvl w:val="0"/>
              <w:rPr>
                <w:rFonts w:cs="Arial"/>
                <w:sz w:val="16"/>
                <w:szCs w:val="16"/>
              </w:rPr>
            </w:pPr>
          </w:p>
        </w:tc>
      </w:tr>
    </w:tbl>
    <w:p w14:paraId="5CB8A779" w14:textId="77777777" w:rsidR="00B8485D" w:rsidRDefault="00B8485D" w:rsidP="00B8485D"/>
    <w:p w14:paraId="32FDAEE4" w14:textId="77777777" w:rsidR="00B8485D" w:rsidRDefault="00B8485D" w:rsidP="00B8485D"/>
    <w:sectPr w:rsidR="00B8485D" w:rsidSect="00C66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2268" w:right="567" w:bottom="1134" w:left="113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D7CE" w14:textId="77777777" w:rsidR="00623B43" w:rsidRDefault="00623B43">
      <w:r>
        <w:separator/>
      </w:r>
    </w:p>
    <w:p w14:paraId="2ABBABE4" w14:textId="77777777" w:rsidR="00623B43" w:rsidRDefault="00623B43"/>
  </w:endnote>
  <w:endnote w:type="continuationSeparator" w:id="0">
    <w:p w14:paraId="2199D4C4" w14:textId="77777777" w:rsidR="00623B43" w:rsidRDefault="00623B43">
      <w:r>
        <w:continuationSeparator/>
      </w:r>
    </w:p>
    <w:p w14:paraId="25842A76" w14:textId="77777777" w:rsidR="00623B43" w:rsidRDefault="00623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7A5C" w14:textId="77777777" w:rsidR="003161D4" w:rsidRDefault="003161D4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35CB13" w14:textId="77777777" w:rsidR="003161D4" w:rsidRDefault="003161D4">
    <w:pPr>
      <w:pStyle w:val="Fuzeile"/>
      <w:ind w:firstLine="360"/>
    </w:pPr>
  </w:p>
  <w:p w14:paraId="5BBC85D2" w14:textId="77777777" w:rsidR="003161D4" w:rsidRDefault="003161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FBC1" w14:textId="6EE60ED6" w:rsidR="003161D4" w:rsidRPr="00C441D6" w:rsidRDefault="003161D4" w:rsidP="007954FB">
    <w:pPr>
      <w:pStyle w:val="Fuzeile"/>
      <w:tabs>
        <w:tab w:val="clear" w:pos="4819"/>
        <w:tab w:val="clear" w:pos="9071"/>
        <w:tab w:val="center" w:pos="7938"/>
        <w:tab w:val="right" w:pos="1516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030300_F_Liste der Projektbeteiligten.doc</w:t>
    </w:r>
    <w:r>
      <w:rPr>
        <w:szCs w:val="16"/>
      </w:rPr>
      <w:fldChar w:fldCharType="end"/>
    </w:r>
    <w:r w:rsidRPr="00445473">
      <w:rPr>
        <w:szCs w:val="16"/>
      </w:rPr>
      <w:tab/>
    </w:r>
    <w:r w:rsidR="00914797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8E42CB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8E42CB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BE2A" w14:textId="2064B096" w:rsidR="003161D4" w:rsidRPr="00C44D89" w:rsidRDefault="003161D4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030300_F_Liste der Projektbeteiligten.doc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513103">
      <w:rPr>
        <w:noProof/>
        <w:szCs w:val="16"/>
      </w:rPr>
      <w:t>2025-09-07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3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FB18" w14:textId="77777777" w:rsidR="00623B43" w:rsidRDefault="00623B43">
      <w:r>
        <w:separator/>
      </w:r>
    </w:p>
    <w:p w14:paraId="42F29053" w14:textId="77777777" w:rsidR="00623B43" w:rsidRDefault="00623B43"/>
  </w:footnote>
  <w:footnote w:type="continuationSeparator" w:id="0">
    <w:p w14:paraId="4909D64C" w14:textId="77777777" w:rsidR="00623B43" w:rsidRDefault="00623B43">
      <w:r>
        <w:continuationSeparator/>
      </w:r>
    </w:p>
    <w:p w14:paraId="196F0CD6" w14:textId="77777777" w:rsidR="00623B43" w:rsidRDefault="00623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849D" w14:textId="77777777" w:rsidR="00513103" w:rsidRDefault="005131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-142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10065"/>
      <w:gridCol w:w="1275"/>
    </w:tblGrid>
    <w:tr w:rsidR="008E42CB" w:rsidRPr="00FD1E2B" w14:paraId="5C089DB5" w14:textId="77777777" w:rsidTr="00513103">
      <w:tc>
        <w:tcPr>
          <w:tcW w:w="4111" w:type="dxa"/>
          <w:shd w:val="clear" w:color="auto" w:fill="auto"/>
        </w:tcPr>
        <w:p w14:paraId="0D525AE9" w14:textId="77777777" w:rsidR="008E42CB" w:rsidRPr="008B0D48" w:rsidRDefault="008E42CB" w:rsidP="00513103">
          <w:pPr>
            <w:pStyle w:val="Kopfzeile"/>
            <w:tabs>
              <w:tab w:val="clear" w:pos="4536"/>
              <w:tab w:val="clear" w:pos="9072"/>
            </w:tabs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2B764B1A" w14:textId="77777777" w:rsidR="008E42CB" w:rsidRPr="00FD1E2B" w:rsidRDefault="008E42CB" w:rsidP="00513103">
          <w:pPr>
            <w:pStyle w:val="Kopfzeile"/>
            <w:tabs>
              <w:tab w:val="clear" w:pos="4536"/>
              <w:tab w:val="clear" w:pos="9072"/>
            </w:tabs>
            <w:rPr>
              <w:b/>
              <w:sz w:val="28"/>
              <w:szCs w:val="28"/>
            </w:rPr>
          </w:pPr>
        </w:p>
      </w:tc>
      <w:tc>
        <w:tcPr>
          <w:tcW w:w="10065" w:type="dxa"/>
          <w:shd w:val="clear" w:color="auto" w:fill="auto"/>
        </w:tcPr>
        <w:p w14:paraId="3A9636C1" w14:textId="04334CF3" w:rsidR="008E42CB" w:rsidRPr="00FD1E2B" w:rsidRDefault="008E42CB" w:rsidP="00513103">
          <w:pPr>
            <w:pStyle w:val="Fuzeile"/>
            <w:jc w:val="right"/>
            <w:rPr>
              <w:szCs w:val="16"/>
            </w:rPr>
          </w:pPr>
        </w:p>
      </w:tc>
      <w:tc>
        <w:tcPr>
          <w:tcW w:w="1275" w:type="dxa"/>
          <w:shd w:val="clear" w:color="auto" w:fill="auto"/>
        </w:tcPr>
        <w:p w14:paraId="2FBF6168" w14:textId="0AD40E3F" w:rsidR="008E42CB" w:rsidRPr="00FD1E2B" w:rsidRDefault="008E42CB" w:rsidP="00513103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51971B2B" w14:textId="6CDF02E5" w:rsidR="003161D4" w:rsidRPr="00C400A1" w:rsidRDefault="00FD5C5C" w:rsidP="00513103">
    <w:pPr>
      <w:shd w:val="clear" w:color="auto" w:fill="D9D9D9"/>
      <w:spacing w:before="120"/>
      <w:ind w:right="-29"/>
      <w:rPr>
        <w:b/>
        <w:sz w:val="28"/>
        <w:szCs w:val="28"/>
      </w:rPr>
    </w:pPr>
    <w:r>
      <w:rPr>
        <w:b/>
        <w:sz w:val="28"/>
        <w:szCs w:val="28"/>
      </w:rPr>
      <w:t>Eigentümer und Anliegerverzeichnis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3161D4" w14:paraId="068AE072" w14:textId="77777777">
      <w:trPr>
        <w:cantSplit/>
        <w:trHeight w:hRule="exact" w:val="1138"/>
      </w:trPr>
      <w:tc>
        <w:tcPr>
          <w:tcW w:w="11412" w:type="dxa"/>
        </w:tcPr>
        <w:p w14:paraId="2E1213B5" w14:textId="34AC925D" w:rsidR="003161D4" w:rsidRDefault="00914797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4C842807" wp14:editId="2849DCE9">
                <wp:extent cx="7198360" cy="616585"/>
                <wp:effectExtent l="0" t="0" r="0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D13927" w14:textId="77777777" w:rsidR="003161D4" w:rsidRPr="00C44D89" w:rsidRDefault="003161D4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959920624">
    <w:abstractNumId w:val="7"/>
  </w:num>
  <w:num w:numId="2" w16cid:durableId="2043675775">
    <w:abstractNumId w:val="8"/>
  </w:num>
  <w:num w:numId="3" w16cid:durableId="548229317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672440903">
    <w:abstractNumId w:val="19"/>
  </w:num>
  <w:num w:numId="5" w16cid:durableId="529341367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873571442">
    <w:abstractNumId w:val="18"/>
  </w:num>
  <w:num w:numId="7" w16cid:durableId="1370229133">
    <w:abstractNumId w:val="12"/>
  </w:num>
  <w:num w:numId="8" w16cid:durableId="648048745">
    <w:abstractNumId w:val="10"/>
  </w:num>
  <w:num w:numId="9" w16cid:durableId="1037853084">
    <w:abstractNumId w:val="11"/>
  </w:num>
  <w:num w:numId="10" w16cid:durableId="1895460023">
    <w:abstractNumId w:val="6"/>
  </w:num>
  <w:num w:numId="11" w16cid:durableId="1938442548">
    <w:abstractNumId w:val="5"/>
  </w:num>
  <w:num w:numId="12" w16cid:durableId="171381284">
    <w:abstractNumId w:val="4"/>
  </w:num>
  <w:num w:numId="13" w16cid:durableId="494686518">
    <w:abstractNumId w:val="3"/>
  </w:num>
  <w:num w:numId="14" w16cid:durableId="1317077455">
    <w:abstractNumId w:val="2"/>
  </w:num>
  <w:num w:numId="15" w16cid:durableId="587272076">
    <w:abstractNumId w:val="1"/>
  </w:num>
  <w:num w:numId="16" w16cid:durableId="360133764">
    <w:abstractNumId w:val="0"/>
  </w:num>
  <w:num w:numId="17" w16cid:durableId="1547524214">
    <w:abstractNumId w:val="16"/>
  </w:num>
  <w:num w:numId="18" w16cid:durableId="1550876492">
    <w:abstractNumId w:val="13"/>
  </w:num>
  <w:num w:numId="19" w16cid:durableId="1250624170">
    <w:abstractNumId w:val="17"/>
  </w:num>
  <w:num w:numId="20" w16cid:durableId="1490486414">
    <w:abstractNumId w:val="15"/>
  </w:num>
  <w:num w:numId="21" w16cid:durableId="1646200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01107"/>
    <w:rsid w:val="00003148"/>
    <w:rsid w:val="00024FF8"/>
    <w:rsid w:val="000279A9"/>
    <w:rsid w:val="00042501"/>
    <w:rsid w:val="00060AAA"/>
    <w:rsid w:val="000960F0"/>
    <w:rsid w:val="00097845"/>
    <w:rsid w:val="000F3979"/>
    <w:rsid w:val="00104F5A"/>
    <w:rsid w:val="00123ACD"/>
    <w:rsid w:val="001274F3"/>
    <w:rsid w:val="001C7279"/>
    <w:rsid w:val="001E3E4A"/>
    <w:rsid w:val="00204715"/>
    <w:rsid w:val="00204AA0"/>
    <w:rsid w:val="002368CE"/>
    <w:rsid w:val="0027017B"/>
    <w:rsid w:val="002D14A8"/>
    <w:rsid w:val="002E61F4"/>
    <w:rsid w:val="002F58F0"/>
    <w:rsid w:val="003161D4"/>
    <w:rsid w:val="00353493"/>
    <w:rsid w:val="003703CB"/>
    <w:rsid w:val="003A779C"/>
    <w:rsid w:val="003C4B92"/>
    <w:rsid w:val="003D2EE4"/>
    <w:rsid w:val="00402A76"/>
    <w:rsid w:val="00406D51"/>
    <w:rsid w:val="004212E8"/>
    <w:rsid w:val="004319FF"/>
    <w:rsid w:val="0046336E"/>
    <w:rsid w:val="00473633"/>
    <w:rsid w:val="00475A30"/>
    <w:rsid w:val="00487480"/>
    <w:rsid w:val="004B617F"/>
    <w:rsid w:val="004D25D7"/>
    <w:rsid w:val="004D7745"/>
    <w:rsid w:val="004E7FAC"/>
    <w:rsid w:val="00513103"/>
    <w:rsid w:val="00516A1B"/>
    <w:rsid w:val="0052486D"/>
    <w:rsid w:val="00534031"/>
    <w:rsid w:val="005415A3"/>
    <w:rsid w:val="00543A05"/>
    <w:rsid w:val="00564799"/>
    <w:rsid w:val="00565175"/>
    <w:rsid w:val="005A4B7E"/>
    <w:rsid w:val="005F5024"/>
    <w:rsid w:val="00600826"/>
    <w:rsid w:val="006201C5"/>
    <w:rsid w:val="00623B43"/>
    <w:rsid w:val="00644779"/>
    <w:rsid w:val="00650843"/>
    <w:rsid w:val="006512BB"/>
    <w:rsid w:val="00730E14"/>
    <w:rsid w:val="00732480"/>
    <w:rsid w:val="00774139"/>
    <w:rsid w:val="007750C8"/>
    <w:rsid w:val="0077794A"/>
    <w:rsid w:val="007954FB"/>
    <w:rsid w:val="007A71E5"/>
    <w:rsid w:val="007D0053"/>
    <w:rsid w:val="007E2F29"/>
    <w:rsid w:val="007F7CD1"/>
    <w:rsid w:val="00801026"/>
    <w:rsid w:val="00880B40"/>
    <w:rsid w:val="0088155E"/>
    <w:rsid w:val="008857C9"/>
    <w:rsid w:val="008C7223"/>
    <w:rsid w:val="008D572A"/>
    <w:rsid w:val="008E42CB"/>
    <w:rsid w:val="008F00CC"/>
    <w:rsid w:val="009103EE"/>
    <w:rsid w:val="00914797"/>
    <w:rsid w:val="009425E0"/>
    <w:rsid w:val="00991929"/>
    <w:rsid w:val="009C20EB"/>
    <w:rsid w:val="009C3EC6"/>
    <w:rsid w:val="009F38C3"/>
    <w:rsid w:val="00A300A4"/>
    <w:rsid w:val="00A84090"/>
    <w:rsid w:val="00AA5A0B"/>
    <w:rsid w:val="00B302C7"/>
    <w:rsid w:val="00B7274D"/>
    <w:rsid w:val="00B8485D"/>
    <w:rsid w:val="00BA28A7"/>
    <w:rsid w:val="00BA7FBA"/>
    <w:rsid w:val="00BB58C8"/>
    <w:rsid w:val="00BE7E6A"/>
    <w:rsid w:val="00C0151E"/>
    <w:rsid w:val="00C400A1"/>
    <w:rsid w:val="00C440C5"/>
    <w:rsid w:val="00C66A44"/>
    <w:rsid w:val="00C827B6"/>
    <w:rsid w:val="00C85C74"/>
    <w:rsid w:val="00CD5A89"/>
    <w:rsid w:val="00D95B6C"/>
    <w:rsid w:val="00DD5922"/>
    <w:rsid w:val="00E804F7"/>
    <w:rsid w:val="00E90F6E"/>
    <w:rsid w:val="00EB2D41"/>
    <w:rsid w:val="00EB4C16"/>
    <w:rsid w:val="00EB5469"/>
    <w:rsid w:val="00EC1FD1"/>
    <w:rsid w:val="00ED7B4C"/>
    <w:rsid w:val="00F05FD6"/>
    <w:rsid w:val="00F260F8"/>
    <w:rsid w:val="00FD1E2B"/>
    <w:rsid w:val="00FD5C5C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FD2F2"/>
  <w15:chartTrackingRefBased/>
  <w15:docId w15:val="{5FD4A56F-C069-4CFE-B74E-A007B397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74139"/>
    <w:pPr>
      <w:keepNext/>
      <w:keepLines/>
      <w:spacing w:before="240"/>
      <w:contextualSpacing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774139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uiPriority w:val="99"/>
    <w:unhideWhenUsed/>
    <w:rsid w:val="001C72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Vorlagen\Briefe%20&amp;%20Faxe\BBINTERNH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BBINTERNHV.DOT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Projektbeteiligten</vt:lpstr>
    </vt:vector>
  </TitlesOfParts>
  <Company>volkmann-pm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Projektbeteiligten</dc:title>
  <dc:subject/>
  <dc:creator>WV</dc:creator>
  <cp:keywords/>
  <cp:lastModifiedBy>Walter Volkmann</cp:lastModifiedBy>
  <cp:revision>4</cp:revision>
  <cp:lastPrinted>2012-11-22T15:04:00Z</cp:lastPrinted>
  <dcterms:created xsi:type="dcterms:W3CDTF">2025-09-07T18:53:00Z</dcterms:created>
  <dcterms:modified xsi:type="dcterms:W3CDTF">2025-10-10T20:05:00Z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