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8"/>
        <w:gridCol w:w="5103"/>
        <w:gridCol w:w="2127"/>
      </w:tblGrid>
      <w:tr w:rsidR="0050011E" w14:paraId="6F3A83B2" w14:textId="77777777">
        <w:trPr>
          <w:cantSplit/>
        </w:trPr>
        <w:tc>
          <w:tcPr>
            <w:tcW w:w="7938" w:type="dxa"/>
          </w:tcPr>
          <w:p w14:paraId="0A1458B2" w14:textId="77777777" w:rsidR="0050011E" w:rsidRDefault="0050011E">
            <w:pPr>
              <w:pStyle w:val="Leitzeile"/>
            </w:pPr>
            <w:r>
              <w:t>Auftraggeber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499B53A5" w14:textId="77777777" w:rsidR="0050011E" w:rsidRDefault="0050011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14:paraId="66E4B682" w14:textId="77777777" w:rsidR="0050011E" w:rsidRDefault="0050011E">
            <w:pPr>
              <w:pStyle w:val="Leitzeile"/>
              <w:rPr>
                <w:b/>
              </w:rPr>
            </w:pPr>
            <w:r>
              <w:t xml:space="preserve">Projekt-Nr. </w:t>
            </w:r>
          </w:p>
        </w:tc>
      </w:tr>
      <w:tr w:rsidR="0050011E" w14:paraId="3572DA7F" w14:textId="77777777">
        <w:trPr>
          <w:cantSplit/>
        </w:trPr>
        <w:tc>
          <w:tcPr>
            <w:tcW w:w="7938" w:type="dxa"/>
            <w:tcBorders>
              <w:bottom w:val="single" w:sz="4" w:space="0" w:color="000000"/>
            </w:tcBorders>
          </w:tcPr>
          <w:p w14:paraId="32DB4823" w14:textId="01C5DC87" w:rsidR="0050011E" w:rsidRDefault="0050011E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216B45F3" w14:textId="1EA9DD12" w:rsidR="0050011E" w:rsidRDefault="0050011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B674FF3" w14:textId="7592AD97" w:rsidR="0050011E" w:rsidRDefault="0050011E">
            <w:pPr>
              <w:rPr>
                <w:b/>
              </w:rPr>
            </w:pPr>
          </w:p>
        </w:tc>
      </w:tr>
      <w:tr w:rsidR="0050011E" w14:paraId="635BC13B" w14:textId="77777777">
        <w:trPr>
          <w:cantSplit/>
        </w:trPr>
        <w:tc>
          <w:tcPr>
            <w:tcW w:w="7938" w:type="dxa"/>
            <w:tcBorders>
              <w:top w:val="single" w:sz="4" w:space="0" w:color="000000"/>
            </w:tcBorders>
          </w:tcPr>
          <w:p w14:paraId="1234FCFA" w14:textId="77777777" w:rsidR="0050011E" w:rsidRDefault="0050011E">
            <w:pPr>
              <w:pStyle w:val="Leitzeile"/>
              <w:snapToGrid w:val="0"/>
              <w:rPr>
                <w:b/>
              </w:rPr>
            </w:pPr>
            <w:r>
              <w:rPr>
                <w:b/>
              </w:rPr>
              <w:t xml:space="preserve">Internetadresse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15D9B733" w14:textId="77777777" w:rsidR="0050011E" w:rsidRDefault="0050011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14:paraId="5C55D1BA" w14:textId="77777777" w:rsidR="0050011E" w:rsidRDefault="0050011E">
            <w:pPr>
              <w:pStyle w:val="Leitzeile"/>
              <w:rPr>
                <w:b/>
              </w:rPr>
            </w:pPr>
            <w:r>
              <w:t xml:space="preserve">Ablage Nr. </w:t>
            </w:r>
          </w:p>
        </w:tc>
      </w:tr>
      <w:tr w:rsidR="0050011E" w14:paraId="3CA897AC" w14:textId="77777777">
        <w:trPr>
          <w:cantSplit/>
        </w:trPr>
        <w:tc>
          <w:tcPr>
            <w:tcW w:w="7938" w:type="dxa"/>
            <w:tcBorders>
              <w:bottom w:val="single" w:sz="4" w:space="0" w:color="000000"/>
            </w:tcBorders>
          </w:tcPr>
          <w:p w14:paraId="5210ED84" w14:textId="6D6A8789" w:rsidR="0050011E" w:rsidRPr="002F7E8A" w:rsidRDefault="0050011E" w:rsidP="00A640E5">
            <w:pPr>
              <w:snapToGrid w:val="0"/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6E74CF2C" w14:textId="171A7797" w:rsidR="0050011E" w:rsidRDefault="0050011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23CAC3F" w14:textId="0C225F32" w:rsidR="0050011E" w:rsidRDefault="005436B2">
            <w:r>
              <w:rPr>
                <w:b/>
              </w:rPr>
              <w:t>10.10.09</w:t>
            </w:r>
          </w:p>
        </w:tc>
      </w:tr>
    </w:tbl>
    <w:p w14:paraId="2ACF7076" w14:textId="6EDFCAA3" w:rsidR="0050011E" w:rsidRDefault="006B46F9">
      <w:pPr>
        <w:pStyle w:val="berschrift2"/>
      </w:pPr>
      <w:r>
        <w:t>1. Auftraggeber</w:t>
      </w:r>
    </w:p>
    <w:tbl>
      <w:tblPr>
        <w:tblW w:w="15180" w:type="dxa"/>
        <w:tblInd w:w="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5"/>
        <w:gridCol w:w="1985"/>
        <w:gridCol w:w="1985"/>
        <w:gridCol w:w="3271"/>
      </w:tblGrid>
      <w:tr w:rsidR="0050011E" w14:paraId="312FCA26" w14:textId="77777777" w:rsidTr="006B46F9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31A2393" w14:textId="5681D6BD" w:rsidR="0050011E" w:rsidRDefault="00086BE7">
            <w:pPr>
              <w:rPr>
                <w:b/>
              </w:rPr>
            </w:pPr>
            <w:r>
              <w:rPr>
                <w:b/>
              </w:rPr>
              <w:t xml:space="preserve">Auftraggeber </w:t>
            </w:r>
            <w:r w:rsidR="006B46F9">
              <w:rPr>
                <w:b/>
              </w:rPr>
              <w:t>Vertragspartner/</w:t>
            </w:r>
            <w:r w:rsidR="0050011E">
              <w:rPr>
                <w:b/>
              </w:rPr>
              <w:t>Anschrift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CD3ADE5" w14:textId="77777777" w:rsidR="0050011E" w:rsidRDefault="0050011E">
            <w:pPr>
              <w:rPr>
                <w:b/>
              </w:rPr>
            </w:pPr>
            <w:r>
              <w:rPr>
                <w:b/>
              </w:rPr>
              <w:t>Funktion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FC30ED1" w14:textId="77777777" w:rsidR="0050011E" w:rsidRDefault="0050011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91C65F5" w14:textId="77777777" w:rsidR="0050011E" w:rsidRDefault="0050011E">
            <w:pPr>
              <w:rPr>
                <w:b/>
              </w:rPr>
            </w:pPr>
            <w:r>
              <w:rPr>
                <w:b/>
              </w:rPr>
              <w:t xml:space="preserve">Telefon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1802F90" w14:textId="77777777" w:rsidR="0050011E" w:rsidRDefault="0050011E">
            <w:pPr>
              <w:rPr>
                <w:b/>
              </w:rPr>
            </w:pPr>
            <w:r>
              <w:rPr>
                <w:b/>
              </w:rPr>
              <w:t xml:space="preserve">Mobil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AD6CB2" w14:textId="77777777" w:rsidR="0050011E" w:rsidRDefault="0050011E">
            <w:r>
              <w:rPr>
                <w:b/>
              </w:rPr>
              <w:t>E-Mail</w:t>
            </w:r>
          </w:p>
        </w:tc>
      </w:tr>
      <w:tr w:rsidR="0050011E" w14:paraId="7F375A4A" w14:textId="77777777" w:rsidTr="006B46F9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22EB2" w14:textId="2FACC1B9" w:rsidR="0050011E" w:rsidRPr="00860447" w:rsidRDefault="0050011E" w:rsidP="00185A2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4974C" w14:textId="081884D6" w:rsidR="0050011E" w:rsidRDefault="0050011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96C74" w14:textId="0C53DB80" w:rsidR="0050011E" w:rsidRDefault="0050011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F0C01" w14:textId="01509AEB" w:rsidR="0050011E" w:rsidRDefault="0050011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A0E7" w14:textId="3720D322" w:rsidR="0050011E" w:rsidRDefault="0050011E" w:rsidP="00C95E2D"/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E614" w14:textId="2ADE8F01" w:rsidR="0050011E" w:rsidRPr="004B731F" w:rsidRDefault="0050011E">
            <w:pPr>
              <w:spacing w:before="20" w:after="20"/>
              <w:rPr>
                <w:rStyle w:val="Hyperlink"/>
                <w:rFonts w:cs="Arial"/>
                <w:sz w:val="16"/>
                <w:szCs w:val="16"/>
              </w:rPr>
            </w:pPr>
          </w:p>
        </w:tc>
      </w:tr>
      <w:tr w:rsidR="0050011E" w14:paraId="0549E060" w14:textId="77777777" w:rsidTr="006B46F9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FB4D8" w14:textId="7630446E" w:rsidR="0050011E" w:rsidRDefault="0050011E" w:rsidP="0086044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1E689" w14:textId="1190AC57" w:rsidR="00F51DAB" w:rsidRDefault="00F51DA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86D8" w14:textId="68748ADE" w:rsidR="00F51DAB" w:rsidRDefault="00F51DA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BA523" w14:textId="5A010730" w:rsidR="00F51DAB" w:rsidRDefault="00F51DAB" w:rsidP="006D4015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91B35" w14:textId="13EEF175" w:rsidR="00F51DAB" w:rsidRDefault="00F51DAB">
            <w:pPr>
              <w:snapToGrid w:val="0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98B3" w14:textId="4DF6E82F" w:rsidR="00F51DAB" w:rsidRPr="00213122" w:rsidRDefault="00F51DAB" w:rsidP="004B731F">
            <w:pPr>
              <w:spacing w:before="20" w:after="20"/>
              <w:rPr>
                <w:rStyle w:val="Hyperlink"/>
                <w:rFonts w:cs="Arial"/>
                <w:sz w:val="16"/>
                <w:szCs w:val="16"/>
              </w:rPr>
            </w:pPr>
          </w:p>
        </w:tc>
      </w:tr>
      <w:tr w:rsidR="0050011E" w14:paraId="5B1D545E" w14:textId="77777777" w:rsidTr="006B46F9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357D8" w14:textId="6D5CF9DF" w:rsidR="0050011E" w:rsidRDefault="0050011E" w:rsidP="00E95E0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408F0" w14:textId="4D1D0531" w:rsidR="0050011E" w:rsidRDefault="0050011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E08E9" w14:textId="0DB0A7AB" w:rsidR="0050011E" w:rsidRDefault="0050011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2A57" w14:textId="7E2C89D5" w:rsidR="0050011E" w:rsidRDefault="0050011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90FDD" w14:textId="77777777" w:rsidR="0050011E" w:rsidRDefault="0050011E">
            <w:pPr>
              <w:snapToGrid w:val="0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CC81" w14:textId="34BE28B5" w:rsidR="0050011E" w:rsidRPr="00FB0532" w:rsidRDefault="0050011E" w:rsidP="00FB0532">
            <w:pPr>
              <w:spacing w:before="20" w:after="20"/>
              <w:rPr>
                <w:rStyle w:val="Hyperlink"/>
                <w:rFonts w:cs="Arial"/>
              </w:rPr>
            </w:pPr>
          </w:p>
        </w:tc>
      </w:tr>
    </w:tbl>
    <w:p w14:paraId="61EC9266" w14:textId="2A6C3B72" w:rsidR="0050011E" w:rsidRDefault="00086BE7" w:rsidP="001E6E66">
      <w:pPr>
        <w:pStyle w:val="berschrift2"/>
        <w:numPr>
          <w:ilvl w:val="0"/>
          <w:numId w:val="0"/>
        </w:numPr>
      </w:pPr>
      <w:r>
        <w:t>2.</w:t>
      </w:r>
      <w:r w:rsidR="0050011E">
        <w:t xml:space="preserve"> </w:t>
      </w:r>
      <w:r>
        <w:t>Vertragspartner</w:t>
      </w:r>
    </w:p>
    <w:tbl>
      <w:tblPr>
        <w:tblW w:w="15180" w:type="dxa"/>
        <w:tblInd w:w="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6327"/>
        <w:gridCol w:w="1647"/>
        <w:gridCol w:w="3256"/>
      </w:tblGrid>
      <w:tr w:rsidR="0032354B" w14:paraId="4A84FAEB" w14:textId="77777777" w:rsidTr="00230917">
        <w:trPr>
          <w:cantSplit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B92D0B" w14:textId="6BDCFA78" w:rsidR="0032354B" w:rsidRDefault="0032354B" w:rsidP="00AE5B0A">
            <w:pPr>
              <w:rPr>
                <w:b/>
                <w:bCs/>
              </w:rPr>
            </w:pPr>
            <w:r>
              <w:rPr>
                <w:b/>
                <w:bCs/>
              </w:rPr>
              <w:t>Vertragspartner Lieferanten/Anschrift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35A47B" w14:textId="00EE7036" w:rsidR="0032354B" w:rsidRDefault="009C191C" w:rsidP="00AE5B0A">
            <w:pPr>
              <w:rPr>
                <w:b/>
              </w:rPr>
            </w:pPr>
            <w:r>
              <w:rPr>
                <w:b/>
                <w:bCs/>
              </w:rPr>
              <w:t xml:space="preserve">Wartungsvertrag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F3C766" w14:textId="34AFDE5E" w:rsidR="0032354B" w:rsidRDefault="0032354B" w:rsidP="00AE5B0A">
            <w:pPr>
              <w:rPr>
                <w:b/>
              </w:rPr>
            </w:pPr>
            <w:r>
              <w:rPr>
                <w:b/>
              </w:rPr>
              <w:t xml:space="preserve">Telefon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536D3" w14:textId="77777777" w:rsidR="0032354B" w:rsidRDefault="0032354B" w:rsidP="00AE5B0A">
            <w:pPr>
              <w:rPr>
                <w:b/>
                <w:bCs/>
              </w:rPr>
            </w:pPr>
            <w:r>
              <w:rPr>
                <w:b/>
              </w:rPr>
              <w:t xml:space="preserve">E-Mail </w:t>
            </w:r>
          </w:p>
        </w:tc>
      </w:tr>
      <w:tr w:rsidR="0016633F" w:rsidRPr="00B70DBE" w14:paraId="279C32DF" w14:textId="77777777" w:rsidTr="00230917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819" w14:textId="42976E4F" w:rsidR="0016633F" w:rsidRPr="00935BF6" w:rsidRDefault="0016633F" w:rsidP="00AE5B0A">
            <w:pPr>
              <w:snapToGrid w:val="0"/>
              <w:rPr>
                <w:bCs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4A7E" w14:textId="7E5CA0F2" w:rsidR="00230917" w:rsidRPr="009C191C" w:rsidRDefault="00230917" w:rsidP="0016633F">
            <w:pPr>
              <w:snapToGrid w:val="0"/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2AD" w14:textId="24FC4E82" w:rsidR="0016633F" w:rsidRDefault="0016633F" w:rsidP="00AE5B0A">
            <w:pPr>
              <w:snapToGrid w:val="0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BD0" w14:textId="22EACE62" w:rsidR="0016633F" w:rsidRDefault="0016633F" w:rsidP="00AE5B0A">
            <w:pPr>
              <w:spacing w:before="20" w:after="20"/>
              <w:rPr>
                <w:rStyle w:val="Hyperlink"/>
                <w:rFonts w:cs="Arial"/>
                <w:sz w:val="16"/>
                <w:szCs w:val="16"/>
              </w:rPr>
            </w:pPr>
          </w:p>
        </w:tc>
      </w:tr>
      <w:tr w:rsidR="0032354B" w:rsidRPr="00B70DBE" w14:paraId="3728A1A1" w14:textId="77777777" w:rsidTr="00230917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193" w14:textId="04E4A5A8" w:rsidR="0032354B" w:rsidRPr="00FB269F" w:rsidRDefault="0032354B" w:rsidP="00AE5B0A">
            <w:pPr>
              <w:snapToGrid w:val="0"/>
              <w:rPr>
                <w:bCs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A894" w14:textId="41696F6E" w:rsidR="00FE46E6" w:rsidRPr="009C191C" w:rsidRDefault="00FE46E6" w:rsidP="0032354B">
            <w:pPr>
              <w:snapToGrid w:val="0"/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F9C" w14:textId="466F930F" w:rsidR="0032354B" w:rsidRDefault="0032354B" w:rsidP="00AE5B0A">
            <w:pPr>
              <w:snapToGrid w:val="0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C93" w14:textId="77777777" w:rsidR="0032354B" w:rsidRDefault="0032354B" w:rsidP="00AE5B0A">
            <w:pPr>
              <w:spacing w:before="20" w:after="20"/>
              <w:rPr>
                <w:rStyle w:val="Hyperlink"/>
                <w:rFonts w:cs="Arial"/>
                <w:sz w:val="16"/>
                <w:szCs w:val="16"/>
              </w:rPr>
            </w:pPr>
          </w:p>
        </w:tc>
      </w:tr>
      <w:tr w:rsidR="0032354B" w:rsidRPr="00B70DBE" w14:paraId="47507CC9" w14:textId="77777777" w:rsidTr="00230917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ACA" w14:textId="44F68716" w:rsidR="0032354B" w:rsidRPr="003033A7" w:rsidRDefault="0032354B" w:rsidP="00AE5B0A">
            <w:pPr>
              <w:rPr>
                <w:color w:val="000000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0A1" w14:textId="58620F6C" w:rsidR="0032354B" w:rsidRDefault="0032354B" w:rsidP="00AE5B0A">
            <w:pPr>
              <w:snapToGrid w:val="0"/>
              <w:jc w:val="right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6B1" w14:textId="52B3D793" w:rsidR="0032354B" w:rsidRDefault="0032354B" w:rsidP="00AE5B0A">
            <w:pPr>
              <w:snapToGrid w:val="0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4DA" w14:textId="77777777" w:rsidR="0032354B" w:rsidRDefault="0032354B" w:rsidP="00AE5B0A">
            <w:pPr>
              <w:spacing w:before="20" w:after="20"/>
            </w:pPr>
          </w:p>
        </w:tc>
      </w:tr>
      <w:tr w:rsidR="0032354B" w:rsidRPr="00B70DBE" w14:paraId="0A4859F5" w14:textId="77777777" w:rsidTr="00230917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7F6" w14:textId="4C678DC7" w:rsidR="0032354B" w:rsidRDefault="0032354B" w:rsidP="00AE5B0A">
            <w:pPr>
              <w:snapToGrid w:val="0"/>
              <w:rPr>
                <w:b/>
                <w:bCs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613" w14:textId="77777777" w:rsidR="0032354B" w:rsidRDefault="0032354B" w:rsidP="00AE5B0A">
            <w:pPr>
              <w:snapToGrid w:val="0"/>
              <w:jc w:val="right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236" w14:textId="3891CCB8" w:rsidR="0032354B" w:rsidRDefault="0032354B" w:rsidP="00AE5B0A">
            <w:pPr>
              <w:snapToGrid w:val="0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B01" w14:textId="40A94390" w:rsidR="0032354B" w:rsidRDefault="0032354B" w:rsidP="00AE5B0A">
            <w:pPr>
              <w:spacing w:before="20" w:after="20"/>
            </w:pPr>
          </w:p>
        </w:tc>
      </w:tr>
      <w:tr w:rsidR="0032354B" w:rsidRPr="00B70DBE" w14:paraId="3A7D0850" w14:textId="77777777" w:rsidTr="00230917">
        <w:trPr>
          <w:cantSplit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8E39" w14:textId="77777777" w:rsidR="0032354B" w:rsidRDefault="0032354B" w:rsidP="00AE5B0A">
            <w:pPr>
              <w:snapToGrid w:val="0"/>
              <w:rPr>
                <w:b/>
                <w:bCs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EF3" w14:textId="71A3ACE3" w:rsidR="00475F85" w:rsidRDefault="00475F85" w:rsidP="00AE5B0A">
            <w:pPr>
              <w:snapToGrid w:val="0"/>
            </w:pPr>
            <w:r>
              <w:t>1.</w:t>
            </w:r>
            <w:r>
              <w:tab/>
              <w:t>Vertragsform</w:t>
            </w:r>
          </w:p>
          <w:p w14:paraId="2E2C018F" w14:textId="52BD7D52" w:rsidR="0032354B" w:rsidRDefault="0032354B" w:rsidP="00AE5B0A">
            <w:pPr>
              <w:snapToGrid w:val="0"/>
            </w:pPr>
            <w:r>
              <w:t>2.</w:t>
            </w:r>
            <w:r>
              <w:tab/>
              <w:t>Laufzeitbeginn</w:t>
            </w:r>
          </w:p>
          <w:p w14:paraId="69449B6C" w14:textId="77777777" w:rsidR="0032354B" w:rsidRDefault="0032354B" w:rsidP="00AE5B0A">
            <w:pPr>
              <w:snapToGrid w:val="0"/>
            </w:pPr>
            <w:r>
              <w:t>3.</w:t>
            </w:r>
            <w:r>
              <w:tab/>
              <w:t xml:space="preserve">Abstände der Wartungsarbeiten nach Monaten </w:t>
            </w:r>
          </w:p>
          <w:p w14:paraId="080B5B39" w14:textId="77777777" w:rsidR="0032354B" w:rsidRDefault="0032354B" w:rsidP="00AE5B0A">
            <w:pPr>
              <w:snapToGrid w:val="0"/>
            </w:pPr>
            <w:r>
              <w:t>4.</w:t>
            </w:r>
            <w:r>
              <w:tab/>
              <w:t>Laufzeitende (wenn angegeben)</w:t>
            </w:r>
          </w:p>
          <w:p w14:paraId="36B75D25" w14:textId="77777777" w:rsidR="0032354B" w:rsidRDefault="0032354B" w:rsidP="00AE5B0A">
            <w:pPr>
              <w:snapToGrid w:val="0"/>
            </w:pPr>
            <w:r>
              <w:t>5.</w:t>
            </w:r>
            <w:r>
              <w:tab/>
              <w:t>Kündbarkeit (Zeit vor Vertragsende)</w:t>
            </w:r>
          </w:p>
          <w:p w14:paraId="05BEB25C" w14:textId="337D1A33" w:rsidR="0032354B" w:rsidRDefault="0032354B" w:rsidP="00AE5B0A">
            <w:pPr>
              <w:snapToGrid w:val="0"/>
            </w:pPr>
            <w:r>
              <w:t>6.</w:t>
            </w:r>
            <w:r>
              <w:tab/>
              <w:t>Jahreskosten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821" w14:textId="77777777" w:rsidR="0032354B" w:rsidRDefault="0032354B" w:rsidP="00AE5B0A">
            <w:pPr>
              <w:snapToGrid w:val="0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97A" w14:textId="77777777" w:rsidR="0032354B" w:rsidRDefault="0032354B" w:rsidP="00AE5B0A">
            <w:pPr>
              <w:spacing w:before="20" w:after="20"/>
            </w:pPr>
          </w:p>
        </w:tc>
      </w:tr>
    </w:tbl>
    <w:p w14:paraId="153FA4C1" w14:textId="77777777" w:rsidR="0050011E" w:rsidRPr="00073E47" w:rsidRDefault="0050011E"/>
    <w:sectPr w:rsidR="0050011E" w:rsidRPr="00073E47" w:rsidSect="006C6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268" w:right="567" w:bottom="1134" w:left="1134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5FD1" w14:textId="77777777" w:rsidR="00652FA8" w:rsidRDefault="00652FA8">
      <w:r>
        <w:separator/>
      </w:r>
    </w:p>
  </w:endnote>
  <w:endnote w:type="continuationSeparator" w:id="0">
    <w:p w14:paraId="1123DE07" w14:textId="77777777" w:rsidR="00652FA8" w:rsidRDefault="0065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83A9" w14:textId="77777777" w:rsidR="009B25C0" w:rsidRDefault="009B25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A66A" w14:textId="2FC051CA" w:rsidR="006A1CEF" w:rsidRDefault="006A1CEF">
    <w:pPr>
      <w:pStyle w:val="Fuzeile"/>
      <w:tabs>
        <w:tab w:val="clear" w:pos="4819"/>
        <w:tab w:val="clear" w:pos="9071"/>
        <w:tab w:val="center" w:pos="7938"/>
        <w:tab w:val="right" w:pos="15168"/>
      </w:tabs>
    </w:pPr>
    <w:r>
      <w:rPr>
        <w:rFonts w:ascii="Wingdings" w:hAnsi="Wingdings"/>
        <w:szCs w:val="16"/>
      </w:rPr>
      <w:t></w:t>
    </w:r>
    <w:r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</w:instrText>
    </w:r>
    <w:r>
      <w:rPr>
        <w:szCs w:val="16"/>
      </w:rPr>
      <w:fldChar w:fldCharType="separate"/>
    </w:r>
    <w:r>
      <w:rPr>
        <w:noProof/>
        <w:szCs w:val="16"/>
      </w:rPr>
      <w:t>030300_Liste_der_Projektbeteiligten 2019-01-21.docx</w:t>
    </w:r>
    <w:r>
      <w:rPr>
        <w:szCs w:val="16"/>
      </w:rPr>
      <w:fldChar w:fldCharType="end"/>
    </w:r>
    <w:r>
      <w:rPr>
        <w:szCs w:val="16"/>
      </w:rPr>
      <w:tab/>
    </w:r>
    <w:r w:rsidR="009B25C0">
      <w:rPr>
        <w:szCs w:val="16"/>
      </w:rPr>
      <w:t>V01</w:t>
    </w:r>
    <w:r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\*Arabic </w:instrText>
    </w:r>
    <w:r>
      <w:rPr>
        <w:szCs w:val="16"/>
      </w:rPr>
      <w:fldChar w:fldCharType="separate"/>
    </w:r>
    <w:r>
      <w:rPr>
        <w:noProof/>
        <w:szCs w:val="16"/>
      </w:rPr>
      <w:t>5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BCF1" w14:textId="77777777" w:rsidR="009B25C0" w:rsidRDefault="009B25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CEB2" w14:textId="77777777" w:rsidR="00652FA8" w:rsidRDefault="00652FA8">
      <w:r>
        <w:separator/>
      </w:r>
    </w:p>
  </w:footnote>
  <w:footnote w:type="continuationSeparator" w:id="0">
    <w:p w14:paraId="39A29CD3" w14:textId="77777777" w:rsidR="00652FA8" w:rsidRDefault="0065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31D7" w14:textId="77777777" w:rsidR="009B25C0" w:rsidRDefault="009B25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4111"/>
      <w:gridCol w:w="10065"/>
      <w:gridCol w:w="1275"/>
    </w:tblGrid>
    <w:tr w:rsidR="006A1CEF" w14:paraId="25B48A96" w14:textId="77777777">
      <w:tc>
        <w:tcPr>
          <w:tcW w:w="4111" w:type="dxa"/>
        </w:tcPr>
        <w:p w14:paraId="61909E01" w14:textId="77777777" w:rsidR="006A1CEF" w:rsidRDefault="006A1CEF" w:rsidP="00445B47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  <w:r>
            <w:rPr>
              <w:b/>
              <w:sz w:val="32"/>
              <w:szCs w:val="32"/>
            </w:rPr>
            <w:t>Projekthandbuch</w:t>
          </w: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10065" w:type="dxa"/>
        </w:tcPr>
        <w:p w14:paraId="13F8357F" w14:textId="439D39F9" w:rsidR="006A1CEF" w:rsidRDefault="006A1CEF">
          <w:pPr>
            <w:pStyle w:val="Fuzeile"/>
            <w:jc w:val="right"/>
          </w:pPr>
        </w:p>
      </w:tc>
      <w:tc>
        <w:tcPr>
          <w:tcW w:w="1275" w:type="dxa"/>
        </w:tcPr>
        <w:p w14:paraId="34290BC0" w14:textId="5CD71DC0" w:rsidR="006A1CEF" w:rsidRDefault="006A1CEF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b/>
              <w:sz w:val="28"/>
              <w:szCs w:val="28"/>
            </w:rPr>
          </w:pPr>
        </w:p>
      </w:tc>
    </w:tr>
  </w:tbl>
  <w:p w14:paraId="1A355B0F" w14:textId="7DCC635E" w:rsidR="006A1CEF" w:rsidRDefault="006A1CEF">
    <w:pPr>
      <w:shd w:val="clear" w:color="auto" w:fill="D9D9D9"/>
      <w:spacing w:before="120"/>
      <w:ind w:right="-29"/>
    </w:pPr>
    <w:r>
      <w:rPr>
        <w:b/>
        <w:sz w:val="28"/>
        <w:szCs w:val="28"/>
      </w:rPr>
      <w:t xml:space="preserve">Liste der </w:t>
    </w:r>
    <w:r w:rsidR="006B46F9">
      <w:rPr>
        <w:b/>
        <w:sz w:val="28"/>
        <w:szCs w:val="28"/>
      </w:rPr>
      <w:t>Wartungsverträge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7BB5" w14:textId="77777777" w:rsidR="009B25C0" w:rsidRDefault="009B25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558129121">
    <w:abstractNumId w:val="0"/>
  </w:num>
  <w:num w:numId="2" w16cid:durableId="127273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1F"/>
    <w:rsid w:val="000020D2"/>
    <w:rsid w:val="00004FDE"/>
    <w:rsid w:val="00007F7D"/>
    <w:rsid w:val="0001372C"/>
    <w:rsid w:val="00016E94"/>
    <w:rsid w:val="00020F40"/>
    <w:rsid w:val="0002257E"/>
    <w:rsid w:val="00026079"/>
    <w:rsid w:val="0002723F"/>
    <w:rsid w:val="00031D71"/>
    <w:rsid w:val="00034BE8"/>
    <w:rsid w:val="0003629E"/>
    <w:rsid w:val="00044EE5"/>
    <w:rsid w:val="00046CE9"/>
    <w:rsid w:val="000479DE"/>
    <w:rsid w:val="000507BF"/>
    <w:rsid w:val="0006520F"/>
    <w:rsid w:val="000727CD"/>
    <w:rsid w:val="00073E47"/>
    <w:rsid w:val="00080AF0"/>
    <w:rsid w:val="00086BE7"/>
    <w:rsid w:val="00087DE9"/>
    <w:rsid w:val="000A1F05"/>
    <w:rsid w:val="000B25C7"/>
    <w:rsid w:val="000B4B63"/>
    <w:rsid w:val="000B4DCC"/>
    <w:rsid w:val="000C3174"/>
    <w:rsid w:val="000D4B2E"/>
    <w:rsid w:val="000E0856"/>
    <w:rsid w:val="000F0B57"/>
    <w:rsid w:val="00102C03"/>
    <w:rsid w:val="0011665D"/>
    <w:rsid w:val="00122F9B"/>
    <w:rsid w:val="0013132F"/>
    <w:rsid w:val="00132F58"/>
    <w:rsid w:val="00147D72"/>
    <w:rsid w:val="001513CC"/>
    <w:rsid w:val="00156EA9"/>
    <w:rsid w:val="00157411"/>
    <w:rsid w:val="00160AA8"/>
    <w:rsid w:val="00162377"/>
    <w:rsid w:val="00162804"/>
    <w:rsid w:val="0016633F"/>
    <w:rsid w:val="00166D74"/>
    <w:rsid w:val="00171032"/>
    <w:rsid w:val="00171C98"/>
    <w:rsid w:val="00174369"/>
    <w:rsid w:val="00174FFF"/>
    <w:rsid w:val="00185A21"/>
    <w:rsid w:val="00190EAD"/>
    <w:rsid w:val="001A647A"/>
    <w:rsid w:val="001B21A7"/>
    <w:rsid w:val="001B5622"/>
    <w:rsid w:val="001B68AC"/>
    <w:rsid w:val="001C33DC"/>
    <w:rsid w:val="001D3C46"/>
    <w:rsid w:val="001D41AD"/>
    <w:rsid w:val="001D5271"/>
    <w:rsid w:val="001D771E"/>
    <w:rsid w:val="001E6E66"/>
    <w:rsid w:val="001F0D7A"/>
    <w:rsid w:val="001F4CD9"/>
    <w:rsid w:val="00201ED4"/>
    <w:rsid w:val="00203D55"/>
    <w:rsid w:val="00213122"/>
    <w:rsid w:val="00226AB2"/>
    <w:rsid w:val="00230302"/>
    <w:rsid w:val="00230917"/>
    <w:rsid w:val="00235242"/>
    <w:rsid w:val="00235B2F"/>
    <w:rsid w:val="0023737A"/>
    <w:rsid w:val="00270F14"/>
    <w:rsid w:val="00273906"/>
    <w:rsid w:val="00284199"/>
    <w:rsid w:val="002856EC"/>
    <w:rsid w:val="00287F89"/>
    <w:rsid w:val="00290975"/>
    <w:rsid w:val="002B1E40"/>
    <w:rsid w:val="002B51A5"/>
    <w:rsid w:val="002C6E15"/>
    <w:rsid w:val="002D1A8B"/>
    <w:rsid w:val="002D40FC"/>
    <w:rsid w:val="002E1E83"/>
    <w:rsid w:val="002E2E90"/>
    <w:rsid w:val="002F2E4C"/>
    <w:rsid w:val="002F6E04"/>
    <w:rsid w:val="002F7E8A"/>
    <w:rsid w:val="003033A7"/>
    <w:rsid w:val="00306C7D"/>
    <w:rsid w:val="0031075D"/>
    <w:rsid w:val="003135BB"/>
    <w:rsid w:val="00317294"/>
    <w:rsid w:val="0032354B"/>
    <w:rsid w:val="00331878"/>
    <w:rsid w:val="003321B0"/>
    <w:rsid w:val="003326E9"/>
    <w:rsid w:val="00334099"/>
    <w:rsid w:val="00340072"/>
    <w:rsid w:val="00340082"/>
    <w:rsid w:val="00341F47"/>
    <w:rsid w:val="0034216D"/>
    <w:rsid w:val="00346211"/>
    <w:rsid w:val="00350A03"/>
    <w:rsid w:val="00351FEE"/>
    <w:rsid w:val="003547C2"/>
    <w:rsid w:val="00361390"/>
    <w:rsid w:val="003614AD"/>
    <w:rsid w:val="00362D4B"/>
    <w:rsid w:val="00366BB2"/>
    <w:rsid w:val="003768F2"/>
    <w:rsid w:val="00376F27"/>
    <w:rsid w:val="003809BD"/>
    <w:rsid w:val="00381468"/>
    <w:rsid w:val="003857E7"/>
    <w:rsid w:val="00385D93"/>
    <w:rsid w:val="0038623A"/>
    <w:rsid w:val="003A6482"/>
    <w:rsid w:val="003A71E2"/>
    <w:rsid w:val="003D295D"/>
    <w:rsid w:val="003D50CF"/>
    <w:rsid w:val="003E1F40"/>
    <w:rsid w:val="003E201F"/>
    <w:rsid w:val="003E292D"/>
    <w:rsid w:val="003E6A59"/>
    <w:rsid w:val="003E7B06"/>
    <w:rsid w:val="003F7523"/>
    <w:rsid w:val="00415077"/>
    <w:rsid w:val="004168D9"/>
    <w:rsid w:val="00416CA5"/>
    <w:rsid w:val="004246E8"/>
    <w:rsid w:val="00427191"/>
    <w:rsid w:val="00427E4D"/>
    <w:rsid w:val="004353FD"/>
    <w:rsid w:val="004406D7"/>
    <w:rsid w:val="00445B47"/>
    <w:rsid w:val="0044638C"/>
    <w:rsid w:val="0044656C"/>
    <w:rsid w:val="00446E37"/>
    <w:rsid w:val="00475F85"/>
    <w:rsid w:val="00486BE7"/>
    <w:rsid w:val="004A0760"/>
    <w:rsid w:val="004B731F"/>
    <w:rsid w:val="004C6763"/>
    <w:rsid w:val="004D70A8"/>
    <w:rsid w:val="004D7154"/>
    <w:rsid w:val="004E0A01"/>
    <w:rsid w:val="004E0B4A"/>
    <w:rsid w:val="0050011E"/>
    <w:rsid w:val="00500262"/>
    <w:rsid w:val="005140F1"/>
    <w:rsid w:val="005140FC"/>
    <w:rsid w:val="00523A2C"/>
    <w:rsid w:val="00523D5A"/>
    <w:rsid w:val="005261E0"/>
    <w:rsid w:val="005316CC"/>
    <w:rsid w:val="00542C2A"/>
    <w:rsid w:val="005436B2"/>
    <w:rsid w:val="00543B1F"/>
    <w:rsid w:val="005452AE"/>
    <w:rsid w:val="00554F5E"/>
    <w:rsid w:val="00564C89"/>
    <w:rsid w:val="00580E7F"/>
    <w:rsid w:val="005831F7"/>
    <w:rsid w:val="00590C4D"/>
    <w:rsid w:val="005960A2"/>
    <w:rsid w:val="005B3234"/>
    <w:rsid w:val="005B411F"/>
    <w:rsid w:val="005B54C1"/>
    <w:rsid w:val="005B7A30"/>
    <w:rsid w:val="005D627B"/>
    <w:rsid w:val="005D7342"/>
    <w:rsid w:val="005E1556"/>
    <w:rsid w:val="005E4A81"/>
    <w:rsid w:val="005E6FDD"/>
    <w:rsid w:val="005F017B"/>
    <w:rsid w:val="005F0921"/>
    <w:rsid w:val="005F5DE0"/>
    <w:rsid w:val="00602948"/>
    <w:rsid w:val="0061429E"/>
    <w:rsid w:val="006240DA"/>
    <w:rsid w:val="006250E5"/>
    <w:rsid w:val="006313F7"/>
    <w:rsid w:val="00631D6C"/>
    <w:rsid w:val="00652FA8"/>
    <w:rsid w:val="0066475F"/>
    <w:rsid w:val="00670DF4"/>
    <w:rsid w:val="0067126B"/>
    <w:rsid w:val="0067328F"/>
    <w:rsid w:val="00675FB1"/>
    <w:rsid w:val="0067704A"/>
    <w:rsid w:val="006823F4"/>
    <w:rsid w:val="00687937"/>
    <w:rsid w:val="006906F3"/>
    <w:rsid w:val="00691CE5"/>
    <w:rsid w:val="006A1CEF"/>
    <w:rsid w:val="006A58A6"/>
    <w:rsid w:val="006A7039"/>
    <w:rsid w:val="006B46F9"/>
    <w:rsid w:val="006C0959"/>
    <w:rsid w:val="006C66A6"/>
    <w:rsid w:val="006D25C5"/>
    <w:rsid w:val="006D4015"/>
    <w:rsid w:val="006E7350"/>
    <w:rsid w:val="006F3911"/>
    <w:rsid w:val="006F4245"/>
    <w:rsid w:val="00703506"/>
    <w:rsid w:val="0074190B"/>
    <w:rsid w:val="00741B2D"/>
    <w:rsid w:val="00751453"/>
    <w:rsid w:val="00755C7A"/>
    <w:rsid w:val="00756C7D"/>
    <w:rsid w:val="007734CA"/>
    <w:rsid w:val="007742AD"/>
    <w:rsid w:val="0078544E"/>
    <w:rsid w:val="007934C4"/>
    <w:rsid w:val="0079459A"/>
    <w:rsid w:val="007A0E41"/>
    <w:rsid w:val="007A5408"/>
    <w:rsid w:val="007C035B"/>
    <w:rsid w:val="007E1F98"/>
    <w:rsid w:val="007E447E"/>
    <w:rsid w:val="007F5298"/>
    <w:rsid w:val="00803E4E"/>
    <w:rsid w:val="00810206"/>
    <w:rsid w:val="00811975"/>
    <w:rsid w:val="008121A7"/>
    <w:rsid w:val="00815861"/>
    <w:rsid w:val="00817161"/>
    <w:rsid w:val="00845338"/>
    <w:rsid w:val="00847DB5"/>
    <w:rsid w:val="00854D0B"/>
    <w:rsid w:val="00854F27"/>
    <w:rsid w:val="00855A26"/>
    <w:rsid w:val="00860447"/>
    <w:rsid w:val="00861454"/>
    <w:rsid w:val="00864EAA"/>
    <w:rsid w:val="008653AB"/>
    <w:rsid w:val="0087056C"/>
    <w:rsid w:val="008751E9"/>
    <w:rsid w:val="00876772"/>
    <w:rsid w:val="00886AFC"/>
    <w:rsid w:val="008A42C2"/>
    <w:rsid w:val="008B57F4"/>
    <w:rsid w:val="008B585F"/>
    <w:rsid w:val="008C32AF"/>
    <w:rsid w:val="008C3C20"/>
    <w:rsid w:val="008C7776"/>
    <w:rsid w:val="008D3710"/>
    <w:rsid w:val="009063B7"/>
    <w:rsid w:val="00907337"/>
    <w:rsid w:val="009154AA"/>
    <w:rsid w:val="009208DE"/>
    <w:rsid w:val="00935BF6"/>
    <w:rsid w:val="00936D2E"/>
    <w:rsid w:val="00940CB9"/>
    <w:rsid w:val="00940D6E"/>
    <w:rsid w:val="009448B2"/>
    <w:rsid w:val="00954643"/>
    <w:rsid w:val="00957C4A"/>
    <w:rsid w:val="00960999"/>
    <w:rsid w:val="00961973"/>
    <w:rsid w:val="00974150"/>
    <w:rsid w:val="009775E6"/>
    <w:rsid w:val="009948B4"/>
    <w:rsid w:val="009A0BE4"/>
    <w:rsid w:val="009A1283"/>
    <w:rsid w:val="009A4633"/>
    <w:rsid w:val="009A55E9"/>
    <w:rsid w:val="009B044A"/>
    <w:rsid w:val="009B25C0"/>
    <w:rsid w:val="009B4D2C"/>
    <w:rsid w:val="009B71D0"/>
    <w:rsid w:val="009C191C"/>
    <w:rsid w:val="009C2253"/>
    <w:rsid w:val="009C402F"/>
    <w:rsid w:val="009C5E0A"/>
    <w:rsid w:val="009D0D7E"/>
    <w:rsid w:val="009D178A"/>
    <w:rsid w:val="009D1DEA"/>
    <w:rsid w:val="009E00FD"/>
    <w:rsid w:val="009E0C23"/>
    <w:rsid w:val="00A01120"/>
    <w:rsid w:val="00A01D80"/>
    <w:rsid w:val="00A0534C"/>
    <w:rsid w:val="00A10AB8"/>
    <w:rsid w:val="00A127AD"/>
    <w:rsid w:val="00A1451E"/>
    <w:rsid w:val="00A148EB"/>
    <w:rsid w:val="00A16365"/>
    <w:rsid w:val="00A17A1D"/>
    <w:rsid w:val="00A2206F"/>
    <w:rsid w:val="00A2422D"/>
    <w:rsid w:val="00A24CEE"/>
    <w:rsid w:val="00A2573A"/>
    <w:rsid w:val="00A25C83"/>
    <w:rsid w:val="00A33E6F"/>
    <w:rsid w:val="00A3758D"/>
    <w:rsid w:val="00A462D9"/>
    <w:rsid w:val="00A50805"/>
    <w:rsid w:val="00A54290"/>
    <w:rsid w:val="00A563A4"/>
    <w:rsid w:val="00A61806"/>
    <w:rsid w:val="00A6296C"/>
    <w:rsid w:val="00A640E5"/>
    <w:rsid w:val="00A84D8C"/>
    <w:rsid w:val="00A87676"/>
    <w:rsid w:val="00A9611D"/>
    <w:rsid w:val="00A974C6"/>
    <w:rsid w:val="00AA0A0A"/>
    <w:rsid w:val="00AB06A4"/>
    <w:rsid w:val="00AC6C6B"/>
    <w:rsid w:val="00AD18E1"/>
    <w:rsid w:val="00AD60ED"/>
    <w:rsid w:val="00AE5B0A"/>
    <w:rsid w:val="00AF013E"/>
    <w:rsid w:val="00AF1DBA"/>
    <w:rsid w:val="00AF581D"/>
    <w:rsid w:val="00AF71A6"/>
    <w:rsid w:val="00B0336E"/>
    <w:rsid w:val="00B14E88"/>
    <w:rsid w:val="00B25DAF"/>
    <w:rsid w:val="00B31103"/>
    <w:rsid w:val="00B31554"/>
    <w:rsid w:val="00B33AD2"/>
    <w:rsid w:val="00B34B61"/>
    <w:rsid w:val="00B3599C"/>
    <w:rsid w:val="00B447B3"/>
    <w:rsid w:val="00B47687"/>
    <w:rsid w:val="00B5002D"/>
    <w:rsid w:val="00B52740"/>
    <w:rsid w:val="00B55712"/>
    <w:rsid w:val="00B56926"/>
    <w:rsid w:val="00B60FB4"/>
    <w:rsid w:val="00B70B2C"/>
    <w:rsid w:val="00B70DBE"/>
    <w:rsid w:val="00B71474"/>
    <w:rsid w:val="00B73295"/>
    <w:rsid w:val="00B74F6C"/>
    <w:rsid w:val="00B75342"/>
    <w:rsid w:val="00B832C3"/>
    <w:rsid w:val="00B846FA"/>
    <w:rsid w:val="00B84BC9"/>
    <w:rsid w:val="00B85E22"/>
    <w:rsid w:val="00BA7D57"/>
    <w:rsid w:val="00BC43C2"/>
    <w:rsid w:val="00BD1B8B"/>
    <w:rsid w:val="00BD30AD"/>
    <w:rsid w:val="00BD6D02"/>
    <w:rsid w:val="00BE1D0B"/>
    <w:rsid w:val="00BE7B17"/>
    <w:rsid w:val="00BF43B2"/>
    <w:rsid w:val="00BF7FE8"/>
    <w:rsid w:val="00C074B0"/>
    <w:rsid w:val="00C10A91"/>
    <w:rsid w:val="00C229E6"/>
    <w:rsid w:val="00C272CB"/>
    <w:rsid w:val="00C27B85"/>
    <w:rsid w:val="00C27C8A"/>
    <w:rsid w:val="00C4007D"/>
    <w:rsid w:val="00C407CF"/>
    <w:rsid w:val="00C621A1"/>
    <w:rsid w:val="00C627E9"/>
    <w:rsid w:val="00C67ACC"/>
    <w:rsid w:val="00C841CF"/>
    <w:rsid w:val="00C9135B"/>
    <w:rsid w:val="00C95D32"/>
    <w:rsid w:val="00C95E2D"/>
    <w:rsid w:val="00CA01D1"/>
    <w:rsid w:val="00CB0328"/>
    <w:rsid w:val="00CB0DE1"/>
    <w:rsid w:val="00CB1F0E"/>
    <w:rsid w:val="00CB3F9E"/>
    <w:rsid w:val="00CC58CD"/>
    <w:rsid w:val="00CE0D74"/>
    <w:rsid w:val="00CE2FAC"/>
    <w:rsid w:val="00CF39FB"/>
    <w:rsid w:val="00D00419"/>
    <w:rsid w:val="00D10C93"/>
    <w:rsid w:val="00D1236E"/>
    <w:rsid w:val="00D13F3C"/>
    <w:rsid w:val="00D20983"/>
    <w:rsid w:val="00D24532"/>
    <w:rsid w:val="00D361F2"/>
    <w:rsid w:val="00D3646F"/>
    <w:rsid w:val="00D4267F"/>
    <w:rsid w:val="00D42BA9"/>
    <w:rsid w:val="00D476CC"/>
    <w:rsid w:val="00D65820"/>
    <w:rsid w:val="00D71C85"/>
    <w:rsid w:val="00D75D2A"/>
    <w:rsid w:val="00D77F08"/>
    <w:rsid w:val="00D8089E"/>
    <w:rsid w:val="00D833DA"/>
    <w:rsid w:val="00D84523"/>
    <w:rsid w:val="00D864B2"/>
    <w:rsid w:val="00D8658D"/>
    <w:rsid w:val="00D87862"/>
    <w:rsid w:val="00D926F9"/>
    <w:rsid w:val="00D96B98"/>
    <w:rsid w:val="00DA01C4"/>
    <w:rsid w:val="00DA0ECD"/>
    <w:rsid w:val="00DB2AD0"/>
    <w:rsid w:val="00DB4AED"/>
    <w:rsid w:val="00DB568E"/>
    <w:rsid w:val="00DB7B34"/>
    <w:rsid w:val="00DC1DFD"/>
    <w:rsid w:val="00DD1814"/>
    <w:rsid w:val="00DD66BB"/>
    <w:rsid w:val="00DD6789"/>
    <w:rsid w:val="00DD7960"/>
    <w:rsid w:val="00DE1E05"/>
    <w:rsid w:val="00DE2B28"/>
    <w:rsid w:val="00DE5910"/>
    <w:rsid w:val="00DE7F63"/>
    <w:rsid w:val="00E05BD5"/>
    <w:rsid w:val="00E123D9"/>
    <w:rsid w:val="00E15416"/>
    <w:rsid w:val="00E30398"/>
    <w:rsid w:val="00E36566"/>
    <w:rsid w:val="00E5539E"/>
    <w:rsid w:val="00E56F31"/>
    <w:rsid w:val="00E61ECD"/>
    <w:rsid w:val="00E630D8"/>
    <w:rsid w:val="00E74B1A"/>
    <w:rsid w:val="00E77322"/>
    <w:rsid w:val="00E82F23"/>
    <w:rsid w:val="00E86210"/>
    <w:rsid w:val="00E8641B"/>
    <w:rsid w:val="00E92C66"/>
    <w:rsid w:val="00E95E0A"/>
    <w:rsid w:val="00E964F6"/>
    <w:rsid w:val="00EB47E5"/>
    <w:rsid w:val="00EB58E8"/>
    <w:rsid w:val="00EB7B3D"/>
    <w:rsid w:val="00EB7D6E"/>
    <w:rsid w:val="00ED2CC7"/>
    <w:rsid w:val="00ED313C"/>
    <w:rsid w:val="00ED5137"/>
    <w:rsid w:val="00ED60F8"/>
    <w:rsid w:val="00ED642D"/>
    <w:rsid w:val="00ED6DA4"/>
    <w:rsid w:val="00EF0C99"/>
    <w:rsid w:val="00EF1B99"/>
    <w:rsid w:val="00EF2E25"/>
    <w:rsid w:val="00EF7029"/>
    <w:rsid w:val="00F04B07"/>
    <w:rsid w:val="00F162B8"/>
    <w:rsid w:val="00F277D0"/>
    <w:rsid w:val="00F279CB"/>
    <w:rsid w:val="00F37BF7"/>
    <w:rsid w:val="00F50780"/>
    <w:rsid w:val="00F51DAB"/>
    <w:rsid w:val="00F51EE9"/>
    <w:rsid w:val="00F52DEC"/>
    <w:rsid w:val="00F6726E"/>
    <w:rsid w:val="00F67378"/>
    <w:rsid w:val="00F7527F"/>
    <w:rsid w:val="00F9426A"/>
    <w:rsid w:val="00F94C9B"/>
    <w:rsid w:val="00FB0532"/>
    <w:rsid w:val="00FB1FDD"/>
    <w:rsid w:val="00FB269F"/>
    <w:rsid w:val="00FB4C38"/>
    <w:rsid w:val="00FB74B4"/>
    <w:rsid w:val="00FD73B1"/>
    <w:rsid w:val="00FE3DA7"/>
    <w:rsid w:val="00FE46E6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53A768"/>
  <w15:docId w15:val="{8C9CA43D-B874-485C-B9BB-F989426F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66A6"/>
    <w:rPr>
      <w:rFonts w:ascii="Arial" w:hAnsi="Arial" w:cs="Arial"/>
      <w:sz w:val="20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66A6"/>
    <w:pPr>
      <w:keepNext/>
      <w:keepLines/>
      <w:numPr>
        <w:numId w:val="1"/>
      </w:numPr>
      <w:spacing w:before="120" w:after="60"/>
      <w:outlineLvl w:val="0"/>
    </w:pPr>
    <w:rPr>
      <w:b/>
      <w:kern w:val="1"/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66A6"/>
    <w:pPr>
      <w:keepNext/>
      <w:keepLines/>
      <w:numPr>
        <w:ilvl w:val="1"/>
        <w:numId w:val="1"/>
      </w:numPr>
      <w:spacing w:before="240"/>
      <w:outlineLvl w:val="1"/>
    </w:pPr>
    <w:rPr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C66A6"/>
    <w:pPr>
      <w:keepNext/>
      <w:keepLines/>
      <w:numPr>
        <w:ilvl w:val="2"/>
        <w:numId w:val="1"/>
      </w:numPr>
      <w:spacing w:before="120" w:after="60"/>
      <w:outlineLvl w:val="2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WW8Num5z0">
    <w:name w:val="WW8Num5z0"/>
    <w:uiPriority w:val="99"/>
    <w:rsid w:val="006C66A6"/>
    <w:rPr>
      <w:rFonts w:ascii="Symbol" w:hAnsi="Symbol"/>
    </w:rPr>
  </w:style>
  <w:style w:type="character" w:customStyle="1" w:styleId="WW8Num6z0">
    <w:name w:val="WW8Num6z0"/>
    <w:uiPriority w:val="99"/>
    <w:rsid w:val="006C66A6"/>
    <w:rPr>
      <w:rFonts w:ascii="Symbol" w:hAnsi="Symbol"/>
    </w:rPr>
  </w:style>
  <w:style w:type="character" w:customStyle="1" w:styleId="WW8Num7z0">
    <w:name w:val="WW8Num7z0"/>
    <w:uiPriority w:val="99"/>
    <w:rsid w:val="006C66A6"/>
    <w:rPr>
      <w:rFonts w:ascii="Symbol" w:hAnsi="Symbol"/>
    </w:rPr>
  </w:style>
  <w:style w:type="character" w:customStyle="1" w:styleId="WW8Num8z0">
    <w:name w:val="WW8Num8z0"/>
    <w:uiPriority w:val="99"/>
    <w:rsid w:val="006C66A6"/>
    <w:rPr>
      <w:rFonts w:ascii="Symbol" w:hAnsi="Symbol"/>
    </w:rPr>
  </w:style>
  <w:style w:type="character" w:customStyle="1" w:styleId="WW8Num9z0">
    <w:name w:val="WW8Num9z0"/>
    <w:uiPriority w:val="99"/>
    <w:rsid w:val="006C66A6"/>
    <w:rPr>
      <w:rFonts w:ascii="Symbol" w:hAnsi="Symbol"/>
    </w:rPr>
  </w:style>
  <w:style w:type="character" w:customStyle="1" w:styleId="WW8Num11z0">
    <w:name w:val="WW8Num11z0"/>
    <w:uiPriority w:val="99"/>
    <w:rsid w:val="006C66A6"/>
    <w:rPr>
      <w:rFonts w:ascii="Arial" w:hAnsi="Arial"/>
      <w:sz w:val="20"/>
    </w:rPr>
  </w:style>
  <w:style w:type="character" w:customStyle="1" w:styleId="WW8Num14z0">
    <w:name w:val="WW8Num14z0"/>
    <w:uiPriority w:val="99"/>
    <w:rsid w:val="006C66A6"/>
    <w:rPr>
      <w:rFonts w:ascii="Arial" w:hAnsi="Arial"/>
      <w:sz w:val="20"/>
    </w:rPr>
  </w:style>
  <w:style w:type="character" w:customStyle="1" w:styleId="WW8Num15z0">
    <w:name w:val="WW8Num15z0"/>
    <w:uiPriority w:val="99"/>
    <w:rsid w:val="006C66A6"/>
    <w:rPr>
      <w:rFonts w:ascii="Symbol" w:hAnsi="Symbol"/>
    </w:rPr>
  </w:style>
  <w:style w:type="character" w:customStyle="1" w:styleId="WW8Num15z1">
    <w:name w:val="WW8Num15z1"/>
    <w:uiPriority w:val="99"/>
    <w:rsid w:val="006C66A6"/>
    <w:rPr>
      <w:rFonts w:ascii="Courier New" w:hAnsi="Courier New"/>
    </w:rPr>
  </w:style>
  <w:style w:type="character" w:customStyle="1" w:styleId="WW8Num15z2">
    <w:name w:val="WW8Num15z2"/>
    <w:uiPriority w:val="99"/>
    <w:rsid w:val="006C66A6"/>
    <w:rPr>
      <w:rFonts w:ascii="Wingdings" w:hAnsi="Wingdings"/>
    </w:rPr>
  </w:style>
  <w:style w:type="character" w:customStyle="1" w:styleId="WW8Num16z0">
    <w:name w:val="WW8Num16z0"/>
    <w:uiPriority w:val="99"/>
    <w:rsid w:val="006C66A6"/>
    <w:rPr>
      <w:rFonts w:ascii="Symbol" w:hAnsi="Symbol"/>
    </w:rPr>
  </w:style>
  <w:style w:type="character" w:customStyle="1" w:styleId="WW8Num16z1">
    <w:name w:val="WW8Num16z1"/>
    <w:uiPriority w:val="99"/>
    <w:rsid w:val="006C66A6"/>
    <w:rPr>
      <w:rFonts w:ascii="Courier New" w:hAnsi="Courier New"/>
    </w:rPr>
  </w:style>
  <w:style w:type="character" w:customStyle="1" w:styleId="WW8Num16z2">
    <w:name w:val="WW8Num16z2"/>
    <w:uiPriority w:val="99"/>
    <w:rsid w:val="006C66A6"/>
    <w:rPr>
      <w:rFonts w:ascii="Wingdings" w:hAnsi="Wingdings"/>
    </w:rPr>
  </w:style>
  <w:style w:type="character" w:customStyle="1" w:styleId="WW8NumSt3z0">
    <w:name w:val="WW8NumSt3z0"/>
    <w:uiPriority w:val="99"/>
    <w:rsid w:val="006C66A6"/>
    <w:rPr>
      <w:rFonts w:ascii="Symbol" w:hAnsi="Symbol"/>
    </w:rPr>
  </w:style>
  <w:style w:type="character" w:customStyle="1" w:styleId="Absatz-Standardschriftart1">
    <w:name w:val="Absatz-Standardschriftart1"/>
    <w:uiPriority w:val="99"/>
    <w:rsid w:val="006C66A6"/>
  </w:style>
  <w:style w:type="character" w:customStyle="1" w:styleId="ZchnZchn2">
    <w:name w:val="Zchn Zchn2"/>
    <w:uiPriority w:val="99"/>
    <w:rsid w:val="006C66A6"/>
    <w:rPr>
      <w:rFonts w:ascii="Arial" w:hAnsi="Arial"/>
      <w:b/>
      <w:sz w:val="28"/>
      <w:lang w:val="de-DE" w:eastAsia="ar-SA" w:bidi="ar-SA"/>
    </w:rPr>
  </w:style>
  <w:style w:type="character" w:customStyle="1" w:styleId="ZchnZchn1">
    <w:name w:val="Zchn Zchn1"/>
    <w:uiPriority w:val="99"/>
    <w:rsid w:val="006C66A6"/>
    <w:rPr>
      <w:rFonts w:ascii="Arial" w:hAnsi="Arial"/>
      <w:b/>
      <w:sz w:val="26"/>
      <w:lang w:val="de-DE" w:eastAsia="ar-SA" w:bidi="ar-SA"/>
    </w:rPr>
  </w:style>
  <w:style w:type="character" w:customStyle="1" w:styleId="ZchnZchn">
    <w:name w:val="Zchn Zchn"/>
    <w:uiPriority w:val="99"/>
    <w:rsid w:val="006C66A6"/>
    <w:rPr>
      <w:rFonts w:ascii="Arial" w:hAnsi="Arial"/>
      <w:sz w:val="16"/>
      <w:lang w:val="de-DE" w:eastAsia="ar-SA" w:bidi="ar-SA"/>
    </w:rPr>
  </w:style>
  <w:style w:type="character" w:styleId="Hyperlink">
    <w:name w:val="Hyperlink"/>
    <w:basedOn w:val="Absatz-Standardschriftart"/>
    <w:rsid w:val="006C66A6"/>
    <w:rPr>
      <w:rFonts w:cs="Times New Roman"/>
      <w:color w:val="0000FF"/>
      <w:u w:val="single"/>
    </w:rPr>
  </w:style>
  <w:style w:type="paragraph" w:customStyle="1" w:styleId="berschrift">
    <w:name w:val="Überschrift"/>
    <w:basedOn w:val="Standard"/>
    <w:next w:val="Textkrper"/>
    <w:uiPriority w:val="99"/>
    <w:rsid w:val="006C66A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6C66A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sz w:val="20"/>
      <w:szCs w:val="20"/>
      <w:lang w:eastAsia="ar-SA" w:bidi="ar-SA"/>
    </w:rPr>
  </w:style>
  <w:style w:type="paragraph" w:styleId="Liste">
    <w:name w:val="List"/>
    <w:basedOn w:val="Textkrper"/>
    <w:uiPriority w:val="99"/>
    <w:rsid w:val="006C66A6"/>
    <w:rPr>
      <w:rFonts w:cs="Mangal"/>
    </w:rPr>
  </w:style>
  <w:style w:type="paragraph" w:customStyle="1" w:styleId="Beschriftung1">
    <w:name w:val="Beschriftung1"/>
    <w:basedOn w:val="Standard"/>
    <w:uiPriority w:val="99"/>
    <w:rsid w:val="006C66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6C66A6"/>
    <w:pPr>
      <w:suppressLineNumbers/>
    </w:pPr>
    <w:rPr>
      <w:rFonts w:cs="Mangal"/>
    </w:rPr>
  </w:style>
  <w:style w:type="paragraph" w:styleId="Fuzeile">
    <w:name w:val="footer"/>
    <w:basedOn w:val="Standard"/>
    <w:link w:val="FuzeileZchn"/>
    <w:uiPriority w:val="99"/>
    <w:rsid w:val="006C66A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  <w:lang w:eastAsia="ar-SA" w:bidi="ar-SA"/>
    </w:rPr>
  </w:style>
  <w:style w:type="paragraph" w:styleId="Kopfzeile">
    <w:name w:val="header"/>
    <w:basedOn w:val="Standard"/>
    <w:link w:val="KopfzeileZchn"/>
    <w:uiPriority w:val="99"/>
    <w:rsid w:val="006C66A6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  <w:lang w:eastAsia="ar-SA" w:bidi="ar-SA"/>
    </w:rPr>
  </w:style>
  <w:style w:type="paragraph" w:customStyle="1" w:styleId="Leitzeile">
    <w:name w:val="Leitzeile"/>
    <w:basedOn w:val="Standard"/>
    <w:uiPriority w:val="99"/>
    <w:rsid w:val="006C66A6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link w:val="SprechblasentextZchn"/>
    <w:uiPriority w:val="99"/>
    <w:rsid w:val="006C66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Arial"/>
      <w:sz w:val="2"/>
      <w:lang w:eastAsia="ar-SA" w:bidi="ar-SA"/>
    </w:rPr>
  </w:style>
  <w:style w:type="paragraph" w:customStyle="1" w:styleId="Dokumentstruktur1">
    <w:name w:val="Dokumentstruktur1"/>
    <w:basedOn w:val="Standard"/>
    <w:uiPriority w:val="99"/>
    <w:rsid w:val="006C66A6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uiPriority w:val="99"/>
    <w:rsid w:val="006C66A6"/>
  </w:style>
  <w:style w:type="paragraph" w:customStyle="1" w:styleId="Text">
    <w:name w:val="Text"/>
    <w:basedOn w:val="Standard"/>
    <w:uiPriority w:val="99"/>
    <w:rsid w:val="006C66A6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uiPriority w:val="99"/>
    <w:rsid w:val="006C66A6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sid w:val="006C66A6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sz w:val="20"/>
      <w:szCs w:val="20"/>
      <w:lang w:eastAsia="ar-SA" w:bidi="ar-SA"/>
    </w:rPr>
  </w:style>
  <w:style w:type="paragraph" w:customStyle="1" w:styleId="TabellenInhalt">
    <w:name w:val="Tabellen Inhalt"/>
    <w:basedOn w:val="Standard"/>
    <w:uiPriority w:val="99"/>
    <w:rsid w:val="006C66A6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6C66A6"/>
    <w:pPr>
      <w:jc w:val="center"/>
    </w:pPr>
    <w:rPr>
      <w:b/>
      <w:bCs/>
    </w:rPr>
  </w:style>
  <w:style w:type="character" w:styleId="BesuchterLink">
    <w:name w:val="FollowedHyperlink"/>
    <w:basedOn w:val="Absatz-Standardschriftart"/>
    <w:uiPriority w:val="99"/>
    <w:rsid w:val="00811975"/>
    <w:rPr>
      <w:rFonts w:cs="Times New Roman"/>
      <w:color w:val="800080"/>
      <w:u w:val="single"/>
    </w:rPr>
  </w:style>
  <w:style w:type="paragraph" w:customStyle="1" w:styleId="blockunten">
    <w:name w:val="blockunten"/>
    <w:basedOn w:val="Standard"/>
    <w:uiPriority w:val="99"/>
    <w:rsid w:val="00BD1B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style10">
    <w:name w:val="style10"/>
    <w:uiPriority w:val="99"/>
    <w:rsid w:val="00D84523"/>
  </w:style>
  <w:style w:type="paragraph" w:styleId="Dokumentstruktur">
    <w:name w:val="Document Map"/>
    <w:basedOn w:val="Standard"/>
    <w:link w:val="DokumentstrukturZchn"/>
    <w:uiPriority w:val="99"/>
    <w:semiHidden/>
    <w:rsid w:val="00542C2A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Arial"/>
      <w:sz w:val="2"/>
      <w:lang w:eastAsia="ar-SA" w:bidi="ar-SA"/>
    </w:rPr>
  </w:style>
  <w:style w:type="character" w:customStyle="1" w:styleId="xbe">
    <w:name w:val="_xbe"/>
    <w:uiPriority w:val="99"/>
    <w:rsid w:val="001513CC"/>
  </w:style>
  <w:style w:type="paragraph" w:styleId="NurText">
    <w:name w:val="Plain Text"/>
    <w:basedOn w:val="Standard"/>
    <w:link w:val="NurTextZchn"/>
    <w:uiPriority w:val="99"/>
    <w:rsid w:val="00DE2B28"/>
    <w:rPr>
      <w:rFonts w:ascii="Calibri" w:hAnsi="Calibri" w:cs="Times New Roman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DE2B28"/>
    <w:rPr>
      <w:rFonts w:ascii="Calibri" w:hAnsi="Calibri" w:cs="Times New Roman"/>
      <w:sz w:val="21"/>
      <w:lang w:eastAsia="en-US"/>
    </w:rPr>
  </w:style>
  <w:style w:type="character" w:customStyle="1" w:styleId="NichtaufgelsteErwhnung1">
    <w:name w:val="Nicht aufgelöste Erwähnung1"/>
    <w:uiPriority w:val="99"/>
    <w:semiHidden/>
    <w:rsid w:val="0069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Vorlagen\Briefe%20&amp;%20Faxe\BBINTERNH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48CDC3B-DB1C-4706-9A07-2A4CB473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BBINTERNHV.DOT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Projektbeteiligten</vt:lpstr>
    </vt:vector>
  </TitlesOfParts>
  <Company>12345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Projektbeteiligten</dc:title>
  <dc:subject/>
  <dc:creator>WV</dc:creator>
  <cp:keywords/>
  <dc:description/>
  <cp:lastModifiedBy>Walter Volkmann</cp:lastModifiedBy>
  <cp:revision>4</cp:revision>
  <cp:lastPrinted>2019-03-26T16:04:00Z</cp:lastPrinted>
  <dcterms:created xsi:type="dcterms:W3CDTF">2021-05-30T13:17:00Z</dcterms:created>
  <dcterms:modified xsi:type="dcterms:W3CDTF">2025-09-09T17:43:00Z</dcterms:modified>
</cp:coreProperties>
</file>