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58"/>
        <w:gridCol w:w="4678"/>
      </w:tblGrid>
      <w:tr w:rsidR="0016059A" w14:paraId="7D178F08" w14:textId="77777777" w:rsidTr="0073056D">
        <w:tc>
          <w:tcPr>
            <w:tcW w:w="5458" w:type="dxa"/>
          </w:tcPr>
          <w:p w14:paraId="2F9AA7DF" w14:textId="088BFC3B" w:rsidR="0016059A" w:rsidRDefault="00326CD5" w:rsidP="0073056D">
            <w:pPr>
              <w:spacing w:before="60"/>
              <w:rPr>
                <w:sz w:val="12"/>
              </w:rPr>
            </w:pPr>
            <w:r>
              <w:rPr>
                <w:sz w:val="12"/>
              </w:rPr>
              <w:t>Absender</w:t>
            </w:r>
          </w:p>
        </w:tc>
        <w:tc>
          <w:tcPr>
            <w:tcW w:w="4678" w:type="dxa"/>
          </w:tcPr>
          <w:p w14:paraId="5B26DDCB" w14:textId="77777777" w:rsidR="0016059A" w:rsidRDefault="0016059A" w:rsidP="0073056D">
            <w:pPr>
              <w:spacing w:before="60"/>
              <w:rPr>
                <w:sz w:val="18"/>
              </w:rPr>
            </w:pPr>
          </w:p>
        </w:tc>
      </w:tr>
      <w:tr w:rsidR="0016059A" w14:paraId="507415BF" w14:textId="77777777" w:rsidTr="0073056D">
        <w:tc>
          <w:tcPr>
            <w:tcW w:w="5458" w:type="dxa"/>
          </w:tcPr>
          <w:p w14:paraId="0BD72164" w14:textId="77777777" w:rsidR="0016059A" w:rsidRDefault="0016059A">
            <w:pPr>
              <w:rPr>
                <w:sz w:val="16"/>
              </w:rPr>
            </w:pPr>
          </w:p>
        </w:tc>
        <w:tc>
          <w:tcPr>
            <w:tcW w:w="4678" w:type="dxa"/>
          </w:tcPr>
          <w:p w14:paraId="5728B9FD" w14:textId="77777777" w:rsidR="0016059A" w:rsidRDefault="0016059A">
            <w:pPr>
              <w:rPr>
                <w:sz w:val="18"/>
              </w:rPr>
            </w:pPr>
          </w:p>
        </w:tc>
      </w:tr>
      <w:tr w:rsidR="0016059A" w14:paraId="1D00F7CB" w14:textId="77777777" w:rsidTr="0073056D">
        <w:trPr>
          <w:cantSplit/>
        </w:trPr>
        <w:tc>
          <w:tcPr>
            <w:tcW w:w="5458" w:type="dxa"/>
          </w:tcPr>
          <w:p w14:paraId="10731D60" w14:textId="77777777" w:rsidR="00645E6F" w:rsidRPr="003608D6" w:rsidRDefault="00645E6F" w:rsidP="0016059A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14:paraId="2B3AAF50" w14:textId="77777777" w:rsidR="0016059A" w:rsidRPr="005B6515" w:rsidRDefault="0016059A" w:rsidP="0016059A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4678" w:type="dxa"/>
          </w:tcPr>
          <w:p w14:paraId="056455D3" w14:textId="77631FBE" w:rsidR="0016059A" w:rsidRDefault="00326CD5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Straße Nr. </w:t>
            </w:r>
          </w:p>
          <w:p w14:paraId="753D373F" w14:textId="726889AF" w:rsidR="0016059A" w:rsidRDefault="00326CD5" w:rsidP="00614F21">
            <w:pPr>
              <w:tabs>
                <w:tab w:val="left" w:pos="77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PLZ Stadt</w:t>
            </w:r>
          </w:p>
          <w:p w14:paraId="487D638C" w14:textId="66B66120" w:rsidR="0016059A" w:rsidRDefault="0016059A" w:rsidP="00614F21">
            <w:pPr>
              <w:tabs>
                <w:tab w:val="left" w:pos="779"/>
              </w:tabs>
              <w:rPr>
                <w:sz w:val="18"/>
              </w:rPr>
            </w:pPr>
          </w:p>
          <w:p w14:paraId="0D60CED9" w14:textId="15664484" w:rsidR="0016059A" w:rsidRPr="00C235DE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Tel. </w:t>
            </w:r>
            <w:r>
              <w:rPr>
                <w:sz w:val="18"/>
              </w:rPr>
              <w:tab/>
            </w:r>
          </w:p>
          <w:p w14:paraId="55EC1E44" w14:textId="60C2EDE4" w:rsidR="0016059A" w:rsidRPr="00C235DE" w:rsidRDefault="00645E6F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Fax </w:t>
            </w:r>
            <w:r>
              <w:rPr>
                <w:sz w:val="18"/>
              </w:rPr>
              <w:tab/>
            </w:r>
          </w:p>
          <w:p w14:paraId="5E5202D3" w14:textId="12F9926A" w:rsidR="0016059A" w:rsidRPr="00C235DE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Mobil </w:t>
            </w:r>
            <w:r>
              <w:rPr>
                <w:sz w:val="18"/>
              </w:rPr>
              <w:tab/>
            </w:r>
          </w:p>
          <w:p w14:paraId="0B43369E" w14:textId="0B729F8A" w:rsidR="0016059A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bookmarkStart w:id="0" w:name="_Hlt454413017"/>
            <w:proofErr w:type="spellStart"/>
            <w:r w:rsidRPr="00C235DE">
              <w:rPr>
                <w:sz w:val="18"/>
              </w:rPr>
              <w:t>e-mail</w:t>
            </w:r>
            <w:proofErr w:type="spellEnd"/>
            <w:r w:rsidRPr="00C235DE">
              <w:rPr>
                <w:sz w:val="18"/>
              </w:rPr>
              <w:tab/>
            </w:r>
            <w:bookmarkEnd w:id="0"/>
          </w:p>
          <w:p w14:paraId="2C92F655" w14:textId="475F18FF" w:rsidR="00614F21" w:rsidRDefault="00614F21" w:rsidP="00614F21">
            <w:pPr>
              <w:tabs>
                <w:tab w:val="left" w:pos="779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ab/>
              <w:t xml:space="preserve"> </w:t>
            </w:r>
          </w:p>
        </w:tc>
      </w:tr>
      <w:tr w:rsidR="0016059A" w14:paraId="01429B83" w14:textId="77777777" w:rsidTr="0073056D">
        <w:tc>
          <w:tcPr>
            <w:tcW w:w="5458" w:type="dxa"/>
          </w:tcPr>
          <w:p w14:paraId="492EE337" w14:textId="77777777" w:rsidR="0016059A" w:rsidRDefault="0016059A">
            <w:pPr>
              <w:rPr>
                <w:lang w:val="fr-FR"/>
              </w:rPr>
            </w:pPr>
          </w:p>
        </w:tc>
        <w:tc>
          <w:tcPr>
            <w:tcW w:w="4678" w:type="dxa"/>
          </w:tcPr>
          <w:p w14:paraId="26CF7EDD" w14:textId="77777777" w:rsidR="0016059A" w:rsidRDefault="0016059A">
            <w:pPr>
              <w:rPr>
                <w:sz w:val="18"/>
                <w:lang w:val="fr-FR"/>
              </w:rPr>
            </w:pPr>
          </w:p>
        </w:tc>
      </w:tr>
      <w:tr w:rsidR="0016059A" w14:paraId="41AB4029" w14:textId="77777777" w:rsidTr="0073056D">
        <w:tc>
          <w:tcPr>
            <w:tcW w:w="5458" w:type="dxa"/>
          </w:tcPr>
          <w:p w14:paraId="73549F0B" w14:textId="77777777" w:rsidR="0016059A" w:rsidRDefault="0016059A" w:rsidP="0073056D">
            <w:pPr>
              <w:spacing w:before="60"/>
              <w:rPr>
                <w:lang w:val="fr-FR"/>
              </w:rPr>
            </w:pPr>
          </w:p>
        </w:tc>
        <w:tc>
          <w:tcPr>
            <w:tcW w:w="4678" w:type="dxa"/>
          </w:tcPr>
          <w:p w14:paraId="10665A84" w14:textId="77777777" w:rsidR="0016059A" w:rsidRDefault="009377F0" w:rsidP="0073056D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Datum: </w:t>
            </w:r>
          </w:p>
        </w:tc>
      </w:tr>
    </w:tbl>
    <w:p w14:paraId="61C9464D" w14:textId="77777777" w:rsidR="0073056D" w:rsidRPr="000F04D0" w:rsidRDefault="0073056D" w:rsidP="0073056D">
      <w:pPr>
        <w:rPr>
          <w:sz w:val="16"/>
          <w:szCs w:val="16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73056D" w:rsidRPr="001F22E2" w14:paraId="60D32DF3" w14:textId="77777777" w:rsidTr="00FF6766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019AD6E9" w14:textId="77777777" w:rsidR="0073056D" w:rsidRDefault="0073056D" w:rsidP="00FF6766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C336171" w14:textId="77777777" w:rsidR="0073056D" w:rsidRDefault="0073056D" w:rsidP="00FF6766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A2DF9C1" w14:textId="77777777" w:rsidR="0073056D" w:rsidRDefault="0073056D" w:rsidP="00FF6766">
            <w:pPr>
              <w:pStyle w:val="Leitzeile"/>
            </w:pPr>
            <w:r>
              <w:t xml:space="preserve">Projekt-Nr. </w:t>
            </w:r>
          </w:p>
        </w:tc>
      </w:tr>
      <w:tr w:rsidR="0073056D" w:rsidRPr="00CD50D2" w14:paraId="22577D48" w14:textId="77777777" w:rsidTr="00FF6766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096BAB7" w14:textId="77777777" w:rsidR="0073056D" w:rsidRPr="00CD50D2" w:rsidRDefault="0073056D" w:rsidP="00FF6766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67C" w14:textId="77777777" w:rsidR="0073056D" w:rsidRPr="00CD50D2" w:rsidRDefault="0073056D" w:rsidP="00FF6766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141C723E" w14:textId="77777777" w:rsidR="0073056D" w:rsidRPr="00CD50D2" w:rsidRDefault="0073056D" w:rsidP="00FF6766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73056D" w:rsidRPr="00872A25" w14:paraId="2EF7237E" w14:textId="77777777" w:rsidTr="00FF6766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116DF4F2" w14:textId="77777777" w:rsidR="0073056D" w:rsidRDefault="0073056D" w:rsidP="00FF6766">
            <w:pPr>
              <w:pStyle w:val="Leitzeile"/>
            </w:pPr>
            <w:r>
              <w:t>Projektleitung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AADD3" w14:textId="77777777" w:rsidR="0073056D" w:rsidRDefault="0073056D" w:rsidP="00FF6766">
            <w:pPr>
              <w:pStyle w:val="Leitzeil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BCB3D30" w14:textId="77777777" w:rsidR="0073056D" w:rsidRDefault="0073056D" w:rsidP="00FF6766">
            <w:pPr>
              <w:pStyle w:val="Leitzeile"/>
            </w:pPr>
            <w:r>
              <w:t xml:space="preserve">Ablage Nr. </w:t>
            </w:r>
          </w:p>
        </w:tc>
      </w:tr>
      <w:tr w:rsidR="0073056D" w:rsidRPr="00CD50D2" w14:paraId="75D21B01" w14:textId="77777777" w:rsidTr="00FF6766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5A19766F" w14:textId="77777777" w:rsidR="0073056D" w:rsidRPr="00CD50D2" w:rsidRDefault="0073056D" w:rsidP="00FF6766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5C1D" w14:textId="77777777" w:rsidR="0073056D" w:rsidRPr="00CD50D2" w:rsidRDefault="0073056D" w:rsidP="00FF6766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9978B91" w14:textId="77777777" w:rsidR="0073056D" w:rsidRPr="00CD50D2" w:rsidRDefault="003B4B23" w:rsidP="00FF6766">
            <w:pPr>
              <w:rPr>
                <w:b/>
              </w:rPr>
            </w:pPr>
            <w:r>
              <w:rPr>
                <w:b/>
              </w:rPr>
              <w:t>NHB_A05</w:t>
            </w:r>
            <w:r w:rsidR="0073056D" w:rsidRPr="00CD50D2">
              <w:rPr>
                <w:b/>
              </w:rPr>
              <w:fldChar w:fldCharType="begin"/>
            </w:r>
            <w:r w:rsidR="0073056D" w:rsidRPr="00CD50D2">
              <w:rPr>
                <w:b/>
              </w:rPr>
              <w:instrText xml:space="preserve">  </w:instrText>
            </w:r>
            <w:r w:rsidR="0073056D" w:rsidRPr="00CD50D2">
              <w:rPr>
                <w:b/>
              </w:rPr>
              <w:fldChar w:fldCharType="end"/>
            </w:r>
          </w:p>
        </w:tc>
      </w:tr>
      <w:tr w:rsidR="0073056D" w:rsidRPr="00872A25" w14:paraId="5C914E25" w14:textId="77777777" w:rsidTr="00FF6766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1862F3B2" w14:textId="77777777" w:rsidR="0073056D" w:rsidRDefault="0073056D" w:rsidP="00FF6766">
            <w:pPr>
              <w:pStyle w:val="Leitzeile"/>
            </w:pPr>
            <w:r>
              <w:t>Auftragnehmer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BB0BC" w14:textId="77777777" w:rsidR="0073056D" w:rsidRDefault="0073056D" w:rsidP="00FF6766">
            <w:pPr>
              <w:pStyle w:val="Leitzeile"/>
            </w:pPr>
            <w:r>
              <w:t xml:space="preserve">Bauteil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5227D132" w14:textId="77777777" w:rsidR="0073056D" w:rsidRDefault="0073056D" w:rsidP="00FF6766">
            <w:pPr>
              <w:pStyle w:val="Leitzeile"/>
            </w:pPr>
            <w:r>
              <w:t>Nachforderung Nr.</w:t>
            </w:r>
          </w:p>
        </w:tc>
      </w:tr>
      <w:tr w:rsidR="0073056D" w:rsidRPr="00CD50D2" w14:paraId="06F7AE89" w14:textId="77777777" w:rsidTr="00FF6766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D6FB942" w14:textId="77777777" w:rsidR="0073056D" w:rsidRPr="00CD50D2" w:rsidRDefault="0073056D" w:rsidP="00FF6766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E52" w14:textId="77777777" w:rsidR="0073056D" w:rsidRPr="00CD50D2" w:rsidRDefault="0073056D" w:rsidP="00FF6766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11D955C" w14:textId="77777777" w:rsidR="0073056D" w:rsidRPr="00CD50D2" w:rsidRDefault="0073056D" w:rsidP="00FF6766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73056D" w:rsidRPr="00872A25" w14:paraId="703E8563" w14:textId="77777777" w:rsidTr="00FF6766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66EF7584" w14:textId="77777777" w:rsidR="0073056D" w:rsidRDefault="0073056D" w:rsidP="00FF6766">
            <w:pPr>
              <w:pStyle w:val="Leitzeile"/>
            </w:pPr>
            <w:r>
              <w:t>Leistung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C2831" w14:textId="77777777" w:rsidR="0073056D" w:rsidRDefault="0073056D" w:rsidP="00FF6766">
            <w:pPr>
              <w:pStyle w:val="Leitzeile"/>
            </w:pPr>
            <w:r>
              <w:t>Höhe der Nachforderung (in brutto Euro)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51E8E1C" w14:textId="77777777" w:rsidR="0073056D" w:rsidRDefault="0073056D" w:rsidP="00FF6766">
            <w:pPr>
              <w:pStyle w:val="Leitzeile"/>
            </w:pPr>
            <w:r>
              <w:t>Datum der Nachforderung</w:t>
            </w:r>
          </w:p>
        </w:tc>
      </w:tr>
      <w:tr w:rsidR="0073056D" w:rsidRPr="00CD50D2" w14:paraId="1C846931" w14:textId="77777777" w:rsidTr="00FF6766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990102A" w14:textId="77777777" w:rsidR="0073056D" w:rsidRPr="00CD50D2" w:rsidRDefault="0073056D" w:rsidP="00FF6766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600" w14:textId="77777777" w:rsidR="0073056D" w:rsidRPr="00CD50D2" w:rsidRDefault="0073056D" w:rsidP="00FF6766">
            <w:pPr>
              <w:jc w:val="right"/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36921034" w14:textId="77777777" w:rsidR="0073056D" w:rsidRPr="00CD50D2" w:rsidRDefault="0073056D" w:rsidP="00FF6766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1EC44F86" w14:textId="77777777" w:rsidR="0073056D" w:rsidRPr="006B3F23" w:rsidRDefault="0073056D" w:rsidP="0073056D">
      <w:pPr>
        <w:tabs>
          <w:tab w:val="left" w:pos="4253"/>
        </w:tabs>
        <w:rPr>
          <w:sz w:val="16"/>
          <w:szCs w:val="16"/>
        </w:rPr>
      </w:pPr>
    </w:p>
    <w:p w14:paraId="6C2B8F89" w14:textId="77777777" w:rsidR="0073056D" w:rsidRDefault="0073056D" w:rsidP="0073056D">
      <w:r>
        <w:t xml:space="preserve">Sehr geehrte Damen und Herren, </w:t>
      </w:r>
    </w:p>
    <w:p w14:paraId="5E2E5C06" w14:textId="77777777" w:rsidR="0073056D" w:rsidRDefault="0073056D" w:rsidP="0073056D">
      <w:r>
        <w:t xml:space="preserve">wir nehmen Bezug auf Ihr o.g. Nachtragsangebot. </w:t>
      </w:r>
    </w:p>
    <w:p w14:paraId="338D49B1" w14:textId="77777777" w:rsidR="0073056D" w:rsidRPr="00D72DE2" w:rsidRDefault="0073056D" w:rsidP="00D72DE2">
      <w:pPr>
        <w:tabs>
          <w:tab w:val="left" w:pos="4253"/>
        </w:tabs>
        <w:rPr>
          <w:sz w:val="16"/>
          <w:szCs w:val="16"/>
        </w:rPr>
      </w:pPr>
    </w:p>
    <w:p w14:paraId="4E50DA46" w14:textId="77777777" w:rsidR="0073056D" w:rsidRDefault="0073056D" w:rsidP="0073056D">
      <w:r>
        <w:t>Bitte haben Sie Verständnis dafür, dass wir in diesem Fall die Prüfung der vertraglichen Anspruchsgrundlage zunächst durch unsere Planungsbeteiligten vornehmen lassen.</w:t>
      </w:r>
      <w:r w:rsidR="00D72DE2">
        <w:t xml:space="preserve"> </w:t>
      </w:r>
    </w:p>
    <w:p w14:paraId="0ED29A81" w14:textId="77777777" w:rsidR="00D72DE2" w:rsidRDefault="00D72DE2" w:rsidP="0073056D"/>
    <w:p w14:paraId="407E0FFE" w14:textId="77777777" w:rsidR="0073056D" w:rsidRDefault="0073056D" w:rsidP="0073056D">
      <w:r>
        <w:t xml:space="preserve">Aus Zeitgründen weisen wir Sie vorab an, die oben genannten Leistungen unverzüglich auszuführen. Über Ihren Vergütungsanspruch entscheiden wir nach dem Eingang der Stellungnahme unserer Planungsbeteiligten. </w:t>
      </w:r>
    </w:p>
    <w:p w14:paraId="3F3867E7" w14:textId="77777777" w:rsidR="0073056D" w:rsidRPr="006B3F23" w:rsidRDefault="0073056D" w:rsidP="0073056D">
      <w:pPr>
        <w:tabs>
          <w:tab w:val="left" w:pos="4253"/>
        </w:tabs>
        <w:rPr>
          <w:sz w:val="16"/>
          <w:szCs w:val="16"/>
        </w:rPr>
      </w:pPr>
    </w:p>
    <w:p w14:paraId="71F6E095" w14:textId="77777777" w:rsidR="0073056D" w:rsidRDefault="0073056D" w:rsidP="0073056D">
      <w:r>
        <w:t xml:space="preserve">Es gelten die Bedingungen des Hauptauftrages. </w:t>
      </w:r>
    </w:p>
    <w:p w14:paraId="2712A1E7" w14:textId="77777777" w:rsidR="00E61797" w:rsidRDefault="0073056D" w:rsidP="0073056D">
      <w:r>
        <w:t xml:space="preserve">Die Ausführung der im o.g. Nachtragsangebot beschriebenen Leistung beginnt am: </w:t>
      </w:r>
    </w:p>
    <w:p w14:paraId="10D9D271" w14:textId="77777777" w:rsidR="0073056D" w:rsidRDefault="0073056D" w:rsidP="0073056D">
      <w:r>
        <w:fldChar w:fldCharType="begin"/>
      </w:r>
      <w:r>
        <w:instrText xml:space="preserve">  </w:instrText>
      </w:r>
      <w:r>
        <w:fldChar w:fldCharType="end"/>
      </w:r>
    </w:p>
    <w:p w14:paraId="0F6B0362" w14:textId="7770E6ED" w:rsidR="0073056D" w:rsidRDefault="0073056D" w:rsidP="0073056D">
      <w:r>
        <w:t xml:space="preserve">Die Fertigstellung und </w:t>
      </w:r>
      <w:r w:rsidR="00326CD5">
        <w:t xml:space="preserve">die </w:t>
      </w:r>
      <w:r>
        <w:t>Übergabe</w:t>
      </w:r>
      <w:r w:rsidR="00326CD5">
        <w:t>n</w:t>
      </w:r>
      <w:r>
        <w:t xml:space="preserve"> dieser Nachtragsleistungen w</w:t>
      </w:r>
      <w:r w:rsidR="00106FEF">
        <w:t>e</w:t>
      </w:r>
      <w:r>
        <w:t>rd</w:t>
      </w:r>
      <w:r w:rsidR="00106FEF">
        <w:t>en</w:t>
      </w:r>
      <w:r>
        <w:t xml:space="preserve"> beendet am: </w:t>
      </w:r>
      <w:r>
        <w:fldChar w:fldCharType="begin"/>
      </w:r>
      <w:r>
        <w:instrText xml:space="preserve">  </w:instrText>
      </w:r>
      <w:r>
        <w:fldChar w:fldCharType="end"/>
      </w:r>
    </w:p>
    <w:p w14:paraId="176D8146" w14:textId="77777777" w:rsidR="00D72DE2" w:rsidRPr="00D72DE2" w:rsidRDefault="00D72DE2" w:rsidP="00D72DE2">
      <w:pPr>
        <w:tabs>
          <w:tab w:val="left" w:pos="4253"/>
        </w:tabs>
        <w:rPr>
          <w:sz w:val="16"/>
          <w:szCs w:val="16"/>
        </w:rPr>
      </w:pPr>
    </w:p>
    <w:p w14:paraId="5F051685" w14:textId="66DF42F6" w:rsidR="0073056D" w:rsidRDefault="0073056D" w:rsidP="0073056D">
      <w:r>
        <w:t xml:space="preserve">Die hiermit beauftragten Leistungen sind innerhalb der im Hauptauftrag vereinbarten Vertragstermine </w:t>
      </w:r>
      <w:r w:rsidR="008A7FB4">
        <w:t xml:space="preserve">zu </w:t>
      </w:r>
      <w:r>
        <w:t xml:space="preserve">erbringen. </w:t>
      </w:r>
    </w:p>
    <w:p w14:paraId="613DE014" w14:textId="77777777" w:rsidR="0073056D" w:rsidRPr="006B3F23" w:rsidRDefault="0073056D" w:rsidP="0073056D">
      <w:pPr>
        <w:tabs>
          <w:tab w:val="left" w:pos="4253"/>
        </w:tabs>
        <w:rPr>
          <w:sz w:val="16"/>
          <w:szCs w:val="16"/>
        </w:rPr>
      </w:pPr>
    </w:p>
    <w:p w14:paraId="1DCA5175" w14:textId="77777777" w:rsidR="0073056D" w:rsidRDefault="0073056D" w:rsidP="0073056D">
      <w:r>
        <w:t>Wir bitten um Rücksendung eines von Ihnen gegengezeichneten Exemplars innerhalb von 10 Werktagen, das zweite Exemplar ist für Ihre Akten bestimmt.</w:t>
      </w:r>
    </w:p>
    <w:p w14:paraId="75A3C872" w14:textId="77777777" w:rsidR="0073056D" w:rsidRPr="006B3F23" w:rsidRDefault="0073056D" w:rsidP="0073056D">
      <w:pPr>
        <w:tabs>
          <w:tab w:val="left" w:pos="4253"/>
        </w:tabs>
        <w:rPr>
          <w:sz w:val="16"/>
          <w:szCs w:val="16"/>
        </w:rPr>
      </w:pPr>
    </w:p>
    <w:p w14:paraId="274DC08A" w14:textId="77777777" w:rsidR="0073056D" w:rsidRDefault="0073056D" w:rsidP="0073056D">
      <w:r>
        <w:t>Mit freundlichen Grüßen</w:t>
      </w:r>
    </w:p>
    <w:p w14:paraId="6CE0432D" w14:textId="77777777" w:rsidR="0073056D" w:rsidRDefault="0073056D" w:rsidP="0073056D"/>
    <w:p w14:paraId="727DF567" w14:textId="77777777" w:rsidR="0073056D" w:rsidRDefault="0073056D" w:rsidP="0073056D">
      <w:r>
        <w:t>...........................................................</w:t>
      </w:r>
      <w:r>
        <w:tab/>
        <w:t>...........................................................</w:t>
      </w:r>
    </w:p>
    <w:p w14:paraId="653C6B86" w14:textId="77777777" w:rsidR="0073056D" w:rsidRDefault="0073056D" w:rsidP="0073056D">
      <w:r>
        <w:t>Projektleiter</w:t>
      </w:r>
      <w:r w:rsidR="00D72DE2">
        <w:t xml:space="preserve"> </w:t>
      </w:r>
    </w:p>
    <w:p w14:paraId="59F5DE4D" w14:textId="77777777" w:rsidR="00D72DE2" w:rsidRPr="00D72DE2" w:rsidRDefault="00D72DE2" w:rsidP="00D72DE2">
      <w:pPr>
        <w:tabs>
          <w:tab w:val="left" w:pos="4253"/>
        </w:tabs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261"/>
        <w:gridCol w:w="1559"/>
        <w:gridCol w:w="567"/>
        <w:gridCol w:w="709"/>
        <w:gridCol w:w="567"/>
      </w:tblGrid>
      <w:tr w:rsidR="0073056D" w:rsidRPr="00E30EF2" w14:paraId="52BD632A" w14:textId="77777777" w:rsidTr="00D72DE2">
        <w:tc>
          <w:tcPr>
            <w:tcW w:w="3402" w:type="dxa"/>
            <w:tcBorders>
              <w:bottom w:val="nil"/>
              <w:right w:val="nil"/>
            </w:tcBorders>
          </w:tcPr>
          <w:p w14:paraId="485E1C05" w14:textId="77777777" w:rsidR="0073056D" w:rsidRPr="00692F4C" w:rsidRDefault="0073056D" w:rsidP="00FF6766">
            <w:pPr>
              <w:pStyle w:val="Leitzeile"/>
            </w:pPr>
            <w:r>
              <w:t>Durch AN anerkannt</w:t>
            </w:r>
            <w:r w:rsidRPr="00692F4C">
              <w:t>: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5D65C2CF" w14:textId="77777777" w:rsidR="0073056D" w:rsidRPr="00692F4C" w:rsidRDefault="0073056D" w:rsidP="00FF6766">
            <w:pPr>
              <w:pStyle w:val="Leitzeile"/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14:paraId="23EF549F" w14:textId="77777777" w:rsidR="0073056D" w:rsidRPr="00692F4C" w:rsidRDefault="0073056D" w:rsidP="00FF6766">
            <w:pPr>
              <w:pStyle w:val="Leitzeile"/>
            </w:pPr>
            <w:r w:rsidRPr="00692F4C">
              <w:t xml:space="preserve">Verteiler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F8E0DF0" w14:textId="77777777" w:rsidR="0073056D" w:rsidRPr="00692F4C" w:rsidRDefault="0073056D" w:rsidP="00FF6766">
            <w:pPr>
              <w:pStyle w:val="Leitzeile"/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7B9702C" w14:textId="77777777" w:rsidR="0073056D" w:rsidRPr="00692F4C" w:rsidRDefault="0073056D" w:rsidP="00FF6766">
            <w:pPr>
              <w:pStyle w:val="Leitzeile"/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0114CD6" w14:textId="77777777" w:rsidR="0073056D" w:rsidRPr="00692F4C" w:rsidRDefault="0073056D" w:rsidP="00FF6766">
            <w:pPr>
              <w:pStyle w:val="Leitzeile"/>
              <w:jc w:val="center"/>
            </w:pPr>
          </w:p>
        </w:tc>
      </w:tr>
      <w:tr w:rsidR="0073056D" w:rsidRPr="00E30EF2" w14:paraId="3CF0094C" w14:textId="77777777" w:rsidTr="00D72DE2"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46922FA7" w14:textId="77777777" w:rsidR="0073056D" w:rsidRPr="00692F4C" w:rsidRDefault="0073056D" w:rsidP="00FF6766">
            <w:pPr>
              <w:pStyle w:val="Leitzeile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713AFAFF" w14:textId="77777777" w:rsidR="0073056D" w:rsidRPr="00692F4C" w:rsidRDefault="0073056D" w:rsidP="00FF6766">
            <w:pPr>
              <w:pStyle w:val="Leitzeile"/>
            </w:pPr>
          </w:p>
        </w:tc>
        <w:tc>
          <w:tcPr>
            <w:tcW w:w="1559" w:type="dxa"/>
            <w:shd w:val="clear" w:color="auto" w:fill="auto"/>
          </w:tcPr>
          <w:p w14:paraId="7EBC06F6" w14:textId="77777777" w:rsidR="0073056D" w:rsidRPr="00692F4C" w:rsidRDefault="0073056D" w:rsidP="00FF6766">
            <w:pPr>
              <w:pStyle w:val="Leitzeile"/>
              <w:jc w:val="right"/>
            </w:pPr>
            <w:r>
              <w:t xml:space="preserve">Baumgt. </w:t>
            </w:r>
          </w:p>
        </w:tc>
        <w:tc>
          <w:tcPr>
            <w:tcW w:w="567" w:type="dxa"/>
          </w:tcPr>
          <w:p w14:paraId="0E64152A" w14:textId="77777777" w:rsidR="0073056D" w:rsidRPr="00692F4C" w:rsidRDefault="0073056D" w:rsidP="00FF6766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</w:tcPr>
          <w:p w14:paraId="308CA13C" w14:textId="77777777" w:rsidR="0073056D" w:rsidRPr="00692F4C" w:rsidRDefault="0073056D" w:rsidP="00FF6766">
            <w:pPr>
              <w:pStyle w:val="Leitzeile"/>
              <w:jc w:val="right"/>
            </w:pPr>
            <w:r>
              <w:t xml:space="preserve"> TWP</w:t>
            </w:r>
          </w:p>
        </w:tc>
        <w:tc>
          <w:tcPr>
            <w:tcW w:w="567" w:type="dxa"/>
            <w:shd w:val="clear" w:color="auto" w:fill="auto"/>
          </w:tcPr>
          <w:p w14:paraId="1E123E62" w14:textId="77777777" w:rsidR="0073056D" w:rsidRPr="00692F4C" w:rsidRDefault="0073056D" w:rsidP="00FF6766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73056D" w:rsidRPr="00E30EF2" w14:paraId="34DFECFB" w14:textId="77777777" w:rsidTr="00D72DE2"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5FA17E53" w14:textId="77777777" w:rsidR="0073056D" w:rsidRPr="00692F4C" w:rsidRDefault="0073056D" w:rsidP="00FF6766">
            <w:pPr>
              <w:pStyle w:val="Leitzeile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51782E90" w14:textId="77777777" w:rsidR="0073056D" w:rsidRPr="00692F4C" w:rsidRDefault="0073056D" w:rsidP="00FF6766">
            <w:pPr>
              <w:pStyle w:val="Leitzeile"/>
            </w:pPr>
          </w:p>
        </w:tc>
        <w:tc>
          <w:tcPr>
            <w:tcW w:w="1559" w:type="dxa"/>
            <w:shd w:val="clear" w:color="auto" w:fill="auto"/>
          </w:tcPr>
          <w:p w14:paraId="0A9F202F" w14:textId="77777777" w:rsidR="0073056D" w:rsidRPr="00692F4C" w:rsidRDefault="0073056D" w:rsidP="00FF6766">
            <w:pPr>
              <w:pStyle w:val="Leitzeile"/>
              <w:jc w:val="right"/>
            </w:pPr>
            <w:r>
              <w:t xml:space="preserve"> Planer</w:t>
            </w:r>
          </w:p>
        </w:tc>
        <w:tc>
          <w:tcPr>
            <w:tcW w:w="567" w:type="dxa"/>
          </w:tcPr>
          <w:p w14:paraId="15A264B2" w14:textId="77777777" w:rsidR="0073056D" w:rsidRPr="00692F4C" w:rsidRDefault="0073056D" w:rsidP="00FF6766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</w:tcPr>
          <w:p w14:paraId="11FDCE4B" w14:textId="77777777" w:rsidR="0073056D" w:rsidRPr="00692F4C" w:rsidRDefault="0073056D" w:rsidP="00FF6766">
            <w:pPr>
              <w:pStyle w:val="Leitzeile"/>
              <w:jc w:val="right"/>
            </w:pPr>
            <w:r>
              <w:t xml:space="preserve"> TGA</w:t>
            </w:r>
          </w:p>
        </w:tc>
        <w:tc>
          <w:tcPr>
            <w:tcW w:w="567" w:type="dxa"/>
            <w:shd w:val="clear" w:color="auto" w:fill="auto"/>
          </w:tcPr>
          <w:p w14:paraId="50DFCD9D" w14:textId="77777777" w:rsidR="0073056D" w:rsidRPr="00692F4C" w:rsidRDefault="0073056D" w:rsidP="00FF6766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73056D" w:rsidRPr="00E30EF2" w14:paraId="59266C2C" w14:textId="77777777" w:rsidTr="00D72DE2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14:paraId="0D933712" w14:textId="77777777" w:rsidR="0073056D" w:rsidRPr="00692F4C" w:rsidRDefault="0073056D" w:rsidP="00FF6766">
            <w:pPr>
              <w:pStyle w:val="Leitzeile"/>
            </w:pPr>
            <w:r>
              <w:t xml:space="preserve">am: </w:t>
            </w:r>
            <w:r w:rsidR="00D72DE2">
              <w:fldChar w:fldCharType="begin"/>
            </w:r>
            <w:r w:rsidR="00D72DE2">
              <w:instrText xml:space="preserve">  </w:instrText>
            </w:r>
            <w:r w:rsidR="00D72DE2"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</w:tcPr>
          <w:p w14:paraId="63B477DE" w14:textId="77777777" w:rsidR="0073056D" w:rsidRPr="00692F4C" w:rsidRDefault="0073056D" w:rsidP="00FF6766">
            <w:pPr>
              <w:pStyle w:val="Leitzeile"/>
            </w:pPr>
            <w:r>
              <w:t xml:space="preserve">am: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D6760AF" w14:textId="77777777" w:rsidR="0073056D" w:rsidRPr="00692F4C" w:rsidRDefault="0073056D" w:rsidP="00FF6766">
            <w:pPr>
              <w:pStyle w:val="Leitzeile"/>
              <w:jc w:val="right"/>
            </w:pPr>
            <w:r>
              <w:t xml:space="preserve"> Bauüberw.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F4D5AB" w14:textId="77777777" w:rsidR="0073056D" w:rsidRPr="00692F4C" w:rsidRDefault="0073056D" w:rsidP="00FF6766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B5CE86" w14:textId="77777777" w:rsidR="0073056D" w:rsidRPr="00692F4C" w:rsidRDefault="0073056D" w:rsidP="00FF6766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1C0B683" w14:textId="77777777" w:rsidR="0073056D" w:rsidRPr="00692F4C" w:rsidRDefault="0073056D" w:rsidP="00FF6766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3210B0C0" w14:textId="77777777" w:rsidR="0016059A" w:rsidRPr="0073056D" w:rsidRDefault="0016059A" w:rsidP="0073056D">
      <w:pPr>
        <w:tabs>
          <w:tab w:val="left" w:pos="4253"/>
        </w:tabs>
        <w:rPr>
          <w:sz w:val="16"/>
          <w:szCs w:val="16"/>
        </w:rPr>
      </w:pPr>
    </w:p>
    <w:sectPr w:rsidR="0016059A" w:rsidRPr="0073056D" w:rsidSect="00730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567" w:bottom="1134" w:left="1304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900D" w14:textId="77777777" w:rsidR="001C0015" w:rsidRDefault="001C0015">
      <w:r>
        <w:separator/>
      </w:r>
    </w:p>
  </w:endnote>
  <w:endnote w:type="continuationSeparator" w:id="0">
    <w:p w14:paraId="3F28991D" w14:textId="77777777" w:rsidR="001C0015" w:rsidRDefault="001C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AF0" w14:textId="77777777" w:rsidR="00326CD5" w:rsidRDefault="00326C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FFC6" w14:textId="52EDE647" w:rsidR="00683B50" w:rsidRDefault="00683B50" w:rsidP="003B4B23">
    <w:pPr>
      <w:tabs>
        <w:tab w:val="center" w:pos="5103"/>
        <w:tab w:val="right" w:pos="10065"/>
      </w:tabs>
      <w:rPr>
        <w:sz w:val="16"/>
      </w:rPr>
    </w:pPr>
    <w:r>
      <w:rPr>
        <w:sz w:val="16"/>
      </w:rPr>
      <w:sym w:font="Wingdings" w:char="F031"/>
    </w:r>
    <w:r>
      <w:rPr>
        <w:sz w:val="16"/>
      </w:rPr>
      <w:t xml:space="preserve">  </w:t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106FEF">
      <w:rPr>
        <w:noProof/>
        <w:sz w:val="16"/>
      </w:rPr>
      <w:t>NHB_A05_Ausführungsanweisung.docx</w:t>
    </w:r>
    <w:r>
      <w:rPr>
        <w:sz w:val="16"/>
      </w:rPr>
      <w:fldChar w:fldCharType="end"/>
    </w:r>
    <w:r>
      <w:rPr>
        <w:sz w:val="16"/>
      </w:rPr>
      <w:tab/>
    </w:r>
    <w:r w:rsidR="00326CD5">
      <w:rPr>
        <w:sz w:val="16"/>
      </w:rPr>
      <w:t>V01</w:t>
    </w:r>
    <w:r w:rsidR="003B4B23">
      <w:rPr>
        <w:sz w:val="16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3B4B23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3B4B23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7926" w14:textId="77777777" w:rsidR="00326CD5" w:rsidRDefault="00326C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477C" w14:textId="77777777" w:rsidR="001C0015" w:rsidRDefault="001C0015">
      <w:r>
        <w:separator/>
      </w:r>
    </w:p>
  </w:footnote>
  <w:footnote w:type="continuationSeparator" w:id="0">
    <w:p w14:paraId="065BB6D6" w14:textId="77777777" w:rsidR="001C0015" w:rsidRDefault="001C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9F45" w14:textId="77777777" w:rsidR="00326CD5" w:rsidRDefault="00326C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7"/>
      <w:gridCol w:w="4961"/>
    </w:tblGrid>
    <w:tr w:rsidR="00683B50" w14:paraId="062A1ABE" w14:textId="77777777" w:rsidTr="0073056D">
      <w:tc>
        <w:tcPr>
          <w:tcW w:w="5457" w:type="dxa"/>
        </w:tcPr>
        <w:p w14:paraId="448C8432" w14:textId="77777777" w:rsidR="00683B50" w:rsidRDefault="00683B50">
          <w:pPr>
            <w:pStyle w:val="Kopfzeile"/>
            <w:jc w:val="right"/>
            <w:rPr>
              <w:b/>
              <w:sz w:val="24"/>
            </w:rPr>
          </w:pPr>
        </w:p>
      </w:tc>
      <w:tc>
        <w:tcPr>
          <w:tcW w:w="4961" w:type="dxa"/>
        </w:tcPr>
        <w:p w14:paraId="5DB84A94" w14:textId="036D1E19" w:rsidR="00683B50" w:rsidRDefault="00326CD5">
          <w:pPr>
            <w:pStyle w:val="Kopfzeile"/>
            <w:tabs>
              <w:tab w:val="clear" w:pos="4536"/>
            </w:tabs>
            <w:rPr>
              <w:b/>
            </w:rPr>
          </w:pPr>
          <w:r>
            <w:rPr>
              <w:b/>
            </w:rPr>
            <w:t xml:space="preserve">Organisation </w:t>
          </w:r>
        </w:p>
        <w:p w14:paraId="0211F67F" w14:textId="054B275B" w:rsidR="00683B50" w:rsidRDefault="00326CD5">
          <w:pPr>
            <w:pStyle w:val="Kopfzeile"/>
            <w:tabs>
              <w:tab w:val="clear" w:pos="4536"/>
            </w:tabs>
          </w:pPr>
          <w:r>
            <w:rPr>
              <w:b/>
            </w:rPr>
            <w:t>Berufsbezeichnung</w:t>
          </w:r>
        </w:p>
      </w:tc>
    </w:tr>
    <w:tr w:rsidR="00683B50" w14:paraId="2304DA94" w14:textId="77777777" w:rsidTr="0073056D">
      <w:tc>
        <w:tcPr>
          <w:tcW w:w="5457" w:type="dxa"/>
        </w:tcPr>
        <w:p w14:paraId="18508BC6" w14:textId="77777777" w:rsidR="00683B50" w:rsidRDefault="00683B50">
          <w:pPr>
            <w:pStyle w:val="Kopfzeile"/>
            <w:jc w:val="right"/>
            <w:rPr>
              <w:b/>
              <w:sz w:val="24"/>
            </w:rPr>
          </w:pPr>
        </w:p>
      </w:tc>
      <w:tc>
        <w:tcPr>
          <w:tcW w:w="4961" w:type="dxa"/>
        </w:tcPr>
        <w:p w14:paraId="650EDD7F" w14:textId="77777777" w:rsidR="0094093B" w:rsidRDefault="0094093B">
          <w:pPr>
            <w:pStyle w:val="Kopfzeile"/>
            <w:tabs>
              <w:tab w:val="clear" w:pos="4536"/>
            </w:tabs>
            <w:rPr>
              <w:sz w:val="18"/>
            </w:rPr>
          </w:pPr>
        </w:p>
        <w:p w14:paraId="06543309" w14:textId="77777777" w:rsidR="0094093B" w:rsidRDefault="0094093B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 xml:space="preserve">Mitgliedschaften </w:t>
          </w:r>
        </w:p>
        <w:p w14:paraId="67368CA0" w14:textId="77777777" w:rsidR="00683B50" w:rsidRDefault="00683B50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>Bund Deutscher Architekten BDA</w:t>
          </w:r>
        </w:p>
        <w:p w14:paraId="32BDC458" w14:textId="77777777" w:rsidR="00683B50" w:rsidRDefault="0094093B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>Deutscher</w:t>
          </w:r>
          <w:r w:rsidR="00683B50">
            <w:rPr>
              <w:sz w:val="18"/>
            </w:rPr>
            <w:t xml:space="preserve"> Verband der Projektmanager DVP</w:t>
          </w:r>
        </w:p>
        <w:p w14:paraId="3522453A" w14:textId="0ACA07A8" w:rsidR="00683B50" w:rsidRDefault="00683B50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>Architektenkamme</w:t>
          </w:r>
          <w:r w:rsidR="00326CD5">
            <w:rPr>
              <w:sz w:val="18"/>
            </w:rPr>
            <w:t>r NRW</w:t>
          </w:r>
        </w:p>
        <w:p w14:paraId="7EC69310" w14:textId="26EB8048" w:rsidR="0094093B" w:rsidRDefault="00326CD5">
          <w:pPr>
            <w:pStyle w:val="Kopfzeile"/>
            <w:tabs>
              <w:tab w:val="clear" w:pos="4536"/>
            </w:tabs>
            <w:rPr>
              <w:sz w:val="20"/>
            </w:rPr>
          </w:pPr>
          <w:r>
            <w:rPr>
              <w:sz w:val="18"/>
            </w:rPr>
            <w:t xml:space="preserve">etc. </w:t>
          </w:r>
        </w:p>
      </w:tc>
    </w:tr>
  </w:tbl>
  <w:p w14:paraId="0C422CB8" w14:textId="77777777" w:rsidR="00683B50" w:rsidRDefault="00683B50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8467" w14:textId="77777777" w:rsidR="00326CD5" w:rsidRDefault="00326C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D5D"/>
    <w:multiLevelType w:val="multilevel"/>
    <w:tmpl w:val="BFEA2804"/>
    <w:lvl w:ilvl="0">
      <w:start w:val="9"/>
      <w:numFmt w:val="decimal"/>
      <w:lvlText w:val="%1"/>
      <w:lvlJc w:val="left"/>
      <w:pPr>
        <w:tabs>
          <w:tab w:val="num" w:pos="6915"/>
        </w:tabs>
        <w:ind w:left="6915" w:hanging="69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98"/>
        </w:tabs>
        <w:ind w:left="7198" w:hanging="691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481"/>
        </w:tabs>
        <w:ind w:left="7481" w:hanging="6915"/>
      </w:pPr>
      <w:rPr>
        <w:rFonts w:hint="default"/>
      </w:rPr>
    </w:lvl>
    <w:lvl w:ilvl="3">
      <w:start w:val="5"/>
      <w:numFmt w:val="decimalZero"/>
      <w:lvlText w:val="%1.%2.%3-%4"/>
      <w:lvlJc w:val="left"/>
      <w:pPr>
        <w:tabs>
          <w:tab w:val="num" w:pos="7764"/>
        </w:tabs>
        <w:ind w:left="7764" w:hanging="6915"/>
      </w:pPr>
      <w:rPr>
        <w:rFonts w:hint="default"/>
      </w:rPr>
    </w:lvl>
    <w:lvl w:ilvl="4">
      <w:start w:val="13"/>
      <w:numFmt w:val="decimal"/>
      <w:lvlText w:val="%1.%2.%3-%4-%5"/>
      <w:lvlJc w:val="left"/>
      <w:pPr>
        <w:tabs>
          <w:tab w:val="num" w:pos="8047"/>
        </w:tabs>
        <w:ind w:left="8047" w:hanging="6915"/>
      </w:pPr>
      <w:rPr>
        <w:rFonts w:hint="default"/>
      </w:rPr>
    </w:lvl>
    <w:lvl w:ilvl="5">
      <w:start w:val="1"/>
      <w:numFmt w:val="decimal"/>
      <w:lvlText w:val="%1.%2.%3-%4-%5.%6"/>
      <w:lvlJc w:val="left"/>
      <w:pPr>
        <w:tabs>
          <w:tab w:val="num" w:pos="8330"/>
        </w:tabs>
        <w:ind w:left="8330" w:hanging="6915"/>
      </w:pPr>
      <w:rPr>
        <w:rFonts w:hint="default"/>
      </w:rPr>
    </w:lvl>
    <w:lvl w:ilvl="6">
      <w:start w:val="1"/>
      <w:numFmt w:val="decimal"/>
      <w:lvlText w:val="%1.%2.%3-%4-%5.%6.%7"/>
      <w:lvlJc w:val="left"/>
      <w:pPr>
        <w:tabs>
          <w:tab w:val="num" w:pos="8613"/>
        </w:tabs>
        <w:ind w:left="8613" w:hanging="6915"/>
      </w:pPr>
      <w:rPr>
        <w:rFonts w:hint="default"/>
      </w:rPr>
    </w:lvl>
    <w:lvl w:ilvl="7">
      <w:start w:val="1"/>
      <w:numFmt w:val="decimal"/>
      <w:lvlText w:val="%1.%2.%3-%4-%5.%6.%7.%8"/>
      <w:lvlJc w:val="left"/>
      <w:pPr>
        <w:tabs>
          <w:tab w:val="num" w:pos="8896"/>
        </w:tabs>
        <w:ind w:left="8896" w:hanging="6915"/>
      </w:pPr>
      <w:rPr>
        <w:rFonts w:hint="default"/>
      </w:rPr>
    </w:lvl>
    <w:lvl w:ilvl="8">
      <w:start w:val="1"/>
      <w:numFmt w:val="decimal"/>
      <w:lvlText w:val="%1.%2.%3-%4-%5.%6.%7.%8.%9"/>
      <w:lvlJc w:val="left"/>
      <w:pPr>
        <w:tabs>
          <w:tab w:val="num" w:pos="9179"/>
        </w:tabs>
        <w:ind w:left="9179" w:hanging="6915"/>
      </w:pPr>
      <w:rPr>
        <w:rFonts w:hint="default"/>
      </w:rPr>
    </w:lvl>
  </w:abstractNum>
  <w:abstractNum w:abstractNumId="1" w15:restartNumberingAfterBreak="0">
    <w:nsid w:val="426A2A87"/>
    <w:multiLevelType w:val="multilevel"/>
    <w:tmpl w:val="8A7673EA"/>
    <w:lvl w:ilvl="0">
      <w:start w:val="9"/>
      <w:numFmt w:val="decimal"/>
      <w:lvlText w:val="%1"/>
      <w:lvlJc w:val="left"/>
      <w:pPr>
        <w:tabs>
          <w:tab w:val="num" w:pos="6915"/>
        </w:tabs>
        <w:ind w:left="6915" w:hanging="69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482"/>
        </w:tabs>
        <w:ind w:left="7482" w:hanging="691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8049"/>
        </w:tabs>
        <w:ind w:left="8049" w:hanging="6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8616"/>
        </w:tabs>
        <w:ind w:left="8616" w:hanging="6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83"/>
        </w:tabs>
        <w:ind w:left="9183" w:hanging="6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50"/>
        </w:tabs>
        <w:ind w:left="9750" w:hanging="69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317"/>
        </w:tabs>
        <w:ind w:left="10317" w:hanging="69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84"/>
        </w:tabs>
        <w:ind w:left="10884" w:hanging="69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51"/>
        </w:tabs>
        <w:ind w:left="11451" w:hanging="6915"/>
      </w:pPr>
      <w:rPr>
        <w:rFonts w:hint="default"/>
      </w:rPr>
    </w:lvl>
  </w:abstractNum>
  <w:num w:numId="1" w16cid:durableId="653140284">
    <w:abstractNumId w:val="0"/>
  </w:num>
  <w:num w:numId="2" w16cid:durableId="185592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6D"/>
    <w:rsid w:val="00106FEF"/>
    <w:rsid w:val="0016059A"/>
    <w:rsid w:val="001A0940"/>
    <w:rsid w:val="001C0015"/>
    <w:rsid w:val="001C1868"/>
    <w:rsid w:val="00326CD5"/>
    <w:rsid w:val="003B4B23"/>
    <w:rsid w:val="00500599"/>
    <w:rsid w:val="005A09FA"/>
    <w:rsid w:val="00614F21"/>
    <w:rsid w:val="00636A2B"/>
    <w:rsid w:val="00645E6F"/>
    <w:rsid w:val="00661F83"/>
    <w:rsid w:val="00683B50"/>
    <w:rsid w:val="0073056D"/>
    <w:rsid w:val="007E7995"/>
    <w:rsid w:val="008A7FB4"/>
    <w:rsid w:val="00904ACC"/>
    <w:rsid w:val="009377F0"/>
    <w:rsid w:val="0094093B"/>
    <w:rsid w:val="009B46CF"/>
    <w:rsid w:val="00D1271A"/>
    <w:rsid w:val="00D57541"/>
    <w:rsid w:val="00D72DE2"/>
    <w:rsid w:val="00E32B80"/>
    <w:rsid w:val="00E44752"/>
    <w:rsid w:val="00E61797"/>
    <w:rsid w:val="00F86518"/>
    <w:rsid w:val="00F921FA"/>
    <w:rsid w:val="00F95DE9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D78F7"/>
  <w15:chartTrackingRefBased/>
  <w15:docId w15:val="{20613B07-1DA2-4B39-B097-2CC69B0B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093B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134"/>
    </w:pPr>
  </w:style>
  <w:style w:type="paragraph" w:customStyle="1" w:styleId="Leitzeile">
    <w:name w:val="Leitzeile"/>
    <w:basedOn w:val="Standard"/>
    <w:rsid w:val="0073056D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DF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01_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7FF0-821D-4336-B383-0151EF9B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01_Brief.dot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Walter Volkmann Dipl-Ing</vt:lpstr>
    </vt:vector>
  </TitlesOfParts>
  <Manager/>
  <Company/>
  <LinksUpToDate>false</LinksUpToDate>
  <CharactersWithSpaces>1574</CharactersWithSpaces>
  <SharedDoc>false</SharedDoc>
  <HyperlinkBase/>
  <HLinks>
    <vt:vector size="12" baseType="variant">
      <vt:variant>
        <vt:i4>3735648</vt:i4>
      </vt:variant>
      <vt:variant>
        <vt:i4>3</vt:i4>
      </vt:variant>
      <vt:variant>
        <vt:i4>0</vt:i4>
      </vt:variant>
      <vt:variant>
        <vt:i4>5</vt:i4>
      </vt:variant>
      <vt:variant>
        <vt:lpwstr>http://www.volkmann-pm.de/</vt:lpwstr>
      </vt:variant>
      <vt:variant>
        <vt:lpwstr/>
      </vt:variant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mailto:w.volkmann@t-online.de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Volkmann Dipl-Ing</dc:title>
  <dc:subject/>
  <dc:creator>WV</dc:creator>
  <cp:keywords/>
  <dc:description/>
  <cp:lastModifiedBy>Walter Volkmann</cp:lastModifiedBy>
  <cp:revision>6</cp:revision>
  <cp:lastPrinted>2019-01-01T12:54:00Z</cp:lastPrinted>
  <dcterms:created xsi:type="dcterms:W3CDTF">2019-01-01T12:53:00Z</dcterms:created>
  <dcterms:modified xsi:type="dcterms:W3CDTF">2025-11-25T20:54:00Z</dcterms:modified>
  <cp:category/>
</cp:coreProperties>
</file>