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58"/>
        <w:gridCol w:w="4678"/>
      </w:tblGrid>
      <w:tr w:rsidR="0016059A" w14:paraId="6EAB3A2F" w14:textId="77777777" w:rsidTr="0073056D">
        <w:tc>
          <w:tcPr>
            <w:tcW w:w="5458" w:type="dxa"/>
          </w:tcPr>
          <w:p w14:paraId="4C87AEF5" w14:textId="77777777" w:rsidR="0016059A" w:rsidRDefault="0016059A" w:rsidP="0073056D">
            <w:pPr>
              <w:spacing w:before="60"/>
              <w:rPr>
                <w:sz w:val="12"/>
              </w:rPr>
            </w:pPr>
            <w:r>
              <w:rPr>
                <w:sz w:val="12"/>
              </w:rPr>
              <w:t>Walter Volkmann Dipl-Ing. Architekt BDA, Wildstr. 39, 47057 Duisburg</w:t>
            </w:r>
          </w:p>
        </w:tc>
        <w:tc>
          <w:tcPr>
            <w:tcW w:w="4678" w:type="dxa"/>
          </w:tcPr>
          <w:p w14:paraId="0C4FDBAD" w14:textId="77777777" w:rsidR="0016059A" w:rsidRDefault="0016059A" w:rsidP="0073056D">
            <w:pPr>
              <w:spacing w:before="60"/>
              <w:rPr>
                <w:sz w:val="18"/>
              </w:rPr>
            </w:pPr>
          </w:p>
        </w:tc>
      </w:tr>
      <w:tr w:rsidR="0016059A" w:rsidRPr="00570FE5" w14:paraId="00234D7F" w14:textId="77777777" w:rsidTr="0073056D">
        <w:tc>
          <w:tcPr>
            <w:tcW w:w="5458" w:type="dxa"/>
          </w:tcPr>
          <w:p w14:paraId="39E42213" w14:textId="77777777" w:rsidR="0016059A" w:rsidRPr="00570FE5" w:rsidRDefault="0016059A" w:rsidP="00570FE5">
            <w:pPr>
              <w:tabs>
                <w:tab w:val="left" w:pos="4253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FFBF642" w14:textId="77777777" w:rsidR="0016059A" w:rsidRPr="00570FE5" w:rsidRDefault="0016059A" w:rsidP="00570FE5">
            <w:pPr>
              <w:tabs>
                <w:tab w:val="left" w:pos="4253"/>
              </w:tabs>
              <w:rPr>
                <w:sz w:val="16"/>
                <w:szCs w:val="16"/>
              </w:rPr>
            </w:pPr>
          </w:p>
        </w:tc>
      </w:tr>
      <w:tr w:rsidR="0016059A" w14:paraId="18BBE57D" w14:textId="77777777" w:rsidTr="0073056D">
        <w:trPr>
          <w:cantSplit/>
        </w:trPr>
        <w:tc>
          <w:tcPr>
            <w:tcW w:w="5458" w:type="dxa"/>
          </w:tcPr>
          <w:p w14:paraId="6560BD01" w14:textId="77777777" w:rsidR="00645E6F" w:rsidRPr="003608D6" w:rsidRDefault="00645E6F" w:rsidP="0016059A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  <w:p w14:paraId="4B3FAE39" w14:textId="77777777" w:rsidR="0016059A" w:rsidRPr="005B6515" w:rsidRDefault="0016059A" w:rsidP="0016059A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4678" w:type="dxa"/>
          </w:tcPr>
          <w:p w14:paraId="650BA748" w14:textId="77777777" w:rsidR="0016059A" w:rsidRDefault="0016059A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Wildstr. 39, </w:t>
            </w:r>
          </w:p>
          <w:p w14:paraId="0B1D688D" w14:textId="77777777" w:rsidR="0016059A" w:rsidRDefault="0016059A" w:rsidP="00614F21">
            <w:pPr>
              <w:tabs>
                <w:tab w:val="left" w:pos="77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47057 Duisburg</w:t>
            </w:r>
          </w:p>
          <w:p w14:paraId="02409236" w14:textId="77777777" w:rsidR="0016059A" w:rsidRDefault="0016059A" w:rsidP="00614F21">
            <w:pPr>
              <w:tabs>
                <w:tab w:val="left" w:pos="779"/>
              </w:tabs>
              <w:rPr>
                <w:sz w:val="18"/>
              </w:rPr>
            </w:pPr>
          </w:p>
          <w:p w14:paraId="0235E2CF" w14:textId="77777777" w:rsidR="0016059A" w:rsidRPr="00C235DE" w:rsidRDefault="0016059A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Tel. </w:t>
            </w:r>
            <w:r>
              <w:rPr>
                <w:sz w:val="18"/>
              </w:rPr>
              <w:tab/>
            </w:r>
            <w:r w:rsidRPr="00C235DE">
              <w:rPr>
                <w:sz w:val="18"/>
              </w:rPr>
              <w:t>0203 372001</w:t>
            </w:r>
          </w:p>
          <w:p w14:paraId="684AD3B9" w14:textId="77777777" w:rsidR="0016059A" w:rsidRPr="00C235DE" w:rsidRDefault="00645E6F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Fax </w:t>
            </w:r>
            <w:r>
              <w:rPr>
                <w:sz w:val="18"/>
              </w:rPr>
              <w:tab/>
              <w:t>0322 23787810</w:t>
            </w:r>
          </w:p>
          <w:p w14:paraId="19A95DB6" w14:textId="77777777" w:rsidR="0016059A" w:rsidRPr="00C235DE" w:rsidRDefault="0016059A" w:rsidP="00614F21">
            <w:pPr>
              <w:tabs>
                <w:tab w:val="left" w:pos="779"/>
              </w:tabs>
              <w:rPr>
                <w:sz w:val="18"/>
              </w:rPr>
            </w:pPr>
            <w:r>
              <w:rPr>
                <w:sz w:val="18"/>
              </w:rPr>
              <w:t xml:space="preserve">Mobil </w:t>
            </w:r>
            <w:r>
              <w:rPr>
                <w:sz w:val="18"/>
              </w:rPr>
              <w:tab/>
              <w:t>0173 3401220</w:t>
            </w:r>
          </w:p>
          <w:p w14:paraId="117CC478" w14:textId="7546F544" w:rsidR="0016059A" w:rsidRDefault="005E1D68" w:rsidP="00614F21">
            <w:pPr>
              <w:tabs>
                <w:tab w:val="left" w:pos="779"/>
              </w:tabs>
              <w:rPr>
                <w:sz w:val="18"/>
              </w:rPr>
            </w:pPr>
            <w:bookmarkStart w:id="0" w:name="_Hlt454413017"/>
            <w:r>
              <w:rPr>
                <w:sz w:val="18"/>
              </w:rPr>
              <w:t>E</w:t>
            </w:r>
            <w:r w:rsidR="0016059A" w:rsidRPr="00C235DE">
              <w:rPr>
                <w:sz w:val="18"/>
              </w:rPr>
              <w:t>-</w:t>
            </w:r>
            <w:r>
              <w:rPr>
                <w:sz w:val="18"/>
              </w:rPr>
              <w:t>M</w:t>
            </w:r>
            <w:r w:rsidR="0016059A" w:rsidRPr="00C235DE">
              <w:rPr>
                <w:sz w:val="18"/>
              </w:rPr>
              <w:t>ail</w:t>
            </w:r>
            <w:r w:rsidR="0016059A" w:rsidRPr="00C235DE">
              <w:rPr>
                <w:sz w:val="18"/>
              </w:rPr>
              <w:tab/>
            </w:r>
            <w:hyperlink r:id="rId7" w:history="1">
              <w:r w:rsidR="0016059A">
                <w:rPr>
                  <w:rStyle w:val="Hyperlink"/>
                  <w:sz w:val="18"/>
                  <w:lang w:val="fr-FR"/>
                </w:rPr>
                <w:t>w.volkmann@t-online.de</w:t>
              </w:r>
            </w:hyperlink>
            <w:bookmarkEnd w:id="0"/>
          </w:p>
          <w:p w14:paraId="7A89EFA7" w14:textId="77777777" w:rsidR="00614F21" w:rsidRDefault="00614F21" w:rsidP="00614F21">
            <w:pPr>
              <w:tabs>
                <w:tab w:val="left" w:pos="779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ab/>
            </w:r>
            <w:hyperlink r:id="rId8" w:history="1">
              <w:r w:rsidRPr="00E57AB5">
                <w:rPr>
                  <w:rStyle w:val="Hyperlink"/>
                  <w:sz w:val="18"/>
                  <w:lang w:val="fr-FR"/>
                </w:rPr>
                <w:t>www.volkmann-pm.de</w:t>
              </w:r>
            </w:hyperlink>
            <w:r>
              <w:rPr>
                <w:sz w:val="18"/>
                <w:lang w:val="fr-FR"/>
              </w:rPr>
              <w:t xml:space="preserve"> </w:t>
            </w:r>
          </w:p>
        </w:tc>
      </w:tr>
      <w:tr w:rsidR="0016059A" w:rsidRPr="00570FE5" w14:paraId="769D1850" w14:textId="77777777" w:rsidTr="0073056D">
        <w:tc>
          <w:tcPr>
            <w:tcW w:w="5458" w:type="dxa"/>
          </w:tcPr>
          <w:p w14:paraId="7B5F9DC9" w14:textId="77777777" w:rsidR="0016059A" w:rsidRPr="00570FE5" w:rsidRDefault="0016059A" w:rsidP="00570FE5">
            <w:pPr>
              <w:tabs>
                <w:tab w:val="left" w:pos="4253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E351CC3" w14:textId="77777777" w:rsidR="0016059A" w:rsidRPr="00570FE5" w:rsidRDefault="0016059A" w:rsidP="00570FE5">
            <w:pPr>
              <w:tabs>
                <w:tab w:val="left" w:pos="4253"/>
              </w:tabs>
              <w:rPr>
                <w:sz w:val="16"/>
                <w:szCs w:val="16"/>
              </w:rPr>
            </w:pPr>
          </w:p>
        </w:tc>
      </w:tr>
      <w:tr w:rsidR="0016059A" w14:paraId="3906BCED" w14:textId="77777777" w:rsidTr="0073056D">
        <w:tc>
          <w:tcPr>
            <w:tcW w:w="5458" w:type="dxa"/>
          </w:tcPr>
          <w:p w14:paraId="03BAAD1A" w14:textId="77777777" w:rsidR="0016059A" w:rsidRDefault="0016059A" w:rsidP="0073056D">
            <w:pPr>
              <w:spacing w:before="60"/>
              <w:rPr>
                <w:lang w:val="fr-FR"/>
              </w:rPr>
            </w:pPr>
          </w:p>
        </w:tc>
        <w:tc>
          <w:tcPr>
            <w:tcW w:w="4678" w:type="dxa"/>
          </w:tcPr>
          <w:p w14:paraId="2B8F719F" w14:textId="77777777" w:rsidR="0016059A" w:rsidRDefault="009377F0" w:rsidP="0073056D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Datum: </w:t>
            </w:r>
          </w:p>
        </w:tc>
      </w:tr>
    </w:tbl>
    <w:p w14:paraId="528A939B" w14:textId="77777777" w:rsidR="0073056D" w:rsidRPr="000F04D0" w:rsidRDefault="0073056D" w:rsidP="0073056D">
      <w:pPr>
        <w:rPr>
          <w:sz w:val="16"/>
          <w:szCs w:val="16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73056D" w:rsidRPr="001F22E2" w14:paraId="4CADE7AD" w14:textId="77777777" w:rsidTr="00B8541C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294D9466" w14:textId="77777777" w:rsidR="0073056D" w:rsidRDefault="0073056D" w:rsidP="00B8541C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042E6E5" w14:textId="77777777" w:rsidR="0073056D" w:rsidRDefault="0073056D" w:rsidP="00B8541C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1A0B0DD" w14:textId="77777777" w:rsidR="0073056D" w:rsidRDefault="0073056D" w:rsidP="00B8541C">
            <w:pPr>
              <w:pStyle w:val="Leitzeile"/>
            </w:pPr>
            <w:r>
              <w:t xml:space="preserve">Projekt-Nr. </w:t>
            </w:r>
          </w:p>
        </w:tc>
      </w:tr>
      <w:tr w:rsidR="0073056D" w:rsidRPr="00CD50D2" w14:paraId="1EEEA49C" w14:textId="77777777" w:rsidTr="00B8541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469DA613" w14:textId="77777777" w:rsidR="0073056D" w:rsidRPr="00CD50D2" w:rsidRDefault="0073056D" w:rsidP="00B8541C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2A8" w14:textId="77777777" w:rsidR="0073056D" w:rsidRPr="00CD50D2" w:rsidRDefault="0073056D" w:rsidP="00B8541C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181E301" w14:textId="77777777" w:rsidR="0073056D" w:rsidRPr="00CD50D2" w:rsidRDefault="0073056D" w:rsidP="00B8541C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73056D" w:rsidRPr="00872A25" w14:paraId="6783ADF7" w14:textId="77777777" w:rsidTr="00B8541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442DC944" w14:textId="77777777" w:rsidR="0073056D" w:rsidRDefault="0073056D" w:rsidP="00B8541C">
            <w:pPr>
              <w:pStyle w:val="Leitzeile"/>
            </w:pPr>
            <w:r>
              <w:t>Projektleitung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F1251" w14:textId="77777777" w:rsidR="0073056D" w:rsidRDefault="0073056D" w:rsidP="00B8541C">
            <w:pPr>
              <w:pStyle w:val="Leitzeil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ABE7462" w14:textId="77777777" w:rsidR="0073056D" w:rsidRDefault="0073056D" w:rsidP="00B8541C">
            <w:pPr>
              <w:pStyle w:val="Leitzeile"/>
            </w:pPr>
            <w:r>
              <w:t xml:space="preserve">Ablage Nr. </w:t>
            </w:r>
          </w:p>
        </w:tc>
      </w:tr>
      <w:tr w:rsidR="0073056D" w:rsidRPr="00CD50D2" w14:paraId="4AA3429C" w14:textId="77777777" w:rsidTr="00B8541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41B5B8D1" w14:textId="77777777" w:rsidR="0073056D" w:rsidRPr="00CD50D2" w:rsidRDefault="0073056D" w:rsidP="00B8541C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0CD4" w14:textId="77777777" w:rsidR="0073056D" w:rsidRPr="00CD50D2" w:rsidRDefault="0073056D" w:rsidP="00B8541C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1279183B" w14:textId="77777777" w:rsidR="0073056D" w:rsidRPr="00CD50D2" w:rsidRDefault="0073056D" w:rsidP="00B8541C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73056D" w:rsidRPr="00872A25" w14:paraId="4EA93051" w14:textId="77777777" w:rsidTr="00B8541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743F36D5" w14:textId="77777777" w:rsidR="0073056D" w:rsidRDefault="0073056D" w:rsidP="00B8541C">
            <w:pPr>
              <w:pStyle w:val="Leitzeile"/>
            </w:pPr>
            <w:r>
              <w:t>Auftragnehmer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77341" w14:textId="77777777" w:rsidR="0073056D" w:rsidRDefault="0073056D" w:rsidP="00B8541C">
            <w:pPr>
              <w:pStyle w:val="Leitzeile"/>
            </w:pPr>
            <w:r>
              <w:t xml:space="preserve">Bauteil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5C7D516A" w14:textId="77777777" w:rsidR="0073056D" w:rsidRDefault="0073056D" w:rsidP="00B8541C">
            <w:pPr>
              <w:pStyle w:val="Leitzeile"/>
            </w:pPr>
            <w:r>
              <w:t>Nachforderung Nr.</w:t>
            </w:r>
          </w:p>
        </w:tc>
      </w:tr>
      <w:tr w:rsidR="0073056D" w:rsidRPr="00CD50D2" w14:paraId="00201CAE" w14:textId="77777777" w:rsidTr="00B8541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4BAF60FA" w14:textId="77777777" w:rsidR="0073056D" w:rsidRPr="00CD50D2" w:rsidRDefault="0073056D" w:rsidP="00B8541C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3096" w14:textId="77777777" w:rsidR="0073056D" w:rsidRPr="00CD50D2" w:rsidRDefault="0073056D" w:rsidP="00B8541C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ADCB531" w14:textId="77777777" w:rsidR="0073056D" w:rsidRPr="00CD50D2" w:rsidRDefault="0073056D" w:rsidP="00B8541C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73056D" w:rsidRPr="00872A25" w14:paraId="24293FC4" w14:textId="77777777" w:rsidTr="00B8541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6AF8E6B2" w14:textId="77777777" w:rsidR="0073056D" w:rsidRDefault="0073056D" w:rsidP="00B8541C">
            <w:pPr>
              <w:pStyle w:val="Leitzeile"/>
            </w:pPr>
            <w:r>
              <w:t>Leistung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7304D" w14:textId="77777777" w:rsidR="0073056D" w:rsidRDefault="0073056D" w:rsidP="00B8541C">
            <w:pPr>
              <w:pStyle w:val="Leitzeile"/>
            </w:pPr>
            <w:r>
              <w:t>Höhe der Nachforderung (in brutto Euro)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3C4E8F1" w14:textId="77777777" w:rsidR="0073056D" w:rsidRDefault="0073056D" w:rsidP="00B8541C">
            <w:pPr>
              <w:pStyle w:val="Leitzeile"/>
            </w:pPr>
            <w:r>
              <w:t>Datum der Nachforderung</w:t>
            </w:r>
          </w:p>
        </w:tc>
      </w:tr>
      <w:tr w:rsidR="0073056D" w:rsidRPr="00CD50D2" w14:paraId="5E26802F" w14:textId="77777777" w:rsidTr="00B8541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5D80105A" w14:textId="77777777" w:rsidR="0073056D" w:rsidRPr="00CD50D2" w:rsidRDefault="0073056D" w:rsidP="00B8541C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7D9" w14:textId="77777777" w:rsidR="0073056D" w:rsidRPr="00CD50D2" w:rsidRDefault="0073056D" w:rsidP="00B8541C">
            <w:pPr>
              <w:jc w:val="right"/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446B2991" w14:textId="77777777" w:rsidR="0073056D" w:rsidRPr="00CD50D2" w:rsidRDefault="0073056D" w:rsidP="00B8541C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0610631E" w14:textId="77777777" w:rsidR="0073056D" w:rsidRPr="006B3F23" w:rsidRDefault="0073056D" w:rsidP="0073056D">
      <w:pPr>
        <w:tabs>
          <w:tab w:val="left" w:pos="4253"/>
        </w:tabs>
        <w:rPr>
          <w:sz w:val="16"/>
          <w:szCs w:val="16"/>
        </w:rPr>
      </w:pPr>
    </w:p>
    <w:p w14:paraId="3DB739C9" w14:textId="77777777" w:rsidR="0073056D" w:rsidRPr="00570FE5" w:rsidRDefault="0073056D" w:rsidP="0073056D">
      <w:pPr>
        <w:rPr>
          <w:sz w:val="20"/>
        </w:rPr>
      </w:pPr>
      <w:r w:rsidRPr="00570FE5">
        <w:rPr>
          <w:sz w:val="20"/>
        </w:rPr>
        <w:t xml:space="preserve">Sehr geehrte Damen und Herren, </w:t>
      </w:r>
    </w:p>
    <w:p w14:paraId="190C7F4F" w14:textId="77777777" w:rsidR="006A6F29" w:rsidRPr="00570FE5" w:rsidRDefault="006A6F29" w:rsidP="006A6F29">
      <w:pPr>
        <w:rPr>
          <w:sz w:val="20"/>
        </w:rPr>
      </w:pPr>
      <w:r w:rsidRPr="00570FE5">
        <w:rPr>
          <w:sz w:val="20"/>
        </w:rPr>
        <w:t xml:space="preserve">beigeschlossen erhalten Sie die Kopie Ihres geprüften – evtl. berichtigten – Nachtrages </w:t>
      </w:r>
      <w:r w:rsidRPr="00570FE5">
        <w:rPr>
          <w:sz w:val="20"/>
        </w:rPr>
        <w:br/>
        <w:t xml:space="preserve">(siehe Anlagen). </w:t>
      </w:r>
    </w:p>
    <w:p w14:paraId="0F7CA6E2" w14:textId="77777777" w:rsidR="006A6F29" w:rsidRPr="00570FE5" w:rsidRDefault="006A6F29" w:rsidP="006A6F29">
      <w:pPr>
        <w:rPr>
          <w:sz w:val="20"/>
        </w:rPr>
      </w:pPr>
      <w:r w:rsidRPr="00570FE5">
        <w:rPr>
          <w:sz w:val="20"/>
        </w:rPr>
        <w:t xml:space="preserve">Wir nehmen dieses Angebot in der geprüften Fassung an und erteilen Ihnen den Auftrag zur Ausführung der darin beschriebenen Leistungen. </w:t>
      </w:r>
    </w:p>
    <w:p w14:paraId="3C1AF3E2" w14:textId="77777777" w:rsidR="006A6F29" w:rsidRPr="00570FE5" w:rsidRDefault="006A6F29" w:rsidP="00570FE5">
      <w:pPr>
        <w:tabs>
          <w:tab w:val="left" w:pos="4253"/>
        </w:tabs>
        <w:rPr>
          <w:sz w:val="16"/>
          <w:szCs w:val="16"/>
        </w:rPr>
      </w:pPr>
    </w:p>
    <w:p w14:paraId="710AFF63" w14:textId="77777777" w:rsidR="006A6F29" w:rsidRPr="00570FE5" w:rsidRDefault="006A6F29" w:rsidP="006A6F29">
      <w:pPr>
        <w:rPr>
          <w:bCs/>
          <w:sz w:val="20"/>
        </w:rPr>
      </w:pPr>
      <w:r w:rsidRPr="00570FE5">
        <w:rPr>
          <w:bCs/>
          <w:sz w:val="20"/>
        </w:rPr>
        <w:t xml:space="preserve">Aufgrund der zusätzlichen Leistungen verändert sich die bisherige Auftragssumme </w:t>
      </w:r>
    </w:p>
    <w:p w14:paraId="4DF47472" w14:textId="77777777" w:rsidR="006A6F29" w:rsidRPr="00570FE5" w:rsidRDefault="006A6F29" w:rsidP="00570FE5">
      <w:pPr>
        <w:tabs>
          <w:tab w:val="left" w:pos="1134"/>
          <w:tab w:val="left" w:pos="3969"/>
          <w:tab w:val="right" w:pos="9923"/>
        </w:tabs>
        <w:rPr>
          <w:bCs/>
          <w:sz w:val="20"/>
        </w:rPr>
      </w:pPr>
      <w:r w:rsidRPr="00570FE5">
        <w:rPr>
          <w:bCs/>
          <w:sz w:val="20"/>
        </w:rPr>
        <w:t xml:space="preserve">in Höhe von: </w:t>
      </w:r>
      <w:r w:rsidRPr="00570FE5">
        <w:rPr>
          <w:bCs/>
          <w:sz w:val="20"/>
        </w:rPr>
        <w:tab/>
        <w:t>netto</w:t>
      </w:r>
      <w:r w:rsidRPr="00570FE5">
        <w:rPr>
          <w:bCs/>
          <w:sz w:val="20"/>
        </w:rPr>
        <w:tab/>
      </w:r>
      <w:r w:rsidRPr="00570FE5">
        <w:rPr>
          <w:bCs/>
          <w:sz w:val="20"/>
        </w:rPr>
        <w:fldChar w:fldCharType="begin"/>
      </w:r>
      <w:r w:rsidRPr="00570FE5">
        <w:rPr>
          <w:bCs/>
          <w:sz w:val="20"/>
        </w:rPr>
        <w:instrText xml:space="preserve">  </w:instrText>
      </w:r>
      <w:r w:rsidRPr="00570FE5">
        <w:rPr>
          <w:bCs/>
          <w:sz w:val="20"/>
        </w:rPr>
        <w:fldChar w:fldCharType="end"/>
      </w:r>
      <w:r w:rsidRPr="00570FE5">
        <w:rPr>
          <w:bCs/>
          <w:sz w:val="20"/>
        </w:rPr>
        <w:t xml:space="preserve"> €</w:t>
      </w:r>
    </w:p>
    <w:p w14:paraId="36242071" w14:textId="77777777" w:rsidR="006A6F29" w:rsidRPr="00570FE5" w:rsidRDefault="006A6F29" w:rsidP="00570FE5">
      <w:pPr>
        <w:tabs>
          <w:tab w:val="left" w:pos="1134"/>
          <w:tab w:val="left" w:pos="3969"/>
          <w:tab w:val="right" w:pos="9923"/>
        </w:tabs>
        <w:rPr>
          <w:bCs/>
          <w:sz w:val="20"/>
        </w:rPr>
      </w:pPr>
      <w:r w:rsidRPr="00570FE5">
        <w:rPr>
          <w:bCs/>
          <w:sz w:val="20"/>
        </w:rPr>
        <w:t xml:space="preserve">durch Nachtrag Nr. </w:t>
      </w:r>
      <w:r w:rsidRPr="00570FE5">
        <w:rPr>
          <w:bCs/>
          <w:sz w:val="20"/>
        </w:rPr>
        <w:fldChar w:fldCharType="begin"/>
      </w:r>
      <w:r w:rsidRPr="00570FE5">
        <w:rPr>
          <w:bCs/>
          <w:sz w:val="20"/>
        </w:rPr>
        <w:instrText xml:space="preserve">  </w:instrText>
      </w:r>
      <w:r w:rsidRPr="00570FE5">
        <w:rPr>
          <w:bCs/>
          <w:sz w:val="20"/>
        </w:rPr>
        <w:fldChar w:fldCharType="end"/>
      </w:r>
      <w:r w:rsidRPr="00570FE5">
        <w:rPr>
          <w:bCs/>
          <w:sz w:val="20"/>
        </w:rPr>
        <w:t xml:space="preserve"> - </w:t>
      </w:r>
      <w:r w:rsidRPr="00570FE5">
        <w:rPr>
          <w:bCs/>
          <w:sz w:val="20"/>
        </w:rPr>
        <w:fldChar w:fldCharType="begin"/>
      </w:r>
      <w:r w:rsidRPr="00570FE5">
        <w:rPr>
          <w:bCs/>
          <w:sz w:val="20"/>
        </w:rPr>
        <w:instrText xml:space="preserve">  </w:instrText>
      </w:r>
      <w:r w:rsidRPr="00570FE5">
        <w:rPr>
          <w:bCs/>
          <w:sz w:val="20"/>
        </w:rPr>
        <w:fldChar w:fldCharType="end"/>
      </w:r>
      <w:r w:rsidRPr="00570FE5">
        <w:rPr>
          <w:bCs/>
          <w:sz w:val="20"/>
        </w:rPr>
        <w:tab/>
        <w:t>netto</w:t>
      </w:r>
      <w:r w:rsidRPr="00570FE5">
        <w:rPr>
          <w:bCs/>
          <w:sz w:val="20"/>
        </w:rPr>
        <w:tab/>
      </w:r>
      <w:r w:rsidRPr="00570FE5">
        <w:rPr>
          <w:bCs/>
          <w:sz w:val="20"/>
        </w:rPr>
        <w:fldChar w:fldCharType="begin"/>
      </w:r>
      <w:r w:rsidRPr="00570FE5">
        <w:rPr>
          <w:bCs/>
          <w:sz w:val="20"/>
        </w:rPr>
        <w:instrText xml:space="preserve">  </w:instrText>
      </w:r>
      <w:r w:rsidRPr="00570FE5">
        <w:rPr>
          <w:bCs/>
          <w:sz w:val="20"/>
        </w:rPr>
        <w:fldChar w:fldCharType="end"/>
      </w:r>
      <w:r w:rsidRPr="00570FE5">
        <w:rPr>
          <w:bCs/>
          <w:sz w:val="20"/>
        </w:rPr>
        <w:t xml:space="preserve"> €</w:t>
      </w:r>
    </w:p>
    <w:p w14:paraId="22FD5F87" w14:textId="77777777" w:rsidR="006A6F29" w:rsidRPr="00570FE5" w:rsidRDefault="006A6F29" w:rsidP="00570FE5">
      <w:pPr>
        <w:pBdr>
          <w:top w:val="single" w:sz="4" w:space="1" w:color="auto"/>
        </w:pBdr>
        <w:tabs>
          <w:tab w:val="left" w:pos="1134"/>
          <w:tab w:val="left" w:pos="3969"/>
          <w:tab w:val="right" w:pos="9923"/>
        </w:tabs>
        <w:rPr>
          <w:bCs/>
          <w:sz w:val="20"/>
        </w:rPr>
      </w:pPr>
      <w:r w:rsidRPr="00570FE5">
        <w:rPr>
          <w:bCs/>
          <w:sz w:val="20"/>
        </w:rPr>
        <w:t xml:space="preserve">auf die neue Auftragssumme von </w:t>
      </w:r>
      <w:r w:rsidRPr="00570FE5">
        <w:rPr>
          <w:bCs/>
          <w:sz w:val="20"/>
        </w:rPr>
        <w:tab/>
        <w:t>netto</w:t>
      </w:r>
      <w:r w:rsidRPr="00570FE5">
        <w:rPr>
          <w:bCs/>
          <w:sz w:val="20"/>
        </w:rPr>
        <w:tab/>
      </w:r>
      <w:r w:rsidRPr="00570FE5">
        <w:rPr>
          <w:bCs/>
          <w:sz w:val="20"/>
        </w:rPr>
        <w:fldChar w:fldCharType="begin"/>
      </w:r>
      <w:r w:rsidRPr="00570FE5">
        <w:rPr>
          <w:bCs/>
          <w:sz w:val="20"/>
        </w:rPr>
        <w:instrText xml:space="preserve">  </w:instrText>
      </w:r>
      <w:r w:rsidRPr="00570FE5">
        <w:rPr>
          <w:bCs/>
          <w:sz w:val="20"/>
        </w:rPr>
        <w:fldChar w:fldCharType="end"/>
      </w:r>
      <w:r w:rsidRPr="00570FE5">
        <w:rPr>
          <w:bCs/>
          <w:sz w:val="20"/>
        </w:rPr>
        <w:t xml:space="preserve"> €</w:t>
      </w:r>
    </w:p>
    <w:p w14:paraId="6D4674AA" w14:textId="77777777" w:rsidR="006A6F29" w:rsidRPr="00570FE5" w:rsidRDefault="00570FE5" w:rsidP="00570FE5">
      <w:pPr>
        <w:tabs>
          <w:tab w:val="left" w:pos="1134"/>
          <w:tab w:val="left" w:pos="3969"/>
          <w:tab w:val="right" w:pos="9923"/>
        </w:tabs>
        <w:rPr>
          <w:bCs/>
          <w:sz w:val="20"/>
        </w:rPr>
      </w:pPr>
      <w:r w:rsidRPr="00570FE5">
        <w:rPr>
          <w:bCs/>
          <w:sz w:val="20"/>
        </w:rPr>
        <w:tab/>
        <w:t>abzüglich</w:t>
      </w:r>
      <w:r w:rsidRPr="00570FE5">
        <w:rPr>
          <w:bCs/>
          <w:sz w:val="20"/>
        </w:rPr>
        <w:tab/>
      </w:r>
      <w:r w:rsidR="006A6F29" w:rsidRPr="00570FE5">
        <w:rPr>
          <w:bCs/>
          <w:sz w:val="20"/>
        </w:rPr>
        <w:t xml:space="preserve"> </w:t>
      </w:r>
      <w:r w:rsidR="006A6F29" w:rsidRPr="00570FE5">
        <w:rPr>
          <w:bCs/>
          <w:sz w:val="20"/>
        </w:rPr>
        <w:fldChar w:fldCharType="begin"/>
      </w:r>
      <w:r w:rsidR="006A6F29" w:rsidRPr="00570FE5">
        <w:rPr>
          <w:bCs/>
          <w:sz w:val="20"/>
        </w:rPr>
        <w:instrText xml:space="preserve">  </w:instrText>
      </w:r>
      <w:r w:rsidR="006A6F29" w:rsidRPr="00570FE5">
        <w:rPr>
          <w:bCs/>
          <w:sz w:val="20"/>
        </w:rPr>
        <w:fldChar w:fldCharType="end"/>
      </w:r>
      <w:r w:rsidRPr="00570FE5">
        <w:rPr>
          <w:bCs/>
          <w:sz w:val="20"/>
        </w:rPr>
        <w:t>% Nachlass</w:t>
      </w:r>
      <w:r w:rsidR="006A6F29" w:rsidRPr="00570FE5">
        <w:rPr>
          <w:bCs/>
          <w:sz w:val="20"/>
        </w:rPr>
        <w:tab/>
      </w:r>
      <w:r w:rsidR="006A6F29" w:rsidRPr="00570FE5">
        <w:rPr>
          <w:bCs/>
          <w:sz w:val="20"/>
        </w:rPr>
        <w:fldChar w:fldCharType="begin"/>
      </w:r>
      <w:r w:rsidR="006A6F29" w:rsidRPr="00570FE5">
        <w:rPr>
          <w:bCs/>
          <w:sz w:val="20"/>
        </w:rPr>
        <w:instrText xml:space="preserve">  </w:instrText>
      </w:r>
      <w:r w:rsidR="006A6F29" w:rsidRPr="00570FE5">
        <w:rPr>
          <w:bCs/>
          <w:sz w:val="20"/>
        </w:rPr>
        <w:fldChar w:fldCharType="end"/>
      </w:r>
      <w:r w:rsidR="006A6F29" w:rsidRPr="00570FE5">
        <w:rPr>
          <w:bCs/>
          <w:sz w:val="20"/>
        </w:rPr>
        <w:t xml:space="preserve"> €</w:t>
      </w:r>
    </w:p>
    <w:p w14:paraId="42F6878F" w14:textId="77777777" w:rsidR="006A6F29" w:rsidRPr="00570FE5" w:rsidRDefault="006A6F29" w:rsidP="00570FE5">
      <w:pPr>
        <w:pBdr>
          <w:top w:val="single" w:sz="4" w:space="1" w:color="auto"/>
        </w:pBdr>
        <w:tabs>
          <w:tab w:val="left" w:pos="1134"/>
          <w:tab w:val="left" w:pos="3969"/>
          <w:tab w:val="right" w:pos="9923"/>
        </w:tabs>
        <w:rPr>
          <w:bCs/>
          <w:sz w:val="20"/>
        </w:rPr>
      </w:pPr>
      <w:r w:rsidRPr="00570FE5">
        <w:rPr>
          <w:bCs/>
          <w:sz w:val="20"/>
        </w:rPr>
        <w:tab/>
        <w:t xml:space="preserve">Zwischensumme </w:t>
      </w:r>
      <w:r w:rsidR="00570FE5" w:rsidRPr="00570FE5">
        <w:rPr>
          <w:bCs/>
          <w:sz w:val="20"/>
        </w:rPr>
        <w:tab/>
      </w:r>
      <w:r w:rsidRPr="00570FE5">
        <w:rPr>
          <w:bCs/>
          <w:sz w:val="20"/>
        </w:rPr>
        <w:t>netto</w:t>
      </w:r>
      <w:r w:rsidRPr="00570FE5">
        <w:rPr>
          <w:bCs/>
          <w:sz w:val="20"/>
        </w:rPr>
        <w:tab/>
      </w:r>
      <w:r w:rsidRPr="00570FE5">
        <w:rPr>
          <w:bCs/>
          <w:sz w:val="20"/>
        </w:rPr>
        <w:fldChar w:fldCharType="begin"/>
      </w:r>
      <w:r w:rsidRPr="00570FE5">
        <w:rPr>
          <w:bCs/>
          <w:sz w:val="20"/>
        </w:rPr>
        <w:instrText xml:space="preserve">  </w:instrText>
      </w:r>
      <w:r w:rsidRPr="00570FE5">
        <w:rPr>
          <w:bCs/>
          <w:sz w:val="20"/>
        </w:rPr>
        <w:fldChar w:fldCharType="end"/>
      </w:r>
      <w:r w:rsidRPr="00570FE5">
        <w:rPr>
          <w:bCs/>
          <w:sz w:val="20"/>
        </w:rPr>
        <w:t xml:space="preserve"> €</w:t>
      </w:r>
    </w:p>
    <w:p w14:paraId="06BB3EB6" w14:textId="77777777" w:rsidR="006A6F29" w:rsidRPr="00570FE5" w:rsidRDefault="00570FE5" w:rsidP="00570FE5">
      <w:pPr>
        <w:tabs>
          <w:tab w:val="left" w:pos="1134"/>
          <w:tab w:val="left" w:pos="3969"/>
          <w:tab w:val="right" w:pos="9923"/>
        </w:tabs>
        <w:rPr>
          <w:bCs/>
          <w:sz w:val="20"/>
        </w:rPr>
      </w:pPr>
      <w:r w:rsidRPr="00570FE5">
        <w:rPr>
          <w:bCs/>
          <w:sz w:val="20"/>
        </w:rPr>
        <w:tab/>
        <w:t>+ 19</w:t>
      </w:r>
      <w:r w:rsidR="006A6F29" w:rsidRPr="00570FE5">
        <w:rPr>
          <w:bCs/>
          <w:sz w:val="20"/>
        </w:rPr>
        <w:t xml:space="preserve">% </w:t>
      </w:r>
      <w:proofErr w:type="spellStart"/>
      <w:r w:rsidR="006A6F29" w:rsidRPr="00570FE5">
        <w:rPr>
          <w:bCs/>
          <w:sz w:val="20"/>
        </w:rPr>
        <w:t>MWSt.</w:t>
      </w:r>
      <w:proofErr w:type="spellEnd"/>
      <w:r w:rsidR="006A6F29" w:rsidRPr="00570FE5">
        <w:rPr>
          <w:bCs/>
          <w:sz w:val="20"/>
        </w:rPr>
        <w:t xml:space="preserve"> </w:t>
      </w:r>
      <w:r w:rsidRPr="00570FE5">
        <w:rPr>
          <w:bCs/>
          <w:sz w:val="20"/>
        </w:rPr>
        <w:tab/>
      </w:r>
      <w:r w:rsidR="006A6F29" w:rsidRPr="00570FE5">
        <w:rPr>
          <w:bCs/>
          <w:sz w:val="20"/>
        </w:rPr>
        <w:tab/>
      </w:r>
      <w:r w:rsidR="006A6F29" w:rsidRPr="00570FE5">
        <w:rPr>
          <w:bCs/>
          <w:sz w:val="20"/>
        </w:rPr>
        <w:fldChar w:fldCharType="begin"/>
      </w:r>
      <w:r w:rsidR="006A6F29" w:rsidRPr="00570FE5">
        <w:rPr>
          <w:bCs/>
          <w:sz w:val="20"/>
        </w:rPr>
        <w:instrText xml:space="preserve">  </w:instrText>
      </w:r>
      <w:r w:rsidR="006A6F29" w:rsidRPr="00570FE5">
        <w:rPr>
          <w:bCs/>
          <w:sz w:val="20"/>
        </w:rPr>
        <w:fldChar w:fldCharType="end"/>
      </w:r>
      <w:r w:rsidR="006A6F29" w:rsidRPr="00570FE5">
        <w:rPr>
          <w:bCs/>
          <w:sz w:val="20"/>
        </w:rPr>
        <w:t xml:space="preserve"> €</w:t>
      </w:r>
    </w:p>
    <w:p w14:paraId="586183B6" w14:textId="77777777" w:rsidR="006A6F29" w:rsidRPr="00570FE5" w:rsidRDefault="006A6F29" w:rsidP="00570FE5">
      <w:pPr>
        <w:pBdr>
          <w:top w:val="single" w:sz="4" w:space="1" w:color="auto"/>
        </w:pBdr>
        <w:tabs>
          <w:tab w:val="left" w:pos="1134"/>
          <w:tab w:val="left" w:pos="3969"/>
          <w:tab w:val="right" w:pos="9923"/>
        </w:tabs>
        <w:rPr>
          <w:b/>
          <w:bCs/>
          <w:sz w:val="20"/>
        </w:rPr>
      </w:pPr>
      <w:r w:rsidRPr="00570FE5">
        <w:rPr>
          <w:b/>
          <w:bCs/>
          <w:sz w:val="20"/>
        </w:rPr>
        <w:t>Neue Auftragssumme</w:t>
      </w:r>
      <w:r w:rsidRPr="00570FE5">
        <w:rPr>
          <w:b/>
          <w:bCs/>
          <w:sz w:val="20"/>
        </w:rPr>
        <w:tab/>
        <w:t>brutto</w:t>
      </w:r>
      <w:r w:rsidRPr="00570FE5">
        <w:rPr>
          <w:b/>
          <w:bCs/>
          <w:sz w:val="20"/>
        </w:rPr>
        <w:tab/>
      </w:r>
      <w:r w:rsidRPr="00570FE5">
        <w:rPr>
          <w:b/>
          <w:bCs/>
          <w:sz w:val="20"/>
        </w:rPr>
        <w:fldChar w:fldCharType="begin"/>
      </w:r>
      <w:r w:rsidRPr="00570FE5">
        <w:rPr>
          <w:b/>
          <w:bCs/>
          <w:sz w:val="20"/>
        </w:rPr>
        <w:instrText xml:space="preserve">  </w:instrText>
      </w:r>
      <w:r w:rsidRPr="00570FE5">
        <w:rPr>
          <w:b/>
          <w:bCs/>
          <w:sz w:val="20"/>
        </w:rPr>
        <w:fldChar w:fldCharType="end"/>
      </w:r>
      <w:r w:rsidRPr="00570FE5">
        <w:rPr>
          <w:b/>
          <w:bCs/>
          <w:sz w:val="20"/>
        </w:rPr>
        <w:t xml:space="preserve"> €</w:t>
      </w:r>
    </w:p>
    <w:p w14:paraId="3006D4C7" w14:textId="77777777" w:rsidR="0073056D" w:rsidRPr="00570FE5" w:rsidRDefault="0073056D" w:rsidP="0073056D">
      <w:pPr>
        <w:tabs>
          <w:tab w:val="left" w:pos="4253"/>
        </w:tabs>
        <w:rPr>
          <w:sz w:val="16"/>
          <w:szCs w:val="16"/>
        </w:rPr>
      </w:pPr>
    </w:p>
    <w:p w14:paraId="111DB335" w14:textId="77777777" w:rsidR="0073056D" w:rsidRPr="00570FE5" w:rsidRDefault="0073056D" w:rsidP="0073056D">
      <w:pPr>
        <w:rPr>
          <w:sz w:val="20"/>
        </w:rPr>
      </w:pPr>
      <w:r w:rsidRPr="00570FE5">
        <w:rPr>
          <w:sz w:val="20"/>
        </w:rPr>
        <w:t xml:space="preserve">Es gelten die Bedingungen des Hauptauftrages. </w:t>
      </w:r>
    </w:p>
    <w:p w14:paraId="551EC14F" w14:textId="77777777" w:rsidR="00367323" w:rsidRDefault="0073056D" w:rsidP="00570FE5">
      <w:pPr>
        <w:tabs>
          <w:tab w:val="right" w:pos="9923"/>
        </w:tabs>
        <w:rPr>
          <w:sz w:val="20"/>
        </w:rPr>
      </w:pPr>
      <w:r w:rsidRPr="00570FE5">
        <w:rPr>
          <w:sz w:val="20"/>
        </w:rPr>
        <w:t>Die Ausführung der im o.g. Nachtragsangebot beschriebenen Leistung beginnt am:</w:t>
      </w:r>
      <w:r w:rsidR="00570FE5">
        <w:rPr>
          <w:sz w:val="20"/>
        </w:rPr>
        <w:tab/>
      </w:r>
      <w:r w:rsidRPr="00570FE5">
        <w:rPr>
          <w:sz w:val="20"/>
        </w:rPr>
        <w:t xml:space="preserve"> </w:t>
      </w:r>
    </w:p>
    <w:p w14:paraId="3B70B4B9" w14:textId="483284D5" w:rsidR="0073056D" w:rsidRPr="00570FE5" w:rsidRDefault="0073056D" w:rsidP="00570FE5">
      <w:pPr>
        <w:tabs>
          <w:tab w:val="right" w:pos="9923"/>
        </w:tabs>
        <w:rPr>
          <w:sz w:val="20"/>
        </w:rPr>
      </w:pPr>
      <w:r w:rsidRPr="00570FE5">
        <w:rPr>
          <w:sz w:val="20"/>
        </w:rPr>
        <w:fldChar w:fldCharType="begin"/>
      </w:r>
      <w:r w:rsidRPr="00570FE5">
        <w:rPr>
          <w:sz w:val="20"/>
        </w:rPr>
        <w:instrText xml:space="preserve">  </w:instrText>
      </w:r>
      <w:r w:rsidRPr="00570FE5">
        <w:rPr>
          <w:sz w:val="20"/>
        </w:rPr>
        <w:fldChar w:fldCharType="end"/>
      </w:r>
    </w:p>
    <w:p w14:paraId="6DD1E715" w14:textId="34AFE829" w:rsidR="0073056D" w:rsidRPr="00570FE5" w:rsidRDefault="0073056D" w:rsidP="00570FE5">
      <w:pPr>
        <w:tabs>
          <w:tab w:val="right" w:pos="9923"/>
        </w:tabs>
        <w:rPr>
          <w:sz w:val="20"/>
        </w:rPr>
      </w:pPr>
      <w:r w:rsidRPr="00570FE5">
        <w:rPr>
          <w:sz w:val="20"/>
        </w:rPr>
        <w:t xml:space="preserve">Die Fertigstellung und </w:t>
      </w:r>
      <w:r w:rsidR="009838F1">
        <w:rPr>
          <w:sz w:val="20"/>
        </w:rPr>
        <w:t xml:space="preserve">die </w:t>
      </w:r>
      <w:r w:rsidRPr="00570FE5">
        <w:rPr>
          <w:sz w:val="20"/>
        </w:rPr>
        <w:t>Übergabe dieser Nachtragsleistungen w</w:t>
      </w:r>
      <w:r w:rsidR="009838F1">
        <w:rPr>
          <w:sz w:val="20"/>
        </w:rPr>
        <w:t>ird</w:t>
      </w:r>
      <w:r w:rsidRPr="00570FE5">
        <w:rPr>
          <w:sz w:val="20"/>
        </w:rPr>
        <w:t xml:space="preserve"> beendet am:</w:t>
      </w:r>
      <w:r w:rsidR="00570FE5">
        <w:rPr>
          <w:sz w:val="20"/>
        </w:rPr>
        <w:tab/>
      </w:r>
      <w:r w:rsidRPr="00570FE5">
        <w:rPr>
          <w:sz w:val="20"/>
        </w:rPr>
        <w:t xml:space="preserve"> </w:t>
      </w:r>
      <w:r w:rsidRPr="00570FE5">
        <w:rPr>
          <w:sz w:val="20"/>
        </w:rPr>
        <w:fldChar w:fldCharType="begin"/>
      </w:r>
      <w:r w:rsidRPr="00570FE5">
        <w:rPr>
          <w:sz w:val="20"/>
        </w:rPr>
        <w:instrText xml:space="preserve">  </w:instrText>
      </w:r>
      <w:r w:rsidRPr="00570FE5">
        <w:rPr>
          <w:sz w:val="20"/>
        </w:rPr>
        <w:fldChar w:fldCharType="end"/>
      </w:r>
    </w:p>
    <w:p w14:paraId="289B1494" w14:textId="77777777" w:rsidR="00D72DE2" w:rsidRPr="00570FE5" w:rsidRDefault="00D72DE2" w:rsidP="00D72DE2">
      <w:pPr>
        <w:tabs>
          <w:tab w:val="left" w:pos="4253"/>
        </w:tabs>
        <w:rPr>
          <w:sz w:val="16"/>
          <w:szCs w:val="16"/>
        </w:rPr>
      </w:pPr>
    </w:p>
    <w:p w14:paraId="607146A8" w14:textId="77777777" w:rsidR="0073056D" w:rsidRPr="00570FE5" w:rsidRDefault="0073056D" w:rsidP="0073056D">
      <w:pPr>
        <w:rPr>
          <w:sz w:val="20"/>
        </w:rPr>
      </w:pPr>
      <w:r w:rsidRPr="00570FE5">
        <w:rPr>
          <w:sz w:val="20"/>
        </w:rPr>
        <w:t xml:space="preserve">Die hiermit beauftragten Leistungen sind innerhalb der im Hauptauftrag vereinbarten Vertragstermine erbringen. </w:t>
      </w:r>
    </w:p>
    <w:p w14:paraId="74B09383" w14:textId="77777777" w:rsidR="0073056D" w:rsidRPr="00570FE5" w:rsidRDefault="0073056D" w:rsidP="0073056D">
      <w:pPr>
        <w:tabs>
          <w:tab w:val="left" w:pos="4253"/>
        </w:tabs>
        <w:rPr>
          <w:sz w:val="16"/>
          <w:szCs w:val="16"/>
        </w:rPr>
      </w:pPr>
    </w:p>
    <w:p w14:paraId="35180BCA" w14:textId="77777777" w:rsidR="0073056D" w:rsidRPr="00570FE5" w:rsidRDefault="0073056D" w:rsidP="0073056D">
      <w:pPr>
        <w:rPr>
          <w:sz w:val="20"/>
        </w:rPr>
      </w:pPr>
      <w:r w:rsidRPr="00570FE5">
        <w:rPr>
          <w:sz w:val="20"/>
        </w:rPr>
        <w:t>Wir bitten um Rücksendung eines von Ihnen gegengezeichneten Exemplars innerhalb von 10 Werktagen, das zweite Exemplar ist für Ihre Akten bestimmt.</w:t>
      </w:r>
    </w:p>
    <w:p w14:paraId="76892051" w14:textId="77777777" w:rsidR="0073056D" w:rsidRPr="00570FE5" w:rsidRDefault="0073056D" w:rsidP="0073056D">
      <w:pPr>
        <w:tabs>
          <w:tab w:val="left" w:pos="4253"/>
        </w:tabs>
        <w:rPr>
          <w:sz w:val="16"/>
          <w:szCs w:val="16"/>
        </w:rPr>
      </w:pPr>
    </w:p>
    <w:p w14:paraId="05A9BEC3" w14:textId="77777777" w:rsidR="0073056D" w:rsidRDefault="0073056D" w:rsidP="0073056D">
      <w:pPr>
        <w:rPr>
          <w:sz w:val="20"/>
        </w:rPr>
      </w:pPr>
      <w:r w:rsidRPr="00570FE5">
        <w:rPr>
          <w:sz w:val="20"/>
        </w:rPr>
        <w:t>Mit freundlichen Grüßen</w:t>
      </w:r>
    </w:p>
    <w:p w14:paraId="5C07F1B7" w14:textId="77777777" w:rsidR="00122211" w:rsidRPr="00570FE5" w:rsidRDefault="00122211" w:rsidP="0073056D">
      <w:pPr>
        <w:rPr>
          <w:sz w:val="20"/>
        </w:rPr>
      </w:pPr>
    </w:p>
    <w:p w14:paraId="37D0E022" w14:textId="77777777" w:rsidR="0073056D" w:rsidRPr="00570FE5" w:rsidRDefault="0073056D" w:rsidP="0073056D">
      <w:pPr>
        <w:rPr>
          <w:sz w:val="20"/>
        </w:rPr>
      </w:pPr>
      <w:r w:rsidRPr="00570FE5">
        <w:rPr>
          <w:sz w:val="20"/>
        </w:rPr>
        <w:t>...........................................................</w:t>
      </w:r>
      <w:r w:rsidRPr="00570FE5">
        <w:rPr>
          <w:sz w:val="20"/>
        </w:rPr>
        <w:tab/>
        <w:t>...........................................................</w:t>
      </w:r>
    </w:p>
    <w:p w14:paraId="63334C58" w14:textId="77777777" w:rsidR="0073056D" w:rsidRPr="00570FE5" w:rsidRDefault="0073056D" w:rsidP="0073056D">
      <w:pPr>
        <w:rPr>
          <w:sz w:val="20"/>
        </w:rPr>
      </w:pPr>
      <w:r w:rsidRPr="00570FE5">
        <w:rPr>
          <w:sz w:val="20"/>
        </w:rPr>
        <w:t>Projektleiter</w:t>
      </w:r>
      <w:r w:rsidR="00D72DE2" w:rsidRPr="00570FE5">
        <w:rPr>
          <w:sz w:val="20"/>
        </w:rPr>
        <w:t xml:space="preserve"> </w:t>
      </w:r>
    </w:p>
    <w:p w14:paraId="4204BD8F" w14:textId="77777777" w:rsidR="00D72DE2" w:rsidRPr="00D72DE2" w:rsidRDefault="00D72DE2" w:rsidP="00D72DE2">
      <w:pPr>
        <w:tabs>
          <w:tab w:val="left" w:pos="4253"/>
        </w:tabs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261"/>
        <w:gridCol w:w="1559"/>
        <w:gridCol w:w="567"/>
        <w:gridCol w:w="709"/>
        <w:gridCol w:w="567"/>
      </w:tblGrid>
      <w:tr w:rsidR="0073056D" w:rsidRPr="00E30EF2" w14:paraId="3465C903" w14:textId="77777777" w:rsidTr="00D72DE2">
        <w:tc>
          <w:tcPr>
            <w:tcW w:w="3402" w:type="dxa"/>
            <w:tcBorders>
              <w:bottom w:val="nil"/>
              <w:right w:val="nil"/>
            </w:tcBorders>
          </w:tcPr>
          <w:p w14:paraId="4AE8FEE0" w14:textId="77777777" w:rsidR="0073056D" w:rsidRPr="00692F4C" w:rsidRDefault="00122211" w:rsidP="00B8541C">
            <w:pPr>
              <w:pStyle w:val="Leitzeile"/>
            </w:pPr>
            <w:r>
              <w:t>Einverständnis</w:t>
            </w:r>
            <w:r w:rsidR="00570FE5">
              <w:t xml:space="preserve">erklärung des </w:t>
            </w:r>
            <w:r>
              <w:t>AN</w:t>
            </w:r>
            <w:r w:rsidR="0073056D" w:rsidRPr="00692F4C">
              <w:t>: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6786AEBD" w14:textId="77777777" w:rsidR="0073056D" w:rsidRPr="00692F4C" w:rsidRDefault="0073056D" w:rsidP="00B8541C">
            <w:pPr>
              <w:pStyle w:val="Leitzeile"/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14:paraId="34EA80EC" w14:textId="77777777" w:rsidR="0073056D" w:rsidRPr="00692F4C" w:rsidRDefault="0073056D" w:rsidP="00B8541C">
            <w:pPr>
              <w:pStyle w:val="Leitzeile"/>
            </w:pPr>
            <w:r w:rsidRPr="00692F4C">
              <w:t xml:space="preserve">Verteiler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60A5AB" w14:textId="77777777" w:rsidR="0073056D" w:rsidRPr="00692F4C" w:rsidRDefault="0073056D" w:rsidP="00B8541C">
            <w:pPr>
              <w:pStyle w:val="Leitzeile"/>
              <w:jc w:val="center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DC052FC" w14:textId="77777777" w:rsidR="0073056D" w:rsidRPr="00692F4C" w:rsidRDefault="0073056D" w:rsidP="00B8541C">
            <w:pPr>
              <w:pStyle w:val="Leitzeile"/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63C5A6C" w14:textId="77777777" w:rsidR="0073056D" w:rsidRPr="00692F4C" w:rsidRDefault="0073056D" w:rsidP="00B8541C">
            <w:pPr>
              <w:pStyle w:val="Leitzeile"/>
              <w:jc w:val="center"/>
            </w:pPr>
          </w:p>
        </w:tc>
      </w:tr>
      <w:tr w:rsidR="0073056D" w:rsidRPr="00E30EF2" w14:paraId="28E706AA" w14:textId="77777777" w:rsidTr="00D72DE2"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3FDD4185" w14:textId="77777777" w:rsidR="0073056D" w:rsidRPr="00692F4C" w:rsidRDefault="0073056D" w:rsidP="00B8541C">
            <w:pPr>
              <w:pStyle w:val="Leitzeile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26276575" w14:textId="77777777" w:rsidR="0073056D" w:rsidRPr="00692F4C" w:rsidRDefault="0073056D" w:rsidP="00B8541C">
            <w:pPr>
              <w:pStyle w:val="Leitzeile"/>
            </w:pPr>
          </w:p>
        </w:tc>
        <w:tc>
          <w:tcPr>
            <w:tcW w:w="1559" w:type="dxa"/>
            <w:shd w:val="clear" w:color="auto" w:fill="auto"/>
          </w:tcPr>
          <w:p w14:paraId="506C00AF" w14:textId="77777777" w:rsidR="0073056D" w:rsidRPr="00692F4C" w:rsidRDefault="0073056D" w:rsidP="00B8541C">
            <w:pPr>
              <w:pStyle w:val="Leitzeile"/>
              <w:jc w:val="right"/>
            </w:pPr>
            <w:r>
              <w:t xml:space="preserve">Baumgt. </w:t>
            </w:r>
          </w:p>
        </w:tc>
        <w:tc>
          <w:tcPr>
            <w:tcW w:w="567" w:type="dxa"/>
          </w:tcPr>
          <w:p w14:paraId="5A6328D7" w14:textId="77777777" w:rsidR="0073056D" w:rsidRPr="00692F4C" w:rsidRDefault="0073056D" w:rsidP="00B8541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</w:tcPr>
          <w:p w14:paraId="2922B632" w14:textId="77777777" w:rsidR="0073056D" w:rsidRPr="00692F4C" w:rsidRDefault="0073056D" w:rsidP="00B8541C">
            <w:pPr>
              <w:pStyle w:val="Leitzeile"/>
              <w:jc w:val="right"/>
            </w:pPr>
            <w:r>
              <w:t xml:space="preserve"> TWP</w:t>
            </w:r>
          </w:p>
        </w:tc>
        <w:tc>
          <w:tcPr>
            <w:tcW w:w="567" w:type="dxa"/>
            <w:shd w:val="clear" w:color="auto" w:fill="auto"/>
          </w:tcPr>
          <w:p w14:paraId="33B459D5" w14:textId="77777777" w:rsidR="0073056D" w:rsidRPr="00692F4C" w:rsidRDefault="0073056D" w:rsidP="00B8541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73056D" w:rsidRPr="00E30EF2" w14:paraId="13014F13" w14:textId="77777777" w:rsidTr="00D72DE2"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41F769C5" w14:textId="77777777" w:rsidR="0073056D" w:rsidRPr="00692F4C" w:rsidRDefault="0073056D" w:rsidP="00B8541C">
            <w:pPr>
              <w:pStyle w:val="Leitzeile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4BA18561" w14:textId="77777777" w:rsidR="0073056D" w:rsidRPr="00692F4C" w:rsidRDefault="0073056D" w:rsidP="00B8541C">
            <w:pPr>
              <w:pStyle w:val="Leitzeile"/>
            </w:pPr>
          </w:p>
        </w:tc>
        <w:tc>
          <w:tcPr>
            <w:tcW w:w="1559" w:type="dxa"/>
            <w:shd w:val="clear" w:color="auto" w:fill="auto"/>
          </w:tcPr>
          <w:p w14:paraId="0E86B9C6" w14:textId="77777777" w:rsidR="0073056D" w:rsidRPr="00692F4C" w:rsidRDefault="0073056D" w:rsidP="00B8541C">
            <w:pPr>
              <w:pStyle w:val="Leitzeile"/>
              <w:jc w:val="right"/>
            </w:pPr>
            <w:r>
              <w:t xml:space="preserve"> Planer</w:t>
            </w:r>
          </w:p>
        </w:tc>
        <w:tc>
          <w:tcPr>
            <w:tcW w:w="567" w:type="dxa"/>
          </w:tcPr>
          <w:p w14:paraId="6191AB1B" w14:textId="77777777" w:rsidR="0073056D" w:rsidRPr="00692F4C" w:rsidRDefault="0073056D" w:rsidP="00B8541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</w:tcPr>
          <w:p w14:paraId="2C5E2445" w14:textId="77777777" w:rsidR="0073056D" w:rsidRPr="00692F4C" w:rsidRDefault="0073056D" w:rsidP="00B8541C">
            <w:pPr>
              <w:pStyle w:val="Leitzeile"/>
              <w:jc w:val="right"/>
            </w:pPr>
            <w:r>
              <w:t xml:space="preserve"> TGA</w:t>
            </w:r>
          </w:p>
        </w:tc>
        <w:tc>
          <w:tcPr>
            <w:tcW w:w="567" w:type="dxa"/>
            <w:shd w:val="clear" w:color="auto" w:fill="auto"/>
          </w:tcPr>
          <w:p w14:paraId="32A22F67" w14:textId="77777777" w:rsidR="0073056D" w:rsidRPr="00692F4C" w:rsidRDefault="0073056D" w:rsidP="00B8541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73056D" w:rsidRPr="00E30EF2" w14:paraId="6CC3FA18" w14:textId="77777777" w:rsidTr="00D72DE2">
        <w:tc>
          <w:tcPr>
            <w:tcW w:w="3402" w:type="dxa"/>
            <w:tcBorders>
              <w:top w:val="nil"/>
              <w:bottom w:val="single" w:sz="4" w:space="0" w:color="auto"/>
              <w:right w:val="nil"/>
            </w:tcBorders>
          </w:tcPr>
          <w:p w14:paraId="34433869" w14:textId="77777777" w:rsidR="0073056D" w:rsidRPr="00692F4C" w:rsidRDefault="0073056D" w:rsidP="00B8541C">
            <w:pPr>
              <w:pStyle w:val="Leitzeile"/>
            </w:pPr>
            <w:r>
              <w:t xml:space="preserve">am: </w:t>
            </w:r>
            <w:r w:rsidR="00D72DE2">
              <w:fldChar w:fldCharType="begin"/>
            </w:r>
            <w:r w:rsidR="00D72DE2">
              <w:instrText xml:space="preserve">  </w:instrText>
            </w:r>
            <w:r w:rsidR="00D72DE2"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</w:tcPr>
          <w:p w14:paraId="11D7E9F1" w14:textId="77777777" w:rsidR="0073056D" w:rsidRPr="00692F4C" w:rsidRDefault="0073056D" w:rsidP="00B8541C">
            <w:pPr>
              <w:pStyle w:val="Leitzeile"/>
            </w:pPr>
            <w:r>
              <w:t xml:space="preserve">am: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3367534" w14:textId="77777777" w:rsidR="0073056D" w:rsidRPr="00692F4C" w:rsidRDefault="0073056D" w:rsidP="00B8541C">
            <w:pPr>
              <w:pStyle w:val="Leitzeile"/>
              <w:jc w:val="right"/>
            </w:pPr>
            <w:r>
              <w:t xml:space="preserve"> Bauüberw.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3B1DA2" w14:textId="77777777" w:rsidR="0073056D" w:rsidRPr="00692F4C" w:rsidRDefault="0073056D" w:rsidP="00B8541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CD693" w14:textId="77777777" w:rsidR="0073056D" w:rsidRPr="00692F4C" w:rsidRDefault="0073056D" w:rsidP="00B8541C">
            <w:pPr>
              <w:pStyle w:val="Leitzeile"/>
              <w:jc w:val="right"/>
            </w:pPr>
            <w: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F08FA9" w14:textId="77777777" w:rsidR="0073056D" w:rsidRPr="00692F4C" w:rsidRDefault="0073056D" w:rsidP="00B8541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355E514C" w14:textId="77777777" w:rsidR="0016059A" w:rsidRPr="0073056D" w:rsidRDefault="0016059A" w:rsidP="0073056D">
      <w:pPr>
        <w:tabs>
          <w:tab w:val="left" w:pos="4253"/>
        </w:tabs>
        <w:rPr>
          <w:sz w:val="16"/>
          <w:szCs w:val="16"/>
        </w:rPr>
      </w:pPr>
    </w:p>
    <w:sectPr w:rsidR="0016059A" w:rsidRPr="0073056D" w:rsidSect="00570FE5">
      <w:headerReference w:type="default" r:id="rId9"/>
      <w:footerReference w:type="default" r:id="rId10"/>
      <w:pgSz w:w="11907" w:h="16840" w:code="9"/>
      <w:pgMar w:top="2835" w:right="567" w:bottom="851" w:left="1304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E57B" w14:textId="77777777" w:rsidR="00CF3D09" w:rsidRDefault="00CF3D09">
      <w:r>
        <w:separator/>
      </w:r>
    </w:p>
  </w:endnote>
  <w:endnote w:type="continuationSeparator" w:id="0">
    <w:p w14:paraId="3BC7DA60" w14:textId="77777777" w:rsidR="00CF3D09" w:rsidRDefault="00CF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D443" w14:textId="737A5349" w:rsidR="006A6F29" w:rsidRDefault="006A6F29" w:rsidP="00AC18D1">
    <w:pPr>
      <w:tabs>
        <w:tab w:val="center" w:pos="5103"/>
        <w:tab w:val="right" w:pos="10065"/>
      </w:tabs>
      <w:rPr>
        <w:sz w:val="16"/>
      </w:rPr>
    </w:pPr>
    <w:r>
      <w:rPr>
        <w:sz w:val="16"/>
      </w:rPr>
      <w:sym w:font="Wingdings" w:char="F031"/>
    </w:r>
    <w:r>
      <w:rPr>
        <w:sz w:val="16"/>
      </w:rPr>
      <w:t xml:space="preserve">  </w:t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367323">
      <w:rPr>
        <w:noProof/>
        <w:sz w:val="16"/>
      </w:rPr>
      <w:t>NHB_A06_Nachtragsbeauftragung.docx</w:t>
    </w:r>
    <w:r>
      <w:rPr>
        <w:sz w:val="16"/>
      </w:rPr>
      <w:fldChar w:fldCharType="end"/>
    </w:r>
    <w:r>
      <w:rPr>
        <w:sz w:val="16"/>
      </w:rPr>
      <w:tab/>
    </w:r>
    <w:r w:rsidR="009838F1">
      <w:rPr>
        <w:sz w:val="16"/>
      </w:rPr>
      <w:t>V01</w:t>
    </w:r>
    <w:r w:rsidR="00AC18D1">
      <w:rPr>
        <w:sz w:val="16"/>
      </w:rPr>
      <w:tab/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AC18D1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AC18D1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CFE0E" w14:textId="77777777" w:rsidR="00CF3D09" w:rsidRDefault="00CF3D09">
      <w:r>
        <w:separator/>
      </w:r>
    </w:p>
  </w:footnote>
  <w:footnote w:type="continuationSeparator" w:id="0">
    <w:p w14:paraId="4D4B54A0" w14:textId="77777777" w:rsidR="00CF3D09" w:rsidRDefault="00CF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7"/>
      <w:gridCol w:w="4961"/>
    </w:tblGrid>
    <w:tr w:rsidR="006A6F29" w14:paraId="178CC6ED" w14:textId="77777777" w:rsidTr="0073056D">
      <w:tc>
        <w:tcPr>
          <w:tcW w:w="5457" w:type="dxa"/>
        </w:tcPr>
        <w:p w14:paraId="0A19F4B7" w14:textId="77777777" w:rsidR="006A6F29" w:rsidRDefault="006A6F29">
          <w:pPr>
            <w:pStyle w:val="Kopfzeile"/>
            <w:jc w:val="right"/>
            <w:rPr>
              <w:b/>
              <w:sz w:val="24"/>
            </w:rPr>
          </w:pPr>
        </w:p>
      </w:tc>
      <w:tc>
        <w:tcPr>
          <w:tcW w:w="4961" w:type="dxa"/>
        </w:tcPr>
        <w:p w14:paraId="20CDC010" w14:textId="77777777" w:rsidR="006A6F29" w:rsidRDefault="006A6F29">
          <w:pPr>
            <w:pStyle w:val="Kopfzeile"/>
            <w:tabs>
              <w:tab w:val="clear" w:pos="4536"/>
            </w:tabs>
            <w:rPr>
              <w:b/>
            </w:rPr>
          </w:pPr>
          <w:r>
            <w:rPr>
              <w:b/>
            </w:rPr>
            <w:t>Walter Volkmann</w:t>
          </w:r>
        </w:p>
        <w:p w14:paraId="104DE667" w14:textId="77777777" w:rsidR="006A6F29" w:rsidRDefault="006A6F29">
          <w:pPr>
            <w:pStyle w:val="Kopfzeile"/>
            <w:tabs>
              <w:tab w:val="clear" w:pos="4536"/>
            </w:tabs>
          </w:pPr>
          <w:r>
            <w:rPr>
              <w:b/>
            </w:rPr>
            <w:t>Dipl.-Ing. Architekt BDA</w:t>
          </w:r>
        </w:p>
      </w:tc>
    </w:tr>
    <w:tr w:rsidR="006A6F29" w14:paraId="28143C00" w14:textId="77777777" w:rsidTr="0073056D">
      <w:tc>
        <w:tcPr>
          <w:tcW w:w="5457" w:type="dxa"/>
        </w:tcPr>
        <w:p w14:paraId="0EB82CD8" w14:textId="77777777" w:rsidR="006A6F29" w:rsidRDefault="006A6F29">
          <w:pPr>
            <w:pStyle w:val="Kopfzeile"/>
            <w:jc w:val="right"/>
            <w:rPr>
              <w:b/>
              <w:sz w:val="24"/>
            </w:rPr>
          </w:pPr>
        </w:p>
      </w:tc>
      <w:tc>
        <w:tcPr>
          <w:tcW w:w="4961" w:type="dxa"/>
        </w:tcPr>
        <w:p w14:paraId="4A9D1D87" w14:textId="77777777" w:rsidR="006A6F29" w:rsidRDefault="006A6F29">
          <w:pPr>
            <w:pStyle w:val="Kopfzeile"/>
            <w:tabs>
              <w:tab w:val="clear" w:pos="4536"/>
            </w:tabs>
            <w:rPr>
              <w:sz w:val="18"/>
            </w:rPr>
          </w:pPr>
        </w:p>
        <w:p w14:paraId="0882B3B1" w14:textId="77777777" w:rsidR="006A6F29" w:rsidRDefault="006A6F29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 xml:space="preserve">Mitgliedschaften </w:t>
          </w:r>
        </w:p>
        <w:p w14:paraId="19343324" w14:textId="77777777" w:rsidR="006A6F29" w:rsidRDefault="006A6F29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>Bund Deutscher Architekten BDA</w:t>
          </w:r>
        </w:p>
        <w:p w14:paraId="029ABB82" w14:textId="77777777" w:rsidR="006A6F29" w:rsidRDefault="006A6F29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>Deutscher Verband der Projektmanager DVP</w:t>
          </w:r>
        </w:p>
        <w:p w14:paraId="05180C06" w14:textId="77777777" w:rsidR="006A6F29" w:rsidRDefault="006A6F29">
          <w:pPr>
            <w:pStyle w:val="Kopfzeile"/>
            <w:tabs>
              <w:tab w:val="clear" w:pos="4536"/>
            </w:tabs>
            <w:rPr>
              <w:sz w:val="18"/>
            </w:rPr>
          </w:pPr>
          <w:r>
            <w:rPr>
              <w:sz w:val="18"/>
            </w:rPr>
            <w:t>Architektenkammer NW (001937)</w:t>
          </w:r>
        </w:p>
        <w:p w14:paraId="0691F297" w14:textId="77777777" w:rsidR="006A6F29" w:rsidRDefault="006A6F29">
          <w:pPr>
            <w:pStyle w:val="Kopfzeile"/>
            <w:tabs>
              <w:tab w:val="clear" w:pos="4536"/>
            </w:tabs>
            <w:rPr>
              <w:sz w:val="20"/>
            </w:rPr>
          </w:pPr>
          <w:r>
            <w:rPr>
              <w:sz w:val="18"/>
            </w:rPr>
            <w:t>1. Wissenschaftliche Vereinigung Projektmanagement e.V.</w:t>
          </w:r>
        </w:p>
      </w:tc>
    </w:tr>
  </w:tbl>
  <w:p w14:paraId="2B4E9C94" w14:textId="77777777" w:rsidR="006A6F29" w:rsidRDefault="006A6F29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D5D"/>
    <w:multiLevelType w:val="multilevel"/>
    <w:tmpl w:val="BFEA2804"/>
    <w:lvl w:ilvl="0">
      <w:start w:val="9"/>
      <w:numFmt w:val="decimal"/>
      <w:lvlText w:val="%1"/>
      <w:lvlJc w:val="left"/>
      <w:pPr>
        <w:tabs>
          <w:tab w:val="num" w:pos="6915"/>
        </w:tabs>
        <w:ind w:left="6915" w:hanging="69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98"/>
        </w:tabs>
        <w:ind w:left="7198" w:hanging="691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7481"/>
        </w:tabs>
        <w:ind w:left="7481" w:hanging="6915"/>
      </w:pPr>
      <w:rPr>
        <w:rFonts w:hint="default"/>
      </w:rPr>
    </w:lvl>
    <w:lvl w:ilvl="3">
      <w:start w:val="5"/>
      <w:numFmt w:val="decimalZero"/>
      <w:lvlText w:val="%1.%2.%3-%4"/>
      <w:lvlJc w:val="left"/>
      <w:pPr>
        <w:tabs>
          <w:tab w:val="num" w:pos="7764"/>
        </w:tabs>
        <w:ind w:left="7764" w:hanging="6915"/>
      </w:pPr>
      <w:rPr>
        <w:rFonts w:hint="default"/>
      </w:rPr>
    </w:lvl>
    <w:lvl w:ilvl="4">
      <w:start w:val="13"/>
      <w:numFmt w:val="decimal"/>
      <w:lvlText w:val="%1.%2.%3-%4-%5"/>
      <w:lvlJc w:val="left"/>
      <w:pPr>
        <w:tabs>
          <w:tab w:val="num" w:pos="8047"/>
        </w:tabs>
        <w:ind w:left="8047" w:hanging="6915"/>
      </w:pPr>
      <w:rPr>
        <w:rFonts w:hint="default"/>
      </w:rPr>
    </w:lvl>
    <w:lvl w:ilvl="5">
      <w:start w:val="1"/>
      <w:numFmt w:val="decimal"/>
      <w:lvlText w:val="%1.%2.%3-%4-%5.%6"/>
      <w:lvlJc w:val="left"/>
      <w:pPr>
        <w:tabs>
          <w:tab w:val="num" w:pos="8330"/>
        </w:tabs>
        <w:ind w:left="8330" w:hanging="6915"/>
      </w:pPr>
      <w:rPr>
        <w:rFonts w:hint="default"/>
      </w:rPr>
    </w:lvl>
    <w:lvl w:ilvl="6">
      <w:start w:val="1"/>
      <w:numFmt w:val="decimal"/>
      <w:lvlText w:val="%1.%2.%3-%4-%5.%6.%7"/>
      <w:lvlJc w:val="left"/>
      <w:pPr>
        <w:tabs>
          <w:tab w:val="num" w:pos="8613"/>
        </w:tabs>
        <w:ind w:left="8613" w:hanging="6915"/>
      </w:pPr>
      <w:rPr>
        <w:rFonts w:hint="default"/>
      </w:rPr>
    </w:lvl>
    <w:lvl w:ilvl="7">
      <w:start w:val="1"/>
      <w:numFmt w:val="decimal"/>
      <w:lvlText w:val="%1.%2.%3-%4-%5.%6.%7.%8"/>
      <w:lvlJc w:val="left"/>
      <w:pPr>
        <w:tabs>
          <w:tab w:val="num" w:pos="8896"/>
        </w:tabs>
        <w:ind w:left="8896" w:hanging="6915"/>
      </w:pPr>
      <w:rPr>
        <w:rFonts w:hint="default"/>
      </w:rPr>
    </w:lvl>
    <w:lvl w:ilvl="8">
      <w:start w:val="1"/>
      <w:numFmt w:val="decimal"/>
      <w:lvlText w:val="%1.%2.%3-%4-%5.%6.%7.%8.%9"/>
      <w:lvlJc w:val="left"/>
      <w:pPr>
        <w:tabs>
          <w:tab w:val="num" w:pos="9179"/>
        </w:tabs>
        <w:ind w:left="9179" w:hanging="6915"/>
      </w:pPr>
      <w:rPr>
        <w:rFonts w:hint="default"/>
      </w:rPr>
    </w:lvl>
  </w:abstractNum>
  <w:abstractNum w:abstractNumId="1" w15:restartNumberingAfterBreak="0">
    <w:nsid w:val="426A2A87"/>
    <w:multiLevelType w:val="multilevel"/>
    <w:tmpl w:val="8A7673EA"/>
    <w:lvl w:ilvl="0">
      <w:start w:val="9"/>
      <w:numFmt w:val="decimal"/>
      <w:lvlText w:val="%1"/>
      <w:lvlJc w:val="left"/>
      <w:pPr>
        <w:tabs>
          <w:tab w:val="num" w:pos="6915"/>
        </w:tabs>
        <w:ind w:left="6915" w:hanging="69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482"/>
        </w:tabs>
        <w:ind w:left="7482" w:hanging="691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8049"/>
        </w:tabs>
        <w:ind w:left="8049" w:hanging="691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8616"/>
        </w:tabs>
        <w:ind w:left="8616" w:hanging="6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83"/>
        </w:tabs>
        <w:ind w:left="9183" w:hanging="69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50"/>
        </w:tabs>
        <w:ind w:left="9750" w:hanging="69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317"/>
        </w:tabs>
        <w:ind w:left="10317" w:hanging="69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84"/>
        </w:tabs>
        <w:ind w:left="10884" w:hanging="69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51"/>
        </w:tabs>
        <w:ind w:left="11451" w:hanging="6915"/>
      </w:pPr>
      <w:rPr>
        <w:rFonts w:hint="default"/>
      </w:rPr>
    </w:lvl>
  </w:abstractNum>
  <w:num w:numId="1" w16cid:durableId="854733435">
    <w:abstractNumId w:val="0"/>
  </w:num>
  <w:num w:numId="2" w16cid:durableId="75451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6D"/>
    <w:rsid w:val="00122211"/>
    <w:rsid w:val="0016059A"/>
    <w:rsid w:val="00367323"/>
    <w:rsid w:val="00500599"/>
    <w:rsid w:val="00570FE5"/>
    <w:rsid w:val="005A09FA"/>
    <w:rsid w:val="005E1D68"/>
    <w:rsid w:val="00614F21"/>
    <w:rsid w:val="00636A2B"/>
    <w:rsid w:val="00645E6F"/>
    <w:rsid w:val="00683B50"/>
    <w:rsid w:val="006A6F29"/>
    <w:rsid w:val="0073056D"/>
    <w:rsid w:val="007E7995"/>
    <w:rsid w:val="00904ACC"/>
    <w:rsid w:val="009377F0"/>
    <w:rsid w:val="0094093B"/>
    <w:rsid w:val="00976B57"/>
    <w:rsid w:val="009838F1"/>
    <w:rsid w:val="00A45AFB"/>
    <w:rsid w:val="00AC18D1"/>
    <w:rsid w:val="00B8541C"/>
    <w:rsid w:val="00C977AD"/>
    <w:rsid w:val="00CF3D09"/>
    <w:rsid w:val="00D1271A"/>
    <w:rsid w:val="00D72DE2"/>
    <w:rsid w:val="00E44752"/>
    <w:rsid w:val="00E7016A"/>
    <w:rsid w:val="00F86518"/>
    <w:rsid w:val="00F95DE9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A4E95"/>
  <w15:chartTrackingRefBased/>
  <w15:docId w15:val="{E8920D4B-1927-4E7E-AFC8-532C99E8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093B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134"/>
    </w:pPr>
  </w:style>
  <w:style w:type="paragraph" w:customStyle="1" w:styleId="Leitzeile">
    <w:name w:val="Leitzeile"/>
    <w:basedOn w:val="Standard"/>
    <w:rsid w:val="0073056D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ext">
    <w:name w:val="Text"/>
    <w:basedOn w:val="Standard"/>
    <w:rsid w:val="006A6F29"/>
    <w:pPr>
      <w:spacing w:before="60" w:after="60"/>
      <w:ind w:left="567"/>
    </w:p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DF3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kmann-pm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.volkmann@t-onlin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01_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01_Brief.dot</Template>
  <TotalTime>0</TotalTime>
  <Pages>1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Walter Volkmann Dipl-Ing</vt:lpstr>
    </vt:vector>
  </TitlesOfParts>
  <Manager/>
  <Company/>
  <LinksUpToDate>false</LinksUpToDate>
  <CharactersWithSpaces>1936</CharactersWithSpaces>
  <SharedDoc>false</SharedDoc>
  <HyperlinkBase/>
  <HLinks>
    <vt:vector size="12" baseType="variant">
      <vt:variant>
        <vt:i4>3735648</vt:i4>
      </vt:variant>
      <vt:variant>
        <vt:i4>3</vt:i4>
      </vt:variant>
      <vt:variant>
        <vt:i4>0</vt:i4>
      </vt:variant>
      <vt:variant>
        <vt:i4>5</vt:i4>
      </vt:variant>
      <vt:variant>
        <vt:lpwstr>http://www.volkmann-pm.de/</vt:lpwstr>
      </vt:variant>
      <vt:variant>
        <vt:lpwstr/>
      </vt:variant>
      <vt:variant>
        <vt:i4>6750296</vt:i4>
      </vt:variant>
      <vt:variant>
        <vt:i4>0</vt:i4>
      </vt:variant>
      <vt:variant>
        <vt:i4>0</vt:i4>
      </vt:variant>
      <vt:variant>
        <vt:i4>5</vt:i4>
      </vt:variant>
      <vt:variant>
        <vt:lpwstr>mailto:w.volkmann@t-online.de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Volkmann Dipl-Ing</dc:title>
  <dc:subject/>
  <dc:creator>WV</dc:creator>
  <cp:keywords/>
  <dc:description/>
  <cp:lastModifiedBy>Walter Volkmann</cp:lastModifiedBy>
  <cp:revision>7</cp:revision>
  <cp:lastPrinted>2019-01-01T12:57:00Z</cp:lastPrinted>
  <dcterms:created xsi:type="dcterms:W3CDTF">2019-01-01T12:56:00Z</dcterms:created>
  <dcterms:modified xsi:type="dcterms:W3CDTF">2025-10-19T20:20:00Z</dcterms:modified>
  <cp:category/>
</cp:coreProperties>
</file>