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8"/>
        <w:gridCol w:w="4678"/>
      </w:tblGrid>
      <w:tr w:rsidR="0016059A" w14:paraId="39190B09" w14:textId="77777777" w:rsidTr="0073056D">
        <w:tc>
          <w:tcPr>
            <w:tcW w:w="5458" w:type="dxa"/>
          </w:tcPr>
          <w:p w14:paraId="2773801D" w14:textId="77777777" w:rsidR="0016059A" w:rsidRDefault="0016059A" w:rsidP="0073056D">
            <w:pPr>
              <w:spacing w:before="60"/>
              <w:rPr>
                <w:sz w:val="12"/>
              </w:rPr>
            </w:pPr>
            <w:r>
              <w:rPr>
                <w:sz w:val="12"/>
              </w:rPr>
              <w:t>Walter Volkmann Dipl-Ing. Architekt BDA, Wildstr. 39, 47057 Duisburg</w:t>
            </w:r>
          </w:p>
        </w:tc>
        <w:tc>
          <w:tcPr>
            <w:tcW w:w="4678" w:type="dxa"/>
          </w:tcPr>
          <w:p w14:paraId="1506989A" w14:textId="77777777" w:rsidR="0016059A" w:rsidRDefault="0016059A" w:rsidP="0073056D">
            <w:pPr>
              <w:spacing w:before="60"/>
              <w:rPr>
                <w:sz w:val="18"/>
              </w:rPr>
            </w:pPr>
          </w:p>
        </w:tc>
      </w:tr>
      <w:tr w:rsidR="0016059A" w:rsidRPr="00570FE5" w14:paraId="106F2824" w14:textId="77777777" w:rsidTr="0073056D">
        <w:tc>
          <w:tcPr>
            <w:tcW w:w="5458" w:type="dxa"/>
          </w:tcPr>
          <w:p w14:paraId="10C92FDD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13DF1BA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</w:tr>
      <w:tr w:rsidR="0016059A" w14:paraId="6ABBE759" w14:textId="77777777" w:rsidTr="0073056D">
        <w:trPr>
          <w:cantSplit/>
        </w:trPr>
        <w:tc>
          <w:tcPr>
            <w:tcW w:w="5458" w:type="dxa"/>
          </w:tcPr>
          <w:p w14:paraId="1363B011" w14:textId="77777777" w:rsidR="00645E6F" w:rsidRPr="003608D6" w:rsidRDefault="00645E6F" w:rsidP="0016059A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14:paraId="72663E7C" w14:textId="77777777" w:rsidR="0016059A" w:rsidRPr="005B6515" w:rsidRDefault="0016059A" w:rsidP="0016059A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4678" w:type="dxa"/>
          </w:tcPr>
          <w:p w14:paraId="577811BB" w14:textId="77777777" w:rsidR="0016059A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Wildstr. 39, </w:t>
            </w:r>
          </w:p>
          <w:p w14:paraId="344D2859" w14:textId="77777777" w:rsidR="0016059A" w:rsidRDefault="0016059A" w:rsidP="00614F21">
            <w:pPr>
              <w:tabs>
                <w:tab w:val="left" w:pos="77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47057 Duisburg</w:t>
            </w:r>
          </w:p>
          <w:p w14:paraId="0F11AA03" w14:textId="77777777" w:rsidR="0016059A" w:rsidRDefault="0016059A" w:rsidP="00614F21">
            <w:pPr>
              <w:tabs>
                <w:tab w:val="left" w:pos="779"/>
              </w:tabs>
              <w:rPr>
                <w:sz w:val="18"/>
              </w:rPr>
            </w:pPr>
          </w:p>
          <w:p w14:paraId="33B3FA1A" w14:textId="77777777" w:rsidR="0016059A" w:rsidRPr="00C235DE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Tel. </w:t>
            </w:r>
            <w:r>
              <w:rPr>
                <w:sz w:val="18"/>
              </w:rPr>
              <w:tab/>
            </w:r>
            <w:r w:rsidRPr="00C235DE">
              <w:rPr>
                <w:sz w:val="18"/>
              </w:rPr>
              <w:t>0203 372001</w:t>
            </w:r>
          </w:p>
          <w:p w14:paraId="1A8E7617" w14:textId="77777777" w:rsidR="0016059A" w:rsidRPr="00C235DE" w:rsidRDefault="00645E6F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Fax </w:t>
            </w:r>
            <w:r>
              <w:rPr>
                <w:sz w:val="18"/>
              </w:rPr>
              <w:tab/>
              <w:t>0322 23787810</w:t>
            </w:r>
          </w:p>
          <w:p w14:paraId="6654FE22" w14:textId="77777777" w:rsidR="0016059A" w:rsidRPr="00C235DE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Mobil </w:t>
            </w:r>
            <w:r>
              <w:rPr>
                <w:sz w:val="18"/>
              </w:rPr>
              <w:tab/>
              <w:t>0173 3401220</w:t>
            </w:r>
          </w:p>
          <w:p w14:paraId="65A65DE1" w14:textId="77777777" w:rsidR="0016059A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bookmarkStart w:id="0" w:name="_Hlt454413017"/>
            <w:r w:rsidRPr="00C235DE">
              <w:rPr>
                <w:sz w:val="18"/>
              </w:rPr>
              <w:t>e-mail</w:t>
            </w:r>
            <w:r w:rsidRPr="00C235DE">
              <w:rPr>
                <w:sz w:val="18"/>
              </w:rPr>
              <w:tab/>
            </w:r>
            <w:hyperlink r:id="rId7" w:history="1">
              <w:r>
                <w:rPr>
                  <w:rStyle w:val="Hyperlink"/>
                  <w:sz w:val="18"/>
                  <w:lang w:val="fr-FR"/>
                </w:rPr>
                <w:t>w.volkmann@t-online.de</w:t>
              </w:r>
            </w:hyperlink>
            <w:bookmarkEnd w:id="0"/>
          </w:p>
          <w:p w14:paraId="3A6C606C" w14:textId="77777777" w:rsidR="00614F21" w:rsidRDefault="00614F21" w:rsidP="00614F21">
            <w:pPr>
              <w:tabs>
                <w:tab w:val="left" w:pos="779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ab/>
            </w:r>
            <w:hyperlink r:id="rId8" w:history="1">
              <w:r w:rsidRPr="00E57AB5">
                <w:rPr>
                  <w:rStyle w:val="Hyperlink"/>
                  <w:sz w:val="18"/>
                  <w:lang w:val="fr-FR"/>
                </w:rPr>
                <w:t>www.volkmann-pm.de</w:t>
              </w:r>
            </w:hyperlink>
            <w:r>
              <w:rPr>
                <w:sz w:val="18"/>
                <w:lang w:val="fr-FR"/>
              </w:rPr>
              <w:t xml:space="preserve"> </w:t>
            </w:r>
          </w:p>
        </w:tc>
      </w:tr>
      <w:tr w:rsidR="0016059A" w:rsidRPr="00570FE5" w14:paraId="6CBD6C4E" w14:textId="77777777" w:rsidTr="0073056D">
        <w:tc>
          <w:tcPr>
            <w:tcW w:w="5458" w:type="dxa"/>
          </w:tcPr>
          <w:p w14:paraId="45A7328C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A4B104F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</w:tr>
      <w:tr w:rsidR="0016059A" w14:paraId="718DF78C" w14:textId="77777777" w:rsidTr="0073056D">
        <w:tc>
          <w:tcPr>
            <w:tcW w:w="5458" w:type="dxa"/>
          </w:tcPr>
          <w:p w14:paraId="39F0E2B9" w14:textId="77777777" w:rsidR="0016059A" w:rsidRDefault="0016059A" w:rsidP="0073056D">
            <w:pPr>
              <w:spacing w:before="60"/>
              <w:rPr>
                <w:lang w:val="fr-FR"/>
              </w:rPr>
            </w:pPr>
          </w:p>
        </w:tc>
        <w:tc>
          <w:tcPr>
            <w:tcW w:w="4678" w:type="dxa"/>
          </w:tcPr>
          <w:p w14:paraId="6936ACBF" w14:textId="77777777" w:rsidR="0016059A" w:rsidRDefault="009377F0" w:rsidP="0073056D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Datum: </w:t>
            </w:r>
          </w:p>
        </w:tc>
      </w:tr>
    </w:tbl>
    <w:p w14:paraId="6E5E9FBB" w14:textId="77777777" w:rsidR="0073056D" w:rsidRPr="000F04D0" w:rsidRDefault="0073056D" w:rsidP="0073056D">
      <w:pPr>
        <w:rPr>
          <w:sz w:val="16"/>
          <w:szCs w:val="16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73056D" w:rsidRPr="001F22E2" w14:paraId="5B3F67E4" w14:textId="77777777" w:rsidTr="006D6B7D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3F22BC19" w14:textId="77777777" w:rsidR="0073056D" w:rsidRDefault="0073056D" w:rsidP="006D6B7D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296EBF7" w14:textId="77777777" w:rsidR="0073056D" w:rsidRDefault="0073056D" w:rsidP="006D6B7D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2E7373F" w14:textId="77777777" w:rsidR="0073056D" w:rsidRDefault="0073056D" w:rsidP="006D6B7D">
            <w:pPr>
              <w:pStyle w:val="Leitzeile"/>
            </w:pPr>
            <w:r>
              <w:t xml:space="preserve">Projekt-Nr. </w:t>
            </w:r>
          </w:p>
        </w:tc>
      </w:tr>
      <w:tr w:rsidR="0073056D" w:rsidRPr="00CD50D2" w14:paraId="66C9B1CF" w14:textId="77777777" w:rsidTr="006D6B7D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A818745" w14:textId="77777777" w:rsidR="0073056D" w:rsidRPr="00CD50D2" w:rsidRDefault="0073056D" w:rsidP="006D6B7D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C0E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D1FC4B2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5CCDE236" w14:textId="77777777" w:rsidTr="006D6B7D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62B74789" w14:textId="77777777" w:rsidR="0073056D" w:rsidRDefault="0073056D" w:rsidP="006D6B7D">
            <w:pPr>
              <w:pStyle w:val="Leitzeile"/>
            </w:pPr>
            <w:r>
              <w:t>Projektleitung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03DD8" w14:textId="77777777" w:rsidR="0073056D" w:rsidRDefault="0073056D" w:rsidP="006D6B7D">
            <w:pPr>
              <w:pStyle w:val="Leitzeil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7915099" w14:textId="77777777" w:rsidR="0073056D" w:rsidRDefault="0073056D" w:rsidP="006D6B7D">
            <w:pPr>
              <w:pStyle w:val="Leitzeile"/>
            </w:pPr>
            <w:r>
              <w:t xml:space="preserve">Ablage Nr. </w:t>
            </w:r>
          </w:p>
        </w:tc>
      </w:tr>
      <w:tr w:rsidR="0073056D" w:rsidRPr="00CD50D2" w14:paraId="3406C702" w14:textId="77777777" w:rsidTr="006D6B7D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16C0948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CEE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F6FEDE8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295C0971" w14:textId="77777777" w:rsidTr="006D6B7D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030D5698" w14:textId="77777777" w:rsidR="0073056D" w:rsidRDefault="0073056D" w:rsidP="006D6B7D">
            <w:pPr>
              <w:pStyle w:val="Leitzeile"/>
            </w:pPr>
            <w:r>
              <w:t>Auftragnehmer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C7E8" w14:textId="77777777" w:rsidR="0073056D" w:rsidRDefault="0073056D" w:rsidP="006D6B7D">
            <w:pPr>
              <w:pStyle w:val="Leitzeile"/>
            </w:pPr>
            <w:r>
              <w:t xml:space="preserve">Bauteil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564DC16" w14:textId="77777777" w:rsidR="0073056D" w:rsidRDefault="0073056D" w:rsidP="006D6B7D">
            <w:pPr>
              <w:pStyle w:val="Leitzeile"/>
            </w:pPr>
            <w:r>
              <w:t>Nachforderung Nr.</w:t>
            </w:r>
          </w:p>
        </w:tc>
      </w:tr>
      <w:tr w:rsidR="0073056D" w:rsidRPr="00CD50D2" w14:paraId="266D5745" w14:textId="77777777" w:rsidTr="006D6B7D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AE2F889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A5D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013E60D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6EA250F4" w14:textId="77777777" w:rsidTr="006D6B7D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4BB9AC0F" w14:textId="77777777" w:rsidR="0073056D" w:rsidRDefault="0073056D" w:rsidP="006D6B7D">
            <w:pPr>
              <w:pStyle w:val="Leitzeile"/>
            </w:pPr>
            <w:r>
              <w:t>Leistung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AABEB" w14:textId="77777777" w:rsidR="0073056D" w:rsidRDefault="0073056D" w:rsidP="006D6B7D">
            <w:pPr>
              <w:pStyle w:val="Leitzeile"/>
            </w:pPr>
            <w:r>
              <w:t>Höhe der Nachforderung (in brutto Euro)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D722280" w14:textId="77777777" w:rsidR="0073056D" w:rsidRDefault="0073056D" w:rsidP="006D6B7D">
            <w:pPr>
              <w:pStyle w:val="Leitzeile"/>
            </w:pPr>
            <w:r>
              <w:t>Datum der Nachforderung</w:t>
            </w:r>
          </w:p>
        </w:tc>
      </w:tr>
      <w:tr w:rsidR="0073056D" w:rsidRPr="00CD50D2" w14:paraId="41A13EE6" w14:textId="77777777" w:rsidTr="006D6B7D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4089347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7B3" w14:textId="77777777" w:rsidR="0073056D" w:rsidRPr="00CD50D2" w:rsidRDefault="0073056D" w:rsidP="006D6B7D">
            <w:pPr>
              <w:jc w:val="right"/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00BF3001" w14:textId="77777777" w:rsidR="0073056D" w:rsidRPr="00CD50D2" w:rsidRDefault="0073056D" w:rsidP="006D6B7D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61F6E1A9" w14:textId="77777777" w:rsidR="0073056D" w:rsidRPr="006B3F23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573BE91C" w14:textId="77777777" w:rsidR="0073056D" w:rsidRPr="00570FE5" w:rsidRDefault="0073056D" w:rsidP="00996539">
      <w:r w:rsidRPr="00570FE5">
        <w:t xml:space="preserve">Sehr geehrte Damen und Herren, </w:t>
      </w:r>
    </w:p>
    <w:p w14:paraId="306AB369" w14:textId="77777777" w:rsidR="0073056D" w:rsidRPr="00570FE5" w:rsidRDefault="0073056D" w:rsidP="00996539">
      <w:pPr>
        <w:rPr>
          <w:sz w:val="16"/>
          <w:szCs w:val="16"/>
        </w:rPr>
      </w:pPr>
    </w:p>
    <w:p w14:paraId="08718DA1" w14:textId="77777777" w:rsidR="006A6F29" w:rsidRDefault="00996539" w:rsidP="00996539">
      <w:r>
        <w:t xml:space="preserve">wir nehmen Bezug auf Ihr o.g. Nachtragsangebot. </w:t>
      </w:r>
      <w:r w:rsidR="006A6F29" w:rsidRPr="00570FE5">
        <w:t xml:space="preserve"> </w:t>
      </w:r>
    </w:p>
    <w:p w14:paraId="0752FBBC" w14:textId="77777777" w:rsidR="00996539" w:rsidRPr="00570FE5" w:rsidRDefault="00996539" w:rsidP="00996539"/>
    <w:p w14:paraId="15900F26" w14:textId="1972DB63" w:rsidR="00996539" w:rsidRDefault="00996539" w:rsidP="00996539">
      <w:r>
        <w:t>Nach Prüfung des Nachtragsangebotes ist eine Anspruchsgrundlage nicht gegeben</w:t>
      </w:r>
      <w:r w:rsidR="00B04214">
        <w:t>,</w:t>
      </w:r>
      <w:r>
        <w:t xml:space="preserve"> weil: </w:t>
      </w:r>
    </w:p>
    <w:p w14:paraId="52A1F2F4" w14:textId="77777777" w:rsidR="00996539" w:rsidRDefault="00996539" w:rsidP="00996539">
      <w:pPr>
        <w:numPr>
          <w:ilvl w:val="0"/>
          <w:numId w:val="5"/>
        </w:numPr>
      </w:pPr>
    </w:p>
    <w:p w14:paraId="29F265CA" w14:textId="77777777" w:rsidR="00996539" w:rsidRDefault="00996539" w:rsidP="00996539"/>
    <w:p w14:paraId="5337C67B" w14:textId="77777777" w:rsidR="00996539" w:rsidRDefault="00996539" w:rsidP="00996539">
      <w:r>
        <w:t xml:space="preserve">Wir weisen Sie an, die oben genannten Leistungen unverzüglich auszuführen. </w:t>
      </w:r>
    </w:p>
    <w:p w14:paraId="1DC63D32" w14:textId="77777777" w:rsidR="00996539" w:rsidRDefault="00996539" w:rsidP="00996539"/>
    <w:p w14:paraId="592658D7" w14:textId="77777777" w:rsidR="00996539" w:rsidRDefault="00996539" w:rsidP="00996539">
      <w:r>
        <w:t xml:space="preserve">Es gelten weiterhin die Bedingungen des Hauptauftrages. </w:t>
      </w:r>
    </w:p>
    <w:p w14:paraId="2F2B1A5B" w14:textId="77777777" w:rsidR="00996539" w:rsidRDefault="00996539" w:rsidP="00996539"/>
    <w:p w14:paraId="239EDE44" w14:textId="77777777" w:rsidR="00996539" w:rsidRDefault="00996539" w:rsidP="00996539">
      <w:r>
        <w:t>Die Leistungen müssen innerhalb der im Hauptauftrag vereinbarten Vertragstermine erbracht werden.</w:t>
      </w:r>
    </w:p>
    <w:p w14:paraId="20C19BF0" w14:textId="77777777" w:rsidR="0073056D" w:rsidRPr="00570FE5" w:rsidRDefault="0073056D" w:rsidP="00996539">
      <w:pPr>
        <w:rPr>
          <w:sz w:val="16"/>
          <w:szCs w:val="16"/>
        </w:rPr>
      </w:pPr>
    </w:p>
    <w:p w14:paraId="3E8819BC" w14:textId="77777777" w:rsidR="00667E8C" w:rsidRDefault="00667E8C" w:rsidP="00996539"/>
    <w:p w14:paraId="06500915" w14:textId="77777777" w:rsidR="0073056D" w:rsidRDefault="0073056D" w:rsidP="00996539">
      <w:r w:rsidRPr="00570FE5">
        <w:t>Mit freundlichen Grüßen</w:t>
      </w:r>
    </w:p>
    <w:p w14:paraId="47791E8E" w14:textId="77777777" w:rsidR="00122211" w:rsidRPr="00570FE5" w:rsidRDefault="00122211" w:rsidP="00996539"/>
    <w:p w14:paraId="0C9602B5" w14:textId="77777777" w:rsidR="0073056D" w:rsidRPr="00570FE5" w:rsidRDefault="0073056D" w:rsidP="00996539">
      <w:r w:rsidRPr="00570FE5">
        <w:t>...........................................................</w:t>
      </w:r>
      <w:r w:rsidRPr="00570FE5">
        <w:tab/>
        <w:t>...........................................................</w:t>
      </w:r>
    </w:p>
    <w:p w14:paraId="71F29A6A" w14:textId="77777777" w:rsidR="0073056D" w:rsidRPr="00570FE5" w:rsidRDefault="0073056D" w:rsidP="00996539">
      <w:r w:rsidRPr="00570FE5">
        <w:t>Projektleiter</w:t>
      </w:r>
      <w:r w:rsidR="00D72DE2" w:rsidRPr="00570FE5">
        <w:t xml:space="preserve"> </w:t>
      </w:r>
    </w:p>
    <w:p w14:paraId="031ACB59" w14:textId="77777777" w:rsidR="00D72DE2" w:rsidRPr="00D72DE2" w:rsidRDefault="00D72DE2" w:rsidP="00D72DE2">
      <w:pPr>
        <w:tabs>
          <w:tab w:val="left" w:pos="4253"/>
        </w:tabs>
        <w:rPr>
          <w:sz w:val="16"/>
          <w:szCs w:val="16"/>
        </w:rPr>
      </w:pPr>
    </w:p>
    <w:sectPr w:rsidR="00D72DE2" w:rsidRPr="00D72DE2" w:rsidSect="00570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5" w:right="567" w:bottom="851" w:left="1304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14FF" w14:textId="77777777" w:rsidR="00254521" w:rsidRDefault="00254521">
      <w:r>
        <w:separator/>
      </w:r>
    </w:p>
  </w:endnote>
  <w:endnote w:type="continuationSeparator" w:id="0">
    <w:p w14:paraId="5F773765" w14:textId="77777777" w:rsidR="00254521" w:rsidRDefault="0025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E9E2" w14:textId="77777777" w:rsidR="004D0C1B" w:rsidRDefault="004D0C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DFE1" w14:textId="50B05554" w:rsidR="00996539" w:rsidRDefault="00996539" w:rsidP="004D0C1B">
    <w:pPr>
      <w:tabs>
        <w:tab w:val="center" w:pos="5103"/>
        <w:tab w:val="right" w:pos="10065"/>
      </w:tabs>
      <w:rPr>
        <w:sz w:val="16"/>
      </w:rPr>
    </w:pPr>
    <w:r>
      <w:rPr>
        <w:sz w:val="16"/>
      </w:rPr>
      <w:sym w:font="Wingdings" w:char="F031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F7667A">
      <w:rPr>
        <w:noProof/>
        <w:sz w:val="16"/>
      </w:rPr>
      <w:t>NHB_A07_Nachtragsablehnung.docx</w:t>
    </w:r>
    <w:r>
      <w:rPr>
        <w:sz w:val="16"/>
      </w:rPr>
      <w:fldChar w:fldCharType="end"/>
    </w:r>
    <w:r w:rsidR="004D0C1B">
      <w:rPr>
        <w:sz w:val="16"/>
      </w:rPr>
      <w:tab/>
    </w:r>
    <w:r w:rsidR="00B04214">
      <w:rPr>
        <w:sz w:val="16"/>
      </w:rPr>
      <w:t>V01</w:t>
    </w:r>
    <w:r>
      <w:rPr>
        <w:sz w:val="16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4D0C1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4D0C1B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937C" w14:textId="77777777" w:rsidR="004D0C1B" w:rsidRDefault="004D0C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87F8" w14:textId="77777777" w:rsidR="00254521" w:rsidRDefault="00254521">
      <w:r>
        <w:separator/>
      </w:r>
    </w:p>
  </w:footnote>
  <w:footnote w:type="continuationSeparator" w:id="0">
    <w:p w14:paraId="1546BFCC" w14:textId="77777777" w:rsidR="00254521" w:rsidRDefault="0025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7C80" w14:textId="77777777" w:rsidR="004D0C1B" w:rsidRDefault="004D0C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7"/>
      <w:gridCol w:w="4961"/>
    </w:tblGrid>
    <w:tr w:rsidR="00996539" w14:paraId="2D797903" w14:textId="77777777" w:rsidTr="0073056D">
      <w:tc>
        <w:tcPr>
          <w:tcW w:w="5457" w:type="dxa"/>
        </w:tcPr>
        <w:p w14:paraId="5618C519" w14:textId="77777777" w:rsidR="00996539" w:rsidRDefault="00996539">
          <w:pPr>
            <w:pStyle w:val="Kopfzeile"/>
            <w:jc w:val="right"/>
            <w:rPr>
              <w:b/>
              <w:sz w:val="24"/>
            </w:rPr>
          </w:pPr>
        </w:p>
      </w:tc>
      <w:tc>
        <w:tcPr>
          <w:tcW w:w="4961" w:type="dxa"/>
        </w:tcPr>
        <w:p w14:paraId="0F4E232E" w14:textId="77777777" w:rsidR="00996539" w:rsidRDefault="00996539">
          <w:pPr>
            <w:pStyle w:val="Kopfzeile"/>
            <w:tabs>
              <w:tab w:val="clear" w:pos="4536"/>
            </w:tabs>
            <w:rPr>
              <w:b/>
            </w:rPr>
          </w:pPr>
          <w:r>
            <w:rPr>
              <w:b/>
            </w:rPr>
            <w:t>Walter Volkmann</w:t>
          </w:r>
        </w:p>
        <w:p w14:paraId="43A8600C" w14:textId="77777777" w:rsidR="00996539" w:rsidRDefault="00996539">
          <w:pPr>
            <w:pStyle w:val="Kopfzeile"/>
            <w:tabs>
              <w:tab w:val="clear" w:pos="4536"/>
            </w:tabs>
          </w:pPr>
          <w:r>
            <w:rPr>
              <w:b/>
            </w:rPr>
            <w:t>Dipl.-Ing. Architekt BDA</w:t>
          </w:r>
        </w:p>
      </w:tc>
    </w:tr>
    <w:tr w:rsidR="00996539" w14:paraId="25903615" w14:textId="77777777" w:rsidTr="0073056D">
      <w:tc>
        <w:tcPr>
          <w:tcW w:w="5457" w:type="dxa"/>
        </w:tcPr>
        <w:p w14:paraId="28243AF6" w14:textId="77777777" w:rsidR="00996539" w:rsidRDefault="00996539">
          <w:pPr>
            <w:pStyle w:val="Kopfzeile"/>
            <w:jc w:val="right"/>
            <w:rPr>
              <w:b/>
              <w:sz w:val="24"/>
            </w:rPr>
          </w:pPr>
        </w:p>
      </w:tc>
      <w:tc>
        <w:tcPr>
          <w:tcW w:w="4961" w:type="dxa"/>
        </w:tcPr>
        <w:p w14:paraId="10F6C52A" w14:textId="77777777" w:rsidR="00996539" w:rsidRDefault="00996539">
          <w:pPr>
            <w:pStyle w:val="Kopfzeile"/>
            <w:tabs>
              <w:tab w:val="clear" w:pos="4536"/>
            </w:tabs>
            <w:rPr>
              <w:sz w:val="18"/>
            </w:rPr>
          </w:pPr>
        </w:p>
        <w:p w14:paraId="65F68EE8" w14:textId="77777777" w:rsidR="00996539" w:rsidRDefault="0099653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 xml:space="preserve">Mitgliedschaften </w:t>
          </w:r>
        </w:p>
        <w:p w14:paraId="3ED55264" w14:textId="77777777" w:rsidR="00996539" w:rsidRDefault="0099653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Bund Deutscher Architekten BDA</w:t>
          </w:r>
        </w:p>
        <w:p w14:paraId="18C6A6B0" w14:textId="77777777" w:rsidR="00996539" w:rsidRDefault="0099653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Deutscher Verband der Projektmanager DVP</w:t>
          </w:r>
        </w:p>
        <w:p w14:paraId="17F5780B" w14:textId="77777777" w:rsidR="00996539" w:rsidRDefault="0099653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Architektenkammer NW (001937)</w:t>
          </w:r>
        </w:p>
        <w:p w14:paraId="3F0B0A20" w14:textId="77777777" w:rsidR="00996539" w:rsidRDefault="00996539">
          <w:pPr>
            <w:pStyle w:val="Kopfzeile"/>
            <w:tabs>
              <w:tab w:val="clear" w:pos="4536"/>
            </w:tabs>
            <w:rPr>
              <w:sz w:val="20"/>
            </w:rPr>
          </w:pPr>
          <w:r>
            <w:rPr>
              <w:sz w:val="18"/>
            </w:rPr>
            <w:t>1. Wissenschaftliche Vereinigung Projektmanagement e.V.</w:t>
          </w:r>
        </w:p>
      </w:tc>
    </w:tr>
  </w:tbl>
  <w:p w14:paraId="28778FE8" w14:textId="77777777" w:rsidR="00996539" w:rsidRDefault="00996539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0D02" w14:textId="77777777" w:rsidR="004D0C1B" w:rsidRDefault="004D0C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D5D"/>
    <w:multiLevelType w:val="multilevel"/>
    <w:tmpl w:val="BFEA2804"/>
    <w:lvl w:ilvl="0">
      <w:start w:val="9"/>
      <w:numFmt w:val="decimal"/>
      <w:lvlText w:val="%1"/>
      <w:lvlJc w:val="left"/>
      <w:pPr>
        <w:tabs>
          <w:tab w:val="num" w:pos="6915"/>
        </w:tabs>
        <w:ind w:left="6915" w:hanging="69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98"/>
        </w:tabs>
        <w:ind w:left="7198" w:hanging="691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481"/>
        </w:tabs>
        <w:ind w:left="7481" w:hanging="6915"/>
      </w:pPr>
      <w:rPr>
        <w:rFonts w:hint="default"/>
      </w:rPr>
    </w:lvl>
    <w:lvl w:ilvl="3">
      <w:start w:val="5"/>
      <w:numFmt w:val="decimalZero"/>
      <w:lvlText w:val="%1.%2.%3-%4"/>
      <w:lvlJc w:val="left"/>
      <w:pPr>
        <w:tabs>
          <w:tab w:val="num" w:pos="7764"/>
        </w:tabs>
        <w:ind w:left="7764" w:hanging="6915"/>
      </w:pPr>
      <w:rPr>
        <w:rFonts w:hint="default"/>
      </w:rPr>
    </w:lvl>
    <w:lvl w:ilvl="4">
      <w:start w:val="13"/>
      <w:numFmt w:val="decimal"/>
      <w:lvlText w:val="%1.%2.%3-%4-%5"/>
      <w:lvlJc w:val="left"/>
      <w:pPr>
        <w:tabs>
          <w:tab w:val="num" w:pos="8047"/>
        </w:tabs>
        <w:ind w:left="8047" w:hanging="6915"/>
      </w:pPr>
      <w:rPr>
        <w:rFonts w:hint="default"/>
      </w:rPr>
    </w:lvl>
    <w:lvl w:ilvl="5">
      <w:start w:val="1"/>
      <w:numFmt w:val="decimal"/>
      <w:lvlText w:val="%1.%2.%3-%4-%5.%6"/>
      <w:lvlJc w:val="left"/>
      <w:pPr>
        <w:tabs>
          <w:tab w:val="num" w:pos="8330"/>
        </w:tabs>
        <w:ind w:left="8330" w:hanging="6915"/>
      </w:pPr>
      <w:rPr>
        <w:rFonts w:hint="default"/>
      </w:rPr>
    </w:lvl>
    <w:lvl w:ilvl="6">
      <w:start w:val="1"/>
      <w:numFmt w:val="decimal"/>
      <w:lvlText w:val="%1.%2.%3-%4-%5.%6.%7"/>
      <w:lvlJc w:val="left"/>
      <w:pPr>
        <w:tabs>
          <w:tab w:val="num" w:pos="8613"/>
        </w:tabs>
        <w:ind w:left="8613" w:hanging="6915"/>
      </w:pPr>
      <w:rPr>
        <w:rFonts w:hint="default"/>
      </w:rPr>
    </w:lvl>
    <w:lvl w:ilvl="7">
      <w:start w:val="1"/>
      <w:numFmt w:val="decimal"/>
      <w:lvlText w:val="%1.%2.%3-%4-%5.%6.%7.%8"/>
      <w:lvlJc w:val="left"/>
      <w:pPr>
        <w:tabs>
          <w:tab w:val="num" w:pos="8896"/>
        </w:tabs>
        <w:ind w:left="8896" w:hanging="6915"/>
      </w:pPr>
      <w:rPr>
        <w:rFonts w:hint="default"/>
      </w:rPr>
    </w:lvl>
    <w:lvl w:ilvl="8">
      <w:start w:val="1"/>
      <w:numFmt w:val="decimal"/>
      <w:lvlText w:val="%1.%2.%3-%4-%5.%6.%7.%8.%9"/>
      <w:lvlJc w:val="left"/>
      <w:pPr>
        <w:tabs>
          <w:tab w:val="num" w:pos="9179"/>
        </w:tabs>
        <w:ind w:left="9179" w:hanging="6915"/>
      </w:pPr>
      <w:rPr>
        <w:rFonts w:hint="default"/>
      </w:rPr>
    </w:lvl>
  </w:abstractNum>
  <w:abstractNum w:abstractNumId="1" w15:restartNumberingAfterBreak="0">
    <w:nsid w:val="34DD3F2D"/>
    <w:multiLevelType w:val="hybridMultilevel"/>
    <w:tmpl w:val="9FC6D9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6B9C"/>
    <w:multiLevelType w:val="hybridMultilevel"/>
    <w:tmpl w:val="FE1C181A"/>
    <w:lvl w:ilvl="0" w:tplc="33B62F50">
      <w:start w:val="1"/>
      <w:numFmt w:val="bullet"/>
      <w:pStyle w:val="Standardeinzug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26A2A87"/>
    <w:multiLevelType w:val="multilevel"/>
    <w:tmpl w:val="8A7673EA"/>
    <w:lvl w:ilvl="0">
      <w:start w:val="9"/>
      <w:numFmt w:val="decimal"/>
      <w:lvlText w:val="%1"/>
      <w:lvlJc w:val="left"/>
      <w:pPr>
        <w:tabs>
          <w:tab w:val="num" w:pos="6915"/>
        </w:tabs>
        <w:ind w:left="6915" w:hanging="69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482"/>
        </w:tabs>
        <w:ind w:left="7482" w:hanging="691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8049"/>
        </w:tabs>
        <w:ind w:left="8049" w:hanging="6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8616"/>
        </w:tabs>
        <w:ind w:left="8616" w:hanging="6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83"/>
        </w:tabs>
        <w:ind w:left="9183" w:hanging="6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50"/>
        </w:tabs>
        <w:ind w:left="9750" w:hanging="69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17"/>
        </w:tabs>
        <w:ind w:left="10317" w:hanging="69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84"/>
        </w:tabs>
        <w:ind w:left="10884" w:hanging="69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51"/>
        </w:tabs>
        <w:ind w:left="11451" w:hanging="6915"/>
      </w:pPr>
      <w:rPr>
        <w:rFonts w:hint="default"/>
      </w:rPr>
    </w:lvl>
  </w:abstractNum>
  <w:abstractNum w:abstractNumId="4" w15:restartNumberingAfterBreak="0">
    <w:nsid w:val="61247AB8"/>
    <w:multiLevelType w:val="hybridMultilevel"/>
    <w:tmpl w:val="5A3877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174095">
    <w:abstractNumId w:val="0"/>
  </w:num>
  <w:num w:numId="2" w16cid:durableId="49039692">
    <w:abstractNumId w:val="3"/>
  </w:num>
  <w:num w:numId="3" w16cid:durableId="597912581">
    <w:abstractNumId w:val="2"/>
  </w:num>
  <w:num w:numId="4" w16cid:durableId="690910514">
    <w:abstractNumId w:val="4"/>
  </w:num>
  <w:num w:numId="5" w16cid:durableId="52756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6D"/>
    <w:rsid w:val="000F09CD"/>
    <w:rsid w:val="00122211"/>
    <w:rsid w:val="0016059A"/>
    <w:rsid w:val="00254521"/>
    <w:rsid w:val="004D0C1B"/>
    <w:rsid w:val="00500599"/>
    <w:rsid w:val="00570FE5"/>
    <w:rsid w:val="005A09FA"/>
    <w:rsid w:val="00614F21"/>
    <w:rsid w:val="00636A2B"/>
    <w:rsid w:val="00645E6F"/>
    <w:rsid w:val="00667E8C"/>
    <w:rsid w:val="00683B50"/>
    <w:rsid w:val="006A6F29"/>
    <w:rsid w:val="006D6B7D"/>
    <w:rsid w:val="0073056D"/>
    <w:rsid w:val="007E7995"/>
    <w:rsid w:val="00862D08"/>
    <w:rsid w:val="00904ACC"/>
    <w:rsid w:val="009377F0"/>
    <w:rsid w:val="0094093B"/>
    <w:rsid w:val="00996539"/>
    <w:rsid w:val="00A0532E"/>
    <w:rsid w:val="00B04214"/>
    <w:rsid w:val="00C05E9B"/>
    <w:rsid w:val="00D1271A"/>
    <w:rsid w:val="00D72DE2"/>
    <w:rsid w:val="00E44752"/>
    <w:rsid w:val="00F7667A"/>
    <w:rsid w:val="00F86518"/>
    <w:rsid w:val="00F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1ADA5"/>
  <w15:chartTrackingRefBased/>
  <w15:docId w15:val="{8048E34E-2D1C-4E9E-81C8-6B54451F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093B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134"/>
    </w:pPr>
  </w:style>
  <w:style w:type="paragraph" w:customStyle="1" w:styleId="Leitzeile">
    <w:name w:val="Leitzeile"/>
    <w:basedOn w:val="Standard"/>
    <w:rsid w:val="0073056D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ext">
    <w:name w:val="Text"/>
    <w:basedOn w:val="Standard"/>
    <w:rsid w:val="006A6F29"/>
    <w:pPr>
      <w:spacing w:before="60" w:after="60"/>
      <w:ind w:left="567"/>
    </w:p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DF30AF"/>
    <w:rPr>
      <w:rFonts w:ascii="Tahoma" w:hAnsi="Tahoma" w:cs="Tahoma"/>
      <w:sz w:val="16"/>
      <w:szCs w:val="16"/>
    </w:rPr>
  </w:style>
  <w:style w:type="paragraph" w:styleId="Standardeinzug">
    <w:name w:val="Normal Indent"/>
    <w:basedOn w:val="Standard"/>
    <w:rsid w:val="00996539"/>
    <w:pPr>
      <w:numPr>
        <w:numId w:val="3"/>
      </w:numPr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kmann-pm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.volkmann@t-online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01_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01_Brief.dot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Walter Volkmann Dipl-Ing</vt:lpstr>
    </vt:vector>
  </TitlesOfParts>
  <Manager/>
  <Company/>
  <LinksUpToDate>false</LinksUpToDate>
  <CharactersWithSpaces>1126</CharactersWithSpaces>
  <SharedDoc>false</SharedDoc>
  <HyperlinkBase/>
  <HLinks>
    <vt:vector size="12" baseType="variant">
      <vt:variant>
        <vt:i4>3735648</vt:i4>
      </vt:variant>
      <vt:variant>
        <vt:i4>3</vt:i4>
      </vt:variant>
      <vt:variant>
        <vt:i4>0</vt:i4>
      </vt:variant>
      <vt:variant>
        <vt:i4>5</vt:i4>
      </vt:variant>
      <vt:variant>
        <vt:lpwstr>http://www.volkmann-pm.de/</vt:lpwstr>
      </vt:variant>
      <vt:variant>
        <vt:lpwstr/>
      </vt:variant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mailto:w.volkmann@t-online.de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Volkmann Dipl-Ing</dc:title>
  <dc:subject/>
  <dc:creator>WV</dc:creator>
  <cp:keywords/>
  <dc:description/>
  <cp:lastModifiedBy>Walter Volkmann</cp:lastModifiedBy>
  <cp:revision>5</cp:revision>
  <cp:lastPrinted>2019-01-01T13:00:00Z</cp:lastPrinted>
  <dcterms:created xsi:type="dcterms:W3CDTF">2019-01-01T13:00:00Z</dcterms:created>
  <dcterms:modified xsi:type="dcterms:W3CDTF">2025-09-09T20:11:00Z</dcterms:modified>
  <cp:category/>
</cp:coreProperties>
</file>